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773" w:rsidRDefault="002A1773" w:rsidP="002A1773">
      <w:pPr>
        <w:pStyle w:val="NKberschrift1"/>
      </w:pPr>
      <w:r>
        <w:t>Gebet – Wir suchen dich</w:t>
      </w:r>
    </w:p>
    <w:p w:rsidR="002A1773" w:rsidRPr="002A1773" w:rsidRDefault="002A1773" w:rsidP="002A1773">
      <w:pPr>
        <w:pStyle w:val="NKText"/>
      </w:pPr>
    </w:p>
    <w:p w:rsidR="002A1773" w:rsidRPr="002A1773" w:rsidRDefault="002A1773" w:rsidP="002A1773">
      <w:pPr>
        <w:pStyle w:val="NKText"/>
      </w:pPr>
      <w:r w:rsidRPr="002A1773">
        <w:t>Wir suchen dich, Gott – und können dich finden:</w:t>
      </w:r>
    </w:p>
    <w:p w:rsidR="002A1773" w:rsidRPr="002A1773" w:rsidRDefault="002A1773" w:rsidP="002A1773">
      <w:pPr>
        <w:pStyle w:val="NKText"/>
      </w:pPr>
      <w:r w:rsidRPr="002A1773">
        <w:t>am Morg</w:t>
      </w:r>
      <w:r>
        <w:t>en, noch im Schatten der Nacht,</w:t>
      </w:r>
    </w:p>
    <w:p w:rsidR="002A1773" w:rsidRPr="002A1773" w:rsidRDefault="002A1773" w:rsidP="002A1773">
      <w:pPr>
        <w:pStyle w:val="NKText"/>
      </w:pPr>
      <w:r w:rsidRPr="002A1773">
        <w:t>du lässt uns hindurchsehen durch alles Ungeklärte, so dass wir glauben</w:t>
      </w:r>
      <w:r>
        <w:t>: an gute Pläne und gute Enden.</w:t>
      </w:r>
    </w:p>
    <w:p w:rsidR="002A1773" w:rsidRPr="002A1773" w:rsidRDefault="002A1773" w:rsidP="002A1773">
      <w:pPr>
        <w:pStyle w:val="NKText"/>
      </w:pPr>
      <w:r w:rsidRPr="002A1773">
        <w:t>Wir stellen uns auf die Zehenspitzen, lauschen über den Ozean der Geschichte, angerührt vom Herzflimmern dieses Menschen, den du Jesus genannt hast – und</w:t>
      </w:r>
      <w:r>
        <w:t xml:space="preserve"> die Menschen Christus.</w:t>
      </w:r>
    </w:p>
    <w:p w:rsidR="002A1773" w:rsidRPr="002A1773" w:rsidRDefault="002A1773" w:rsidP="002A1773">
      <w:pPr>
        <w:pStyle w:val="NKText"/>
      </w:pPr>
      <w:r w:rsidRPr="002A1773">
        <w:t xml:space="preserve">Eingehüllt in deinen Blick, entlassen in die Weite des Raums, sind wir hier, sind Auge </w:t>
      </w:r>
      <w:r>
        <w:t>und Ohr und Herz – sind bereit.</w:t>
      </w:r>
    </w:p>
    <w:p w:rsidR="002A1773" w:rsidRPr="002A1773" w:rsidRDefault="002A1773" w:rsidP="002A1773">
      <w:pPr>
        <w:pStyle w:val="NKText"/>
      </w:pPr>
      <w:r w:rsidRPr="002A1773">
        <w:t>Amen.</w:t>
      </w:r>
    </w:p>
    <w:p w:rsidR="002A1773" w:rsidRDefault="002A1773" w:rsidP="002A1773">
      <w:pPr>
        <w:pStyle w:val="NKText"/>
      </w:pPr>
    </w:p>
    <w:p w:rsidR="002A1773" w:rsidRPr="002A1773" w:rsidRDefault="002A1773" w:rsidP="002A1773">
      <w:pPr>
        <w:pStyle w:val="NKTextklein"/>
      </w:pPr>
      <w:r w:rsidRPr="002A1773">
        <w:t xml:space="preserve">Autor: Matthias </w:t>
      </w:r>
      <w:proofErr w:type="spellStart"/>
      <w:r w:rsidRPr="002A1773">
        <w:t>Lemme</w:t>
      </w:r>
      <w:proofErr w:type="spellEnd"/>
      <w:r w:rsidR="00BF3CA1">
        <w:t>.</w:t>
      </w:r>
      <w:bookmarkStart w:id="0" w:name="_GoBack"/>
      <w:bookmarkEnd w:id="0"/>
    </w:p>
    <w:sectPr w:rsidR="002A1773" w:rsidRPr="002A1773" w:rsidSect="006F79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95" w:right="1247" w:bottom="1247" w:left="124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9D1" w:rsidRDefault="00C059D1" w:rsidP="00FE0E45">
      <w:pPr>
        <w:spacing w:after="0" w:line="240" w:lineRule="auto"/>
      </w:pPr>
      <w:r>
        <w:separator/>
      </w:r>
    </w:p>
  </w:endnote>
  <w:endnote w:type="continuationSeparator" w:id="0">
    <w:p w:rsidR="00C059D1" w:rsidRDefault="00C059D1" w:rsidP="00FE0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9D1" w:rsidRDefault="00C059D1" w:rsidP="00FE0E45">
      <w:pPr>
        <w:spacing w:after="0" w:line="240" w:lineRule="auto"/>
      </w:pPr>
      <w:r>
        <w:separator/>
      </w:r>
    </w:p>
  </w:footnote>
  <w:footnote w:type="continuationSeparator" w:id="0">
    <w:p w:rsidR="00C059D1" w:rsidRDefault="00C059D1" w:rsidP="00FE0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4B2" w:rsidRDefault="00E234B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Kopfzeile"/>
    </w:pPr>
    <w:r>
      <w:rPr>
        <w:noProof/>
      </w:rPr>
      <w:drawing>
        <wp:anchor distT="0" distB="0" distL="114300" distR="114300" simplePos="0" relativeHeight="251659264" behindDoc="1" locked="1" layoutInCell="1" allowOverlap="1" wp14:anchorId="30A3AB9D" wp14:editId="11FB6D38">
          <wp:simplePos x="0" y="0"/>
          <wp:positionH relativeFrom="leftMargin">
            <wp:posOffset>635</wp:posOffset>
          </wp:positionH>
          <wp:positionV relativeFrom="topMargin">
            <wp:posOffset>-2540</wp:posOffset>
          </wp:positionV>
          <wp:extent cx="7559675" cy="996315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wurf_Word_größ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B5A"/>
    <w:rsid w:val="00036A75"/>
    <w:rsid w:val="000752BC"/>
    <w:rsid w:val="002A1773"/>
    <w:rsid w:val="002A2B2F"/>
    <w:rsid w:val="002F4ACA"/>
    <w:rsid w:val="00325202"/>
    <w:rsid w:val="004F6BF0"/>
    <w:rsid w:val="00526BB3"/>
    <w:rsid w:val="00560356"/>
    <w:rsid w:val="005A28A6"/>
    <w:rsid w:val="005C6DAD"/>
    <w:rsid w:val="00640E07"/>
    <w:rsid w:val="006C53BF"/>
    <w:rsid w:val="006F7909"/>
    <w:rsid w:val="007C1D84"/>
    <w:rsid w:val="00827435"/>
    <w:rsid w:val="00891BF9"/>
    <w:rsid w:val="008E6670"/>
    <w:rsid w:val="00941F8D"/>
    <w:rsid w:val="00982757"/>
    <w:rsid w:val="00985B5A"/>
    <w:rsid w:val="00AD7ED8"/>
    <w:rsid w:val="00B345E3"/>
    <w:rsid w:val="00B9436C"/>
    <w:rsid w:val="00BD6F14"/>
    <w:rsid w:val="00BF3CA1"/>
    <w:rsid w:val="00BF5D61"/>
    <w:rsid w:val="00C059D1"/>
    <w:rsid w:val="00C94FD3"/>
    <w:rsid w:val="00CC23DB"/>
    <w:rsid w:val="00CF43BE"/>
    <w:rsid w:val="00E234B2"/>
    <w:rsid w:val="00F1587B"/>
    <w:rsid w:val="00F5333D"/>
    <w:rsid w:val="00F6206D"/>
    <w:rsid w:val="00F80496"/>
    <w:rsid w:val="00F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1773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NKberschrift1">
    <w:name w:val="NK Überschrift 1"/>
    <w:next w:val="NKText"/>
    <w:qFormat/>
    <w:rsid w:val="00C94FD3"/>
    <w:pPr>
      <w:spacing w:after="0" w:line="276" w:lineRule="auto"/>
    </w:pPr>
    <w:rPr>
      <w:rFonts w:ascii="Arial" w:eastAsia="Calibri" w:hAnsi="Arial" w:cs="Arial"/>
      <w:b/>
      <w:color w:val="783378"/>
      <w:sz w:val="30"/>
      <w:szCs w:val="30"/>
    </w:rPr>
  </w:style>
  <w:style w:type="paragraph" w:customStyle="1" w:styleId="NKText">
    <w:name w:val="NK Text"/>
    <w:qFormat/>
    <w:rsid w:val="00C94FD3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customStyle="1" w:styleId="NKberschrift2">
    <w:name w:val="NK Überschrift 2"/>
    <w:next w:val="NKText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NKText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1773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NKberschrift1">
    <w:name w:val="NK Überschrift 1"/>
    <w:next w:val="NKText"/>
    <w:qFormat/>
    <w:rsid w:val="00C94FD3"/>
    <w:pPr>
      <w:spacing w:after="0" w:line="276" w:lineRule="auto"/>
    </w:pPr>
    <w:rPr>
      <w:rFonts w:ascii="Arial" w:eastAsia="Calibri" w:hAnsi="Arial" w:cs="Arial"/>
      <w:b/>
      <w:color w:val="783378"/>
      <w:sz w:val="30"/>
      <w:szCs w:val="30"/>
    </w:rPr>
  </w:style>
  <w:style w:type="paragraph" w:customStyle="1" w:styleId="NKText">
    <w:name w:val="NK Text"/>
    <w:qFormat/>
    <w:rsid w:val="00C94FD3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customStyle="1" w:styleId="NKberschrift2">
    <w:name w:val="NK Überschrift 2"/>
    <w:next w:val="NKText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NKText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ents\Documents\AA_Virtueller%20Desktop%20DSH_bearbeitet%20IB%20aktuell%201.%20Teaser%20g-\Liturgien%20der%20Verhei&#223;ung%20-%20Word-Vorlage%20(5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Liturgien der Verheißung - Word-Vorlage (5)</Template>
  <TotalTime>0</TotalTime>
  <Pages>1</Pages>
  <Words>73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NEZENTRUM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Bents, Ilona</dc:creator>
  <cp:lastModifiedBy>Bents, Ilona</cp:lastModifiedBy>
  <cp:revision>4</cp:revision>
  <cp:lastPrinted>2020-05-08T10:33:00Z</cp:lastPrinted>
  <dcterms:created xsi:type="dcterms:W3CDTF">2020-06-10T09:03:00Z</dcterms:created>
  <dcterms:modified xsi:type="dcterms:W3CDTF">2020-07-27T12:29:00Z</dcterms:modified>
</cp:coreProperties>
</file>