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21FA" w14:textId="24457018" w:rsidR="00A20AC7" w:rsidRPr="00BE3ABD" w:rsidRDefault="0062685D" w:rsidP="00A20AC7">
      <w:pPr>
        <w:pStyle w:val="NKberschrift1"/>
        <w:rPr>
          <w:sz w:val="40"/>
          <w:szCs w:val="40"/>
        </w:rPr>
      </w:pPr>
      <w:r w:rsidRPr="00BE3ABD">
        <w:rPr>
          <w:sz w:val="40"/>
          <w:szCs w:val="40"/>
        </w:rPr>
        <w:t>Segen – Für die Reise</w:t>
      </w:r>
    </w:p>
    <w:p w14:paraId="5630F9FB" w14:textId="77777777" w:rsidR="00A20AC7" w:rsidRPr="00A20AC7" w:rsidRDefault="00A20AC7" w:rsidP="00A20AC7">
      <w:pPr>
        <w:pStyle w:val="NKText"/>
      </w:pPr>
    </w:p>
    <w:p w14:paraId="48852940" w14:textId="3557D6DC" w:rsidR="00A20AC7" w:rsidRPr="00BE3ABD" w:rsidRDefault="00A20AC7" w:rsidP="00BE3ABD">
      <w:pPr>
        <w:ind w:right="-227"/>
        <w:rPr>
          <w:rFonts w:ascii="Arial" w:hAnsi="Arial" w:cs="Arial"/>
          <w:sz w:val="24"/>
          <w:szCs w:val="24"/>
        </w:rPr>
      </w:pPr>
      <w:r w:rsidRPr="00BE3ABD">
        <w:rPr>
          <w:rFonts w:ascii="Arial" w:hAnsi="Arial" w:cs="Arial"/>
          <w:sz w:val="24"/>
          <w:szCs w:val="24"/>
        </w:rPr>
        <w:t xml:space="preserve">Der Segenstext </w:t>
      </w:r>
      <w:r w:rsidRPr="00BE3ABD">
        <w:rPr>
          <w:rFonts w:ascii="Arial" w:hAnsi="Arial" w:cs="Arial"/>
          <w:sz w:val="24"/>
          <w:szCs w:val="24"/>
        </w:rPr>
        <w:t xml:space="preserve">ist eine </w:t>
      </w:r>
      <w:r w:rsidR="00BE3ABD" w:rsidRPr="00BE3ABD">
        <w:rPr>
          <w:rFonts w:ascii="Arial" w:hAnsi="Arial" w:cs="Arial"/>
          <w:sz w:val="24"/>
          <w:szCs w:val="24"/>
        </w:rPr>
        <w:t>Übertragung</w:t>
      </w:r>
      <w:r w:rsidRPr="00BE3ABD">
        <w:rPr>
          <w:rFonts w:ascii="Arial" w:hAnsi="Arial" w:cs="Arial"/>
          <w:sz w:val="24"/>
          <w:szCs w:val="24"/>
        </w:rPr>
        <w:t xml:space="preserve"> aus dem Englischen aus dem Buch </w:t>
      </w:r>
      <w:hyperlink r:id="rId6" w:history="1">
        <w:r w:rsidRPr="00BE3ABD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Women-Church </w:t>
        </w:r>
        <w:proofErr w:type="spellStart"/>
        <w:r w:rsidRPr="00BE3ABD">
          <w:rPr>
            <w:rStyle w:val="Hyperlink"/>
            <w:rFonts w:ascii="Arial" w:hAnsi="Arial" w:cs="Arial"/>
            <w:i/>
            <w:iCs/>
            <w:sz w:val="24"/>
            <w:szCs w:val="24"/>
          </w:rPr>
          <w:t>Celebrations</w:t>
        </w:r>
        <w:proofErr w:type="spellEnd"/>
        <w:r w:rsidRPr="00BE3ABD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: Feminist </w:t>
        </w:r>
        <w:proofErr w:type="spellStart"/>
        <w:r w:rsidRPr="00BE3ABD">
          <w:rPr>
            <w:rStyle w:val="Hyperlink"/>
            <w:rFonts w:ascii="Arial" w:hAnsi="Arial" w:cs="Arial"/>
            <w:i/>
            <w:iCs/>
            <w:sz w:val="24"/>
            <w:szCs w:val="24"/>
          </w:rPr>
          <w:t>Liturgies</w:t>
        </w:r>
        <w:proofErr w:type="spellEnd"/>
        <w:r w:rsidRPr="00BE3ABD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</w:t>
        </w:r>
        <w:proofErr w:type="spellStart"/>
        <w:r w:rsidRPr="00BE3ABD">
          <w:rPr>
            <w:rStyle w:val="Hyperlink"/>
            <w:rFonts w:ascii="Arial" w:hAnsi="Arial" w:cs="Arial"/>
            <w:i/>
            <w:iCs/>
            <w:sz w:val="24"/>
            <w:szCs w:val="24"/>
          </w:rPr>
          <w:t>for</w:t>
        </w:r>
        <w:proofErr w:type="spellEnd"/>
        <w:r w:rsidRPr="00BE3ABD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</w:t>
        </w:r>
        <w:proofErr w:type="spellStart"/>
        <w:r w:rsidRPr="00BE3ABD">
          <w:rPr>
            <w:rStyle w:val="Hyperlink"/>
            <w:rFonts w:ascii="Arial" w:hAnsi="Arial" w:cs="Arial"/>
            <w:i/>
            <w:iCs/>
            <w:sz w:val="24"/>
            <w:szCs w:val="24"/>
          </w:rPr>
          <w:t>the</w:t>
        </w:r>
        <w:proofErr w:type="spellEnd"/>
        <w:r w:rsidRPr="00BE3ABD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</w:t>
        </w:r>
        <w:proofErr w:type="spellStart"/>
        <w:r w:rsidRPr="00BE3ABD">
          <w:rPr>
            <w:rStyle w:val="Hyperlink"/>
            <w:rFonts w:ascii="Arial" w:hAnsi="Arial" w:cs="Arial"/>
            <w:i/>
            <w:iCs/>
            <w:sz w:val="24"/>
            <w:szCs w:val="24"/>
          </w:rPr>
          <w:t>Lenten</w:t>
        </w:r>
        <w:proofErr w:type="spellEnd"/>
        <w:r w:rsidRPr="00BE3ABD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Seasons</w:t>
        </w:r>
      </w:hyperlink>
      <w:r w:rsidR="00BE3ABD">
        <w:rPr>
          <w:rFonts w:ascii="Arial" w:hAnsi="Arial" w:cs="Arial"/>
          <w:sz w:val="24"/>
          <w:szCs w:val="24"/>
        </w:rPr>
        <w:t xml:space="preserve"> </w:t>
      </w:r>
      <w:r w:rsidRPr="00BE3ABD">
        <w:rPr>
          <w:rFonts w:ascii="Arial" w:hAnsi="Arial" w:cs="Arial"/>
          <w:sz w:val="24"/>
          <w:szCs w:val="24"/>
        </w:rPr>
        <w:t xml:space="preserve">von </w:t>
      </w:r>
      <w:proofErr w:type="spellStart"/>
      <w:r w:rsidRPr="00BE3ABD">
        <w:rPr>
          <w:rFonts w:ascii="Arial" w:hAnsi="Arial" w:cs="Arial"/>
          <w:sz w:val="24"/>
          <w:szCs w:val="24"/>
        </w:rPr>
        <w:t>Diann</w:t>
      </w:r>
      <w:proofErr w:type="spellEnd"/>
      <w:r w:rsidRPr="00BE3ABD">
        <w:rPr>
          <w:rFonts w:ascii="Arial" w:hAnsi="Arial" w:cs="Arial"/>
          <w:sz w:val="24"/>
          <w:szCs w:val="24"/>
        </w:rPr>
        <w:t xml:space="preserve"> Neu, Seite 11.</w:t>
      </w:r>
    </w:p>
    <w:p w14:paraId="06996092" w14:textId="77777777" w:rsidR="00BE3ABD" w:rsidRPr="00BE3ABD" w:rsidRDefault="00BE3ABD" w:rsidP="00BE3ABD">
      <w:pPr>
        <w:ind w:right="-227"/>
        <w:rPr>
          <w:rFonts w:ascii="Arial" w:hAnsi="Arial" w:cs="Arial"/>
          <w:sz w:val="24"/>
          <w:szCs w:val="24"/>
        </w:rPr>
      </w:pPr>
    </w:p>
    <w:p w14:paraId="4EACA9D0" w14:textId="46F3BBA5" w:rsidR="00A20AC7" w:rsidRPr="00BE3ABD" w:rsidRDefault="00BE3ABD" w:rsidP="00BE3ABD">
      <w:pPr>
        <w:ind w:right="-227"/>
        <w:rPr>
          <w:sz w:val="24"/>
          <w:szCs w:val="24"/>
        </w:rPr>
      </w:pPr>
      <w:r w:rsidRPr="00BE3ABD">
        <w:rPr>
          <w:rFonts w:ascii="Arial" w:hAnsi="Arial" w:cs="Arial"/>
          <w:sz w:val="24"/>
          <w:szCs w:val="24"/>
        </w:rPr>
        <w:t xml:space="preserve">Sowohl der englische Segen von </w:t>
      </w:r>
      <w:proofErr w:type="spellStart"/>
      <w:r w:rsidRPr="00BE3ABD">
        <w:rPr>
          <w:rFonts w:ascii="Arial" w:hAnsi="Arial" w:cs="Arial"/>
          <w:sz w:val="24"/>
          <w:szCs w:val="24"/>
        </w:rPr>
        <w:t>Diann</w:t>
      </w:r>
      <w:proofErr w:type="spellEnd"/>
      <w:r w:rsidRPr="00BE3ABD">
        <w:rPr>
          <w:rFonts w:ascii="Arial" w:hAnsi="Arial" w:cs="Arial"/>
          <w:sz w:val="24"/>
          <w:szCs w:val="24"/>
        </w:rPr>
        <w:t xml:space="preserve"> Neu, also auch die deutsche Übertragung basieren auf dem Lied </w:t>
      </w:r>
      <w:proofErr w:type="spellStart"/>
      <w:r w:rsidR="00A20AC7" w:rsidRPr="00BE3ABD">
        <w:rPr>
          <w:rFonts w:ascii="Arial" w:hAnsi="Arial" w:cs="Arial"/>
          <w:i/>
          <w:iCs/>
          <w:sz w:val="24"/>
          <w:szCs w:val="24"/>
        </w:rPr>
        <w:t>Bless</w:t>
      </w:r>
      <w:proofErr w:type="spellEnd"/>
      <w:r w:rsidR="00A20AC7" w:rsidRPr="00BE3AB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20AC7" w:rsidRPr="00BE3ABD">
        <w:rPr>
          <w:rFonts w:ascii="Arial" w:hAnsi="Arial" w:cs="Arial"/>
          <w:i/>
          <w:iCs/>
          <w:sz w:val="24"/>
          <w:szCs w:val="24"/>
        </w:rPr>
        <w:t>You</w:t>
      </w:r>
      <w:proofErr w:type="spellEnd"/>
      <w:r w:rsidR="00A20AC7" w:rsidRPr="00BE3AB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20AC7" w:rsidRPr="00BE3ABD">
        <w:rPr>
          <w:rFonts w:ascii="Arial" w:hAnsi="Arial" w:cs="Arial"/>
          <w:i/>
          <w:iCs/>
          <w:sz w:val="24"/>
          <w:szCs w:val="24"/>
        </w:rPr>
        <w:t>my</w:t>
      </w:r>
      <w:proofErr w:type="spellEnd"/>
      <w:r w:rsidR="00A20AC7" w:rsidRPr="00BE3ABD">
        <w:rPr>
          <w:rFonts w:ascii="Arial" w:hAnsi="Arial" w:cs="Arial"/>
          <w:i/>
          <w:iCs/>
          <w:sz w:val="24"/>
          <w:szCs w:val="24"/>
        </w:rPr>
        <w:t xml:space="preserve"> Sister</w:t>
      </w:r>
      <w:r w:rsidR="00A20AC7" w:rsidRPr="00BE3ABD">
        <w:rPr>
          <w:rFonts w:ascii="Arial" w:hAnsi="Arial" w:cs="Arial"/>
          <w:sz w:val="24"/>
          <w:szCs w:val="24"/>
        </w:rPr>
        <w:t xml:space="preserve"> (</w:t>
      </w:r>
      <w:r w:rsidR="00A20AC7" w:rsidRPr="00BE3ABD">
        <w:rPr>
          <w:rFonts w:ascii="Arial" w:hAnsi="Arial" w:cs="Arial"/>
          <w:i/>
          <w:iCs/>
          <w:sz w:val="24"/>
          <w:szCs w:val="24"/>
        </w:rPr>
        <w:t>The Blessing Song</w:t>
      </w:r>
      <w:r w:rsidR="00A20AC7" w:rsidRPr="00BE3ABD">
        <w:rPr>
          <w:rFonts w:ascii="Arial" w:hAnsi="Arial" w:cs="Arial"/>
          <w:sz w:val="24"/>
          <w:szCs w:val="24"/>
        </w:rPr>
        <w:t xml:space="preserve">) von </w:t>
      </w:r>
      <w:proofErr w:type="spellStart"/>
      <w:r w:rsidR="00A20AC7" w:rsidRPr="00BE3ABD">
        <w:rPr>
          <w:rFonts w:ascii="Arial" w:hAnsi="Arial" w:cs="Arial"/>
          <w:sz w:val="24"/>
          <w:szCs w:val="24"/>
        </w:rPr>
        <w:t>Marsie</w:t>
      </w:r>
      <w:proofErr w:type="spellEnd"/>
      <w:r w:rsidR="00A20AC7" w:rsidRPr="00BE3ABD">
        <w:rPr>
          <w:rFonts w:ascii="Arial" w:hAnsi="Arial" w:cs="Arial"/>
          <w:sz w:val="24"/>
          <w:szCs w:val="24"/>
        </w:rPr>
        <w:t xml:space="preserve"> Silvestro. Es</w:t>
      </w:r>
      <w:r w:rsidR="00A20AC7" w:rsidRPr="00BE3ABD">
        <w:rPr>
          <w:sz w:val="24"/>
          <w:szCs w:val="24"/>
        </w:rPr>
        <w:t xml:space="preserve"> stammt aus ihrem Album </w:t>
      </w:r>
      <w:hyperlink r:id="rId7" w:history="1">
        <w:proofErr w:type="spellStart"/>
        <w:r w:rsidR="00A20AC7" w:rsidRPr="00BE3ABD">
          <w:rPr>
            <w:rStyle w:val="Hyperlink"/>
            <w:i/>
            <w:iCs/>
            <w:sz w:val="24"/>
            <w:szCs w:val="24"/>
          </w:rPr>
          <w:t>Circling</w:t>
        </w:r>
        <w:proofErr w:type="spellEnd"/>
        <w:r w:rsidR="00A20AC7" w:rsidRPr="00BE3ABD">
          <w:rPr>
            <w:rStyle w:val="Hyperlink"/>
            <w:i/>
            <w:iCs/>
            <w:sz w:val="24"/>
            <w:szCs w:val="24"/>
          </w:rPr>
          <w:t xml:space="preserve"> Free</w:t>
        </w:r>
      </w:hyperlink>
      <w:r w:rsidR="00A20AC7" w:rsidRPr="00BE3ABD">
        <w:rPr>
          <w:sz w:val="24"/>
          <w:szCs w:val="24"/>
        </w:rPr>
        <w:t xml:space="preserve">, </w:t>
      </w:r>
      <w:proofErr w:type="spellStart"/>
      <w:r w:rsidR="00A20AC7" w:rsidRPr="00BE3ABD">
        <w:rPr>
          <w:sz w:val="24"/>
          <w:szCs w:val="24"/>
        </w:rPr>
        <w:t>Moonsong</w:t>
      </w:r>
      <w:proofErr w:type="spellEnd"/>
      <w:r w:rsidR="00A20AC7" w:rsidRPr="00BE3ABD">
        <w:rPr>
          <w:sz w:val="24"/>
          <w:szCs w:val="24"/>
        </w:rPr>
        <w:t xml:space="preserve"> </w:t>
      </w:r>
      <w:proofErr w:type="spellStart"/>
      <w:r w:rsidR="00A20AC7" w:rsidRPr="00BE3ABD">
        <w:rPr>
          <w:sz w:val="24"/>
          <w:szCs w:val="24"/>
        </w:rPr>
        <w:t>Productions</w:t>
      </w:r>
      <w:proofErr w:type="spellEnd"/>
      <w:r w:rsidR="00A20AC7" w:rsidRPr="00BE3ABD">
        <w:rPr>
          <w:sz w:val="24"/>
          <w:szCs w:val="24"/>
        </w:rPr>
        <w:t xml:space="preserve"> 1983.</w:t>
      </w:r>
    </w:p>
    <w:p w14:paraId="1C0B638A" w14:textId="77777777" w:rsidR="00A20AC7" w:rsidRDefault="00A20AC7" w:rsidP="00A20AC7"/>
    <w:p w14:paraId="2C6B21C8" w14:textId="68A50BB7" w:rsidR="00BE3ABD" w:rsidRPr="0062685D" w:rsidRDefault="00BE3ABD" w:rsidP="0062685D">
      <w:pPr>
        <w:pStyle w:val="NKText"/>
      </w:pPr>
      <w:r>
        <w:t xml:space="preserve">* </w:t>
      </w:r>
    </w:p>
    <w:p w14:paraId="5DF8C300" w14:textId="77777777" w:rsidR="00BE3ABD" w:rsidRDefault="00BE3ABD" w:rsidP="0062685D">
      <w:pPr>
        <w:pStyle w:val="NKText"/>
      </w:pPr>
    </w:p>
    <w:p w14:paraId="57BA63A1" w14:textId="661F687F" w:rsidR="0062685D" w:rsidRDefault="0062685D" w:rsidP="0062685D">
      <w:pPr>
        <w:pStyle w:val="NKText"/>
      </w:pPr>
      <w:r w:rsidRPr="0062685D">
        <w:t>Gesegnet bist du, Schwester,</w:t>
      </w:r>
    </w:p>
    <w:p w14:paraId="248D00FD" w14:textId="77777777" w:rsidR="0062685D" w:rsidRDefault="0062685D" w:rsidP="0062685D">
      <w:pPr>
        <w:pStyle w:val="NKText"/>
      </w:pPr>
      <w:r w:rsidRPr="0062685D">
        <w:t>gesegnet bist du, Bruder,</w:t>
      </w:r>
    </w:p>
    <w:p w14:paraId="506BBA28" w14:textId="77777777" w:rsidR="0062685D" w:rsidRDefault="0062685D" w:rsidP="0062685D">
      <w:pPr>
        <w:pStyle w:val="NKText"/>
      </w:pPr>
      <w:r w:rsidRPr="0062685D">
        <w:t>gesegnet bist du deines Wegs.</w:t>
      </w:r>
    </w:p>
    <w:p w14:paraId="4FD17EFA" w14:textId="77777777" w:rsidR="0062685D" w:rsidRDefault="0062685D" w:rsidP="0062685D">
      <w:pPr>
        <w:pStyle w:val="NKText"/>
      </w:pPr>
      <w:r>
        <w:t>Straßen durchstreifst Du,</w:t>
      </w:r>
    </w:p>
    <w:p w14:paraId="33010C9F" w14:textId="77777777" w:rsidR="0062685D" w:rsidRDefault="0062685D" w:rsidP="0062685D">
      <w:pPr>
        <w:pStyle w:val="NKText"/>
      </w:pPr>
      <w:r w:rsidRPr="0062685D">
        <w:t>zuhause bist du</w:t>
      </w:r>
    </w:p>
    <w:p w14:paraId="4A4DF465" w14:textId="77777777" w:rsidR="0062685D" w:rsidRDefault="0062685D" w:rsidP="0062685D">
      <w:pPr>
        <w:pStyle w:val="NKText"/>
      </w:pPr>
      <w:r w:rsidRPr="0062685D">
        <w:t>im Wind, der deinen Namen spricht.</w:t>
      </w:r>
    </w:p>
    <w:p w14:paraId="2BA5AF38" w14:textId="77777777" w:rsidR="0062685D" w:rsidRDefault="0062685D" w:rsidP="0062685D">
      <w:pPr>
        <w:pStyle w:val="NKText"/>
      </w:pPr>
    </w:p>
    <w:p w14:paraId="0E3FB9BC" w14:textId="77777777" w:rsidR="0062685D" w:rsidRDefault="0062685D" w:rsidP="0062685D">
      <w:pPr>
        <w:pStyle w:val="NKText"/>
      </w:pPr>
      <w:r w:rsidRPr="0062685D">
        <w:t>So geh im Wind, mein Bruder,</w:t>
      </w:r>
    </w:p>
    <w:p w14:paraId="3DC5123A" w14:textId="77777777" w:rsidR="0062685D" w:rsidRDefault="0062685D" w:rsidP="0062685D">
      <w:pPr>
        <w:pStyle w:val="NKText"/>
      </w:pPr>
      <w:r w:rsidRPr="0062685D">
        <w:t>der Mut ist dein Lied, meine Schwester.</w:t>
      </w:r>
    </w:p>
    <w:p w14:paraId="4C590600" w14:textId="77777777" w:rsidR="0062685D" w:rsidRDefault="0062685D" w:rsidP="0062685D">
      <w:pPr>
        <w:pStyle w:val="NKText"/>
      </w:pPr>
      <w:r w:rsidRPr="0062685D">
        <w:t>Du hast Worte von eigner Weise</w:t>
      </w:r>
    </w:p>
    <w:p w14:paraId="0E47FA0E" w14:textId="77777777" w:rsidR="0062685D" w:rsidRDefault="0062685D" w:rsidP="0062685D">
      <w:pPr>
        <w:pStyle w:val="NKText"/>
      </w:pPr>
      <w:r w:rsidRPr="0062685D">
        <w:t>und Sterne, die Nächte erhellen.</w:t>
      </w:r>
    </w:p>
    <w:p w14:paraId="7A50AC92" w14:textId="77777777" w:rsidR="0062685D" w:rsidRDefault="0062685D" w:rsidP="0062685D">
      <w:pPr>
        <w:pStyle w:val="NKText"/>
      </w:pPr>
    </w:p>
    <w:p w14:paraId="03F953CE" w14:textId="77777777" w:rsidR="0062685D" w:rsidRDefault="0062685D" w:rsidP="0062685D">
      <w:pPr>
        <w:pStyle w:val="NKText"/>
      </w:pPr>
      <w:r w:rsidRPr="0062685D">
        <w:t>Und wirst du müde und müde,</w:t>
      </w:r>
    </w:p>
    <w:p w14:paraId="0F10B592" w14:textId="77777777" w:rsidR="0062685D" w:rsidRDefault="0062685D" w:rsidP="0062685D">
      <w:pPr>
        <w:pStyle w:val="NKText"/>
      </w:pPr>
      <w:r w:rsidRPr="0062685D">
        <w:t>und reimt sich dein Lied nicht auf Heimat,</w:t>
      </w:r>
    </w:p>
    <w:p w14:paraId="0F124A34" w14:textId="77777777" w:rsidR="0062685D" w:rsidRDefault="0062685D" w:rsidP="0062685D">
      <w:pPr>
        <w:pStyle w:val="NKText"/>
      </w:pPr>
      <w:r>
        <w:t xml:space="preserve">so denke </w:t>
      </w:r>
      <w:r w:rsidRPr="0062685D">
        <w:t>daran, dass wir warten,</w:t>
      </w:r>
    </w:p>
    <w:p w14:paraId="4BB56E27" w14:textId="77777777" w:rsidR="0062685D" w:rsidRDefault="0062685D" w:rsidP="0062685D">
      <w:pPr>
        <w:pStyle w:val="NKText"/>
      </w:pPr>
      <w:r w:rsidRPr="0062685D">
        <w:t>auf dich und den Klang deiner Stimme.</w:t>
      </w:r>
    </w:p>
    <w:p w14:paraId="0A4FB007" w14:textId="77777777" w:rsidR="0062685D" w:rsidRDefault="0062685D" w:rsidP="0062685D">
      <w:pPr>
        <w:pStyle w:val="NKText"/>
      </w:pPr>
    </w:p>
    <w:p w14:paraId="2E20B890" w14:textId="77777777" w:rsidR="0062685D" w:rsidRDefault="0062685D" w:rsidP="0062685D">
      <w:pPr>
        <w:pStyle w:val="NKText"/>
      </w:pPr>
      <w:r w:rsidRPr="0062685D">
        <w:t>Und wir werden dich segnen,</w:t>
      </w:r>
    </w:p>
    <w:p w14:paraId="385532BF" w14:textId="77777777" w:rsidR="0062685D" w:rsidRDefault="0062685D" w:rsidP="0062685D">
      <w:pPr>
        <w:pStyle w:val="NKText"/>
      </w:pPr>
      <w:r w:rsidRPr="0062685D">
        <w:t>segnen auf unsere Weise.</w:t>
      </w:r>
    </w:p>
    <w:p w14:paraId="37889956" w14:textId="77777777" w:rsidR="0062685D" w:rsidRDefault="0062685D" w:rsidP="0062685D">
      <w:pPr>
        <w:pStyle w:val="NKText"/>
      </w:pPr>
      <w:r>
        <w:t>Und wir werden zu Hause</w:t>
      </w:r>
    </w:p>
    <w:p w14:paraId="0E6F4AD1" w14:textId="77777777" w:rsidR="0062685D" w:rsidRDefault="0062685D" w:rsidP="0062685D">
      <w:pPr>
        <w:pStyle w:val="NKText"/>
      </w:pPr>
      <w:r w:rsidRPr="0062685D">
        <w:t>begrüßen, was du gelernt hast.</w:t>
      </w:r>
    </w:p>
    <w:p w14:paraId="5E95EDD8" w14:textId="77777777" w:rsidR="0062685D" w:rsidRDefault="0062685D" w:rsidP="0062685D">
      <w:pPr>
        <w:pStyle w:val="NKText"/>
      </w:pPr>
      <w:r>
        <w:t>Und sprechen deinen Namen</w:t>
      </w:r>
    </w:p>
    <w:p w14:paraId="38D260F8" w14:textId="77777777" w:rsidR="0062685D" w:rsidRDefault="0062685D" w:rsidP="0062685D">
      <w:pPr>
        <w:pStyle w:val="NKText"/>
      </w:pPr>
      <w:r w:rsidRPr="0062685D">
        <w:t>wie der Wind es uns lehrte.</w:t>
      </w:r>
    </w:p>
    <w:p w14:paraId="79DEDA57" w14:textId="77777777" w:rsidR="0062685D" w:rsidRDefault="0062685D" w:rsidP="0062685D">
      <w:pPr>
        <w:pStyle w:val="NKText"/>
      </w:pPr>
    </w:p>
    <w:p w14:paraId="756B2A0C" w14:textId="77777777" w:rsidR="0062685D" w:rsidRDefault="0062685D" w:rsidP="0062685D">
      <w:pPr>
        <w:pStyle w:val="NKText"/>
      </w:pPr>
      <w:r w:rsidRPr="0062685D">
        <w:t>U</w:t>
      </w:r>
      <w:r>
        <w:t>nd es wird hören der Lebendige,</w:t>
      </w:r>
    </w:p>
    <w:p w14:paraId="2B3904AC" w14:textId="77777777" w:rsidR="0062685D" w:rsidRDefault="0062685D" w:rsidP="0062685D">
      <w:pPr>
        <w:pStyle w:val="NKText"/>
      </w:pPr>
      <w:r w:rsidRPr="0062685D">
        <w:t>rief er doch alles beim Namen.</w:t>
      </w:r>
    </w:p>
    <w:p w14:paraId="45750D21" w14:textId="77777777" w:rsidR="0062685D" w:rsidRDefault="0062685D" w:rsidP="0062685D">
      <w:pPr>
        <w:pStyle w:val="NKText"/>
      </w:pPr>
      <w:r w:rsidRPr="0062685D">
        <w:t>Nichts ist verloren.</w:t>
      </w:r>
    </w:p>
    <w:p w14:paraId="3685923E" w14:textId="77777777" w:rsidR="0062685D" w:rsidRDefault="0062685D" w:rsidP="0062685D">
      <w:pPr>
        <w:pStyle w:val="NKText"/>
      </w:pPr>
      <w:r>
        <w:t>Wo du auch hingehst,</w:t>
      </w:r>
    </w:p>
    <w:p w14:paraId="1AC40B8B" w14:textId="6DFB8B64" w:rsidR="00BE3ABD" w:rsidRPr="00BE3ABD" w:rsidRDefault="0062685D" w:rsidP="00BE3ABD">
      <w:pPr>
        <w:pStyle w:val="NKText"/>
      </w:pPr>
      <w:r w:rsidRPr="0062685D">
        <w:t>sein Wind ist die Heimat.</w:t>
      </w:r>
    </w:p>
    <w:sectPr w:rsidR="00BE3ABD" w:rsidRPr="00BE3ABD" w:rsidSect="006F7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5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97E6" w14:textId="77777777" w:rsidR="00F039E5" w:rsidRDefault="00F039E5" w:rsidP="00FE0E45">
      <w:r>
        <w:separator/>
      </w:r>
    </w:p>
  </w:endnote>
  <w:endnote w:type="continuationSeparator" w:id="0">
    <w:p w14:paraId="2D1FEE4C" w14:textId="77777777" w:rsidR="00F039E5" w:rsidRDefault="00F039E5" w:rsidP="00FE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8B46" w14:textId="77777777" w:rsidR="006F7909" w:rsidRDefault="006F79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ABD8" w14:textId="77777777" w:rsidR="006F7909" w:rsidRDefault="006F79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0397" w14:textId="77777777" w:rsidR="006F7909" w:rsidRDefault="006F79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65AD" w14:textId="77777777" w:rsidR="00F039E5" w:rsidRDefault="00F039E5" w:rsidP="00FE0E45">
      <w:r>
        <w:separator/>
      </w:r>
    </w:p>
  </w:footnote>
  <w:footnote w:type="continuationSeparator" w:id="0">
    <w:p w14:paraId="3D643BD0" w14:textId="77777777" w:rsidR="00F039E5" w:rsidRDefault="00F039E5" w:rsidP="00FE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04D2" w14:textId="77777777" w:rsidR="006F7909" w:rsidRDefault="006F79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6902" w14:textId="77777777" w:rsidR="00E234B2" w:rsidRDefault="00E234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994C" w14:textId="77777777" w:rsidR="006F7909" w:rsidRDefault="006F790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68DBEA0" wp14:editId="16D6EAD3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7B"/>
    <w:rsid w:val="00036A75"/>
    <w:rsid w:val="000752BC"/>
    <w:rsid w:val="002F4ACA"/>
    <w:rsid w:val="0037637B"/>
    <w:rsid w:val="004F6BF0"/>
    <w:rsid w:val="00526BB3"/>
    <w:rsid w:val="00560356"/>
    <w:rsid w:val="005A28A6"/>
    <w:rsid w:val="005C6DAD"/>
    <w:rsid w:val="0062685D"/>
    <w:rsid w:val="00640E07"/>
    <w:rsid w:val="006D4621"/>
    <w:rsid w:val="006F6FC5"/>
    <w:rsid w:val="006F7909"/>
    <w:rsid w:val="007C1D84"/>
    <w:rsid w:val="00827435"/>
    <w:rsid w:val="00891BF9"/>
    <w:rsid w:val="008E6670"/>
    <w:rsid w:val="00941F8D"/>
    <w:rsid w:val="00982757"/>
    <w:rsid w:val="00A20AC7"/>
    <w:rsid w:val="00AD7ED8"/>
    <w:rsid w:val="00AF1C72"/>
    <w:rsid w:val="00B345E3"/>
    <w:rsid w:val="00B9436C"/>
    <w:rsid w:val="00BD6F14"/>
    <w:rsid w:val="00BE3ABD"/>
    <w:rsid w:val="00BF5D61"/>
    <w:rsid w:val="00C94FD3"/>
    <w:rsid w:val="00CC23DB"/>
    <w:rsid w:val="00CF43BE"/>
    <w:rsid w:val="00DC5245"/>
    <w:rsid w:val="00E234B2"/>
    <w:rsid w:val="00F039E5"/>
    <w:rsid w:val="00F1587B"/>
    <w:rsid w:val="00F5333D"/>
    <w:rsid w:val="00F6206D"/>
    <w:rsid w:val="00F80496"/>
    <w:rsid w:val="00FC27A6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9D1C35"/>
  <w15:docId w15:val="{1F806D78-05D8-46F7-8CBD-2A0320C8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85D"/>
    <w:pPr>
      <w:spacing w:after="0" w:line="240" w:lineRule="auto"/>
    </w:pPr>
    <w:rPr>
      <w:rFonts w:ascii="Tahoma" w:eastAsia="Times New Roman" w:hAnsi="Tahoma" w:cs="Tahoma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NKberschrift1">
    <w:name w:val="NK Überschrift 1"/>
    <w:next w:val="NKText"/>
    <w:qFormat/>
    <w:rsid w:val="00C94FD3"/>
    <w:pPr>
      <w:spacing w:after="0" w:line="276" w:lineRule="auto"/>
    </w:pPr>
    <w:rPr>
      <w:rFonts w:ascii="Arial" w:eastAsia="Calibri" w:hAnsi="Arial" w:cs="Arial"/>
      <w:b/>
      <w:color w:val="783378"/>
      <w:sz w:val="30"/>
      <w:szCs w:val="30"/>
    </w:rPr>
  </w:style>
  <w:style w:type="paragraph" w:customStyle="1" w:styleId="NKText">
    <w:name w:val="NK Text"/>
    <w:qFormat/>
    <w:rsid w:val="00C94FD3"/>
    <w:pPr>
      <w:spacing w:after="0" w:line="276" w:lineRule="auto"/>
    </w:pPr>
    <w:rPr>
      <w:rFonts w:ascii="Arial" w:eastAsia="Calibri" w:hAnsi="Arial" w:cs="Arial"/>
      <w:color w:val="0D0D0D" w:themeColor="text1" w:themeTint="F2"/>
      <w:sz w:val="24"/>
      <w:szCs w:val="24"/>
    </w:rPr>
  </w:style>
  <w:style w:type="paragraph" w:customStyle="1" w:styleId="NKberschrift2">
    <w:name w:val="NK Überschrift 2"/>
    <w:next w:val="NKText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NKText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hl">
    <w:name w:val="hl"/>
    <w:basedOn w:val="Absatz-Standardschriftart"/>
    <w:rsid w:val="0062685D"/>
  </w:style>
  <w:style w:type="character" w:styleId="Hyperlink">
    <w:name w:val="Hyperlink"/>
    <w:basedOn w:val="Absatz-Standardschriftart"/>
    <w:uiPriority w:val="99"/>
    <w:unhideWhenUsed/>
    <w:rsid w:val="00FC27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27A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C2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ladyslipper.org/archive/rel/v2_viewupc98f1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a903205.us.archive.org/12/items/20200603-women-church-celebrations-feininist-liturgies-for-the/20200603_Women-Church%20Celebrations_%20Feininist%20Liturgies%20for%20the%20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3.%20Teaser%20-%20Aktuelle%20Bearbeitung%20von%20Vorlage%20zu%20Final1_A-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2</cp:revision>
  <cp:lastPrinted>2020-05-08T10:33:00Z</cp:lastPrinted>
  <dcterms:created xsi:type="dcterms:W3CDTF">2025-12-17T11:36:00Z</dcterms:created>
  <dcterms:modified xsi:type="dcterms:W3CDTF">2025-12-17T11:36:00Z</dcterms:modified>
</cp:coreProperties>
</file>