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08" w:rsidRDefault="001A6B08" w:rsidP="001A6B08">
      <w:pPr>
        <w:pStyle w:val="NKberschrift1"/>
      </w:pPr>
      <w:r>
        <w:t>Heiligabend – Weihnachtsgeschichte zum Mitmachen</w:t>
      </w:r>
    </w:p>
    <w:p w:rsidR="001A6B08" w:rsidRPr="001A6B08" w:rsidRDefault="001A6B08" w:rsidP="001A6B08">
      <w:pPr>
        <w:pStyle w:val="NKText"/>
      </w:pPr>
    </w:p>
    <w:p w:rsidR="001A6B08" w:rsidRPr="001A6B08" w:rsidRDefault="001A6B08" w:rsidP="001A6B08">
      <w:pPr>
        <w:pStyle w:val="NKText"/>
      </w:pPr>
      <w:r w:rsidRPr="001A6B08">
        <w:t>Ihr habt alle am Eingang ein Kärtchen bekommen, mit einem Schaf, zwei Hirten oder einem Engel darauf. Auf die müsst ihr gut aufpassen, die braucht ihr später noch!</w:t>
      </w:r>
    </w:p>
    <w:p w:rsidR="001A6B08" w:rsidRPr="001A6B08" w:rsidRDefault="001A6B08" w:rsidP="001A6B08">
      <w:pPr>
        <w:pStyle w:val="NKText"/>
      </w:pPr>
    </w:p>
    <w:p w:rsidR="001A6B08" w:rsidRPr="001A6B08" w:rsidRDefault="001A6B08" w:rsidP="001A6B08">
      <w:pPr>
        <w:pStyle w:val="NKText"/>
        <w:rPr>
          <w:rStyle w:val="NKTextfett"/>
        </w:rPr>
      </w:pPr>
      <w:r w:rsidRPr="001A6B08">
        <w:rPr>
          <w:rStyle w:val="NKTextfett"/>
        </w:rPr>
        <w:t>Lesung der Weihnachtsgeschichte</w:t>
      </w:r>
    </w:p>
    <w:p w:rsidR="001A6B08" w:rsidRPr="001A6B08" w:rsidRDefault="001A6B08" w:rsidP="001A6B08">
      <w:pPr>
        <w:pStyle w:val="NKText"/>
      </w:pPr>
      <w:r w:rsidRPr="001A6B08">
        <w:t xml:space="preserve">Für alle, denen das gerade zu schnell ging, erzähle ich die Geschichte von Weihnachten noch einmal. Sozusagen all das, was passiert, während unsere Sterndeuter von gerade unterwegs sind. </w:t>
      </w:r>
    </w:p>
    <w:p w:rsidR="001A6B08" w:rsidRPr="001A6B08" w:rsidRDefault="001A6B08" w:rsidP="001A6B08">
      <w:pPr>
        <w:pStyle w:val="NKText"/>
      </w:pPr>
      <w:r w:rsidRPr="001A6B08">
        <w:t xml:space="preserve">Und dabei brauche ich eure Hilfe. Ihr habt am Anfang so ein Bildchen bekommen – mit einem Schaf, zwei Hirten oder einem Engel darauf. </w:t>
      </w:r>
    </w:p>
    <w:p w:rsidR="001A6B08" w:rsidRPr="001A6B08" w:rsidRDefault="001A6B08" w:rsidP="001A6B08">
      <w:pPr>
        <w:pStyle w:val="NKText"/>
      </w:pPr>
      <w:r w:rsidRPr="001A6B08">
        <w:t>Die Schafe machen? (</w:t>
      </w:r>
      <w:r w:rsidRPr="001A6B08">
        <w:rPr>
          <w:rStyle w:val="NKTextkursiv"/>
        </w:rPr>
        <w:t>Mäh</w:t>
      </w:r>
      <w:r w:rsidRPr="001A6B08">
        <w:t>)</w:t>
      </w:r>
    </w:p>
    <w:p w:rsidR="001A6B08" w:rsidRPr="001A6B08" w:rsidRDefault="001A6B08" w:rsidP="001A6B08">
      <w:pPr>
        <w:pStyle w:val="NKText"/>
      </w:pPr>
      <w:r w:rsidRPr="001A6B08">
        <w:t xml:space="preserve">Die Hirten können gar nicht fassen, was passiert. </w:t>
      </w:r>
    </w:p>
    <w:p w:rsidR="001A6B08" w:rsidRPr="001A6B08" w:rsidRDefault="001A6B08" w:rsidP="001A6B08">
      <w:pPr>
        <w:pStyle w:val="NKText"/>
      </w:pPr>
      <w:r w:rsidRPr="001A6B08">
        <w:t xml:space="preserve">Die rufen: </w:t>
      </w:r>
      <w:proofErr w:type="spellStart"/>
      <w:r w:rsidRPr="001A6B08">
        <w:rPr>
          <w:rStyle w:val="NKTextkursiv"/>
        </w:rPr>
        <w:t>Ohauerhauerha</w:t>
      </w:r>
      <w:proofErr w:type="spellEnd"/>
      <w:r w:rsidRPr="001A6B08">
        <w:rPr>
          <w:rStyle w:val="NKTextkursiv"/>
        </w:rPr>
        <w:t>!</w:t>
      </w:r>
    </w:p>
    <w:p w:rsidR="001A6B08" w:rsidRPr="001A6B08" w:rsidRDefault="001A6B08" w:rsidP="001A6B08">
      <w:pPr>
        <w:pStyle w:val="NKText"/>
      </w:pPr>
      <w:r w:rsidRPr="001A6B08">
        <w:t xml:space="preserve">Und die Engel? Die rufen </w:t>
      </w:r>
      <w:r w:rsidRPr="001A6B08">
        <w:rPr>
          <w:rStyle w:val="NKTextkursiv"/>
        </w:rPr>
        <w:t>Halleluja</w:t>
      </w:r>
      <w:r>
        <w:t>.</w:t>
      </w:r>
    </w:p>
    <w:p w:rsidR="001A6B08" w:rsidRPr="001A6B08" w:rsidRDefault="001A6B08" w:rsidP="001A6B08">
      <w:pPr>
        <w:pStyle w:val="NKText"/>
      </w:pPr>
      <w:r w:rsidRPr="001A6B08">
        <w:t>Also, ich erzähle, und ihr macht dann das, was in der Erzähl</w:t>
      </w:r>
      <w:r>
        <w:t>ung die Personen und Tiere tun.</w:t>
      </w:r>
    </w:p>
    <w:p w:rsidR="001A6B08" w:rsidRPr="001A6B08" w:rsidRDefault="001A6B08" w:rsidP="001A6B08">
      <w:pPr>
        <w:pStyle w:val="NKText"/>
      </w:pPr>
    </w:p>
    <w:p w:rsidR="001A6B08" w:rsidRPr="001A6B08" w:rsidRDefault="00486CF5" w:rsidP="001A6B08">
      <w:pPr>
        <w:pStyle w:val="NKText"/>
        <w:rPr>
          <w:rStyle w:val="NKTextfett"/>
        </w:rPr>
      </w:pPr>
      <w:r>
        <w:rPr>
          <w:rStyle w:val="NKTextfett"/>
        </w:rPr>
        <w:t>Lesung Lukas 2,</w:t>
      </w:r>
      <w:r w:rsidR="001A6B08" w:rsidRPr="001A6B08">
        <w:rPr>
          <w:rStyle w:val="NKTextfett"/>
        </w:rPr>
        <w:t>1</w:t>
      </w:r>
      <w:r>
        <w:rPr>
          <w:rStyle w:val="NKTextfett"/>
        </w:rPr>
        <w:t>–</w:t>
      </w:r>
      <w:bookmarkStart w:id="0" w:name="_GoBack"/>
      <w:bookmarkEnd w:id="0"/>
      <w:r w:rsidR="001A6B08" w:rsidRPr="001A6B08">
        <w:rPr>
          <w:rStyle w:val="NKTextfett"/>
        </w:rPr>
        <w:t>17</w:t>
      </w:r>
    </w:p>
    <w:p w:rsidR="001A6B08" w:rsidRPr="001A6B08" w:rsidRDefault="001A6B08" w:rsidP="001A6B08">
      <w:pPr>
        <w:pStyle w:val="NKText"/>
      </w:pPr>
      <w:r w:rsidRPr="001A6B08">
        <w:t xml:space="preserve">1 Es begab sich aber zu der Zeit, dass ein Gebot von dem Kaiser Augustus </w:t>
      </w:r>
    </w:p>
    <w:p w:rsidR="001A6B08" w:rsidRPr="001A6B08" w:rsidRDefault="001A6B08" w:rsidP="001A6B08">
      <w:pPr>
        <w:pStyle w:val="NKText"/>
      </w:pPr>
      <w:r w:rsidRPr="001A6B08">
        <w:t>ausging, dass alle Welt geschätzt würde.</w:t>
      </w:r>
    </w:p>
    <w:p w:rsidR="001A6B08" w:rsidRPr="001A6B08" w:rsidRDefault="001A6B08" w:rsidP="001A6B08">
      <w:pPr>
        <w:pStyle w:val="NKText"/>
      </w:pPr>
      <w:r w:rsidRPr="001A6B08">
        <w:t xml:space="preserve">2 Und diese Schätzung war die allererste und geschah </w:t>
      </w:r>
      <w:proofErr w:type="gramStart"/>
      <w:r w:rsidRPr="001A6B08">
        <w:t>zur Zeit</w:t>
      </w:r>
      <w:proofErr w:type="gramEnd"/>
      <w:r w:rsidRPr="001A6B08">
        <w:t xml:space="preserve">, da </w:t>
      </w:r>
      <w:proofErr w:type="spellStart"/>
      <w:r w:rsidRPr="001A6B08">
        <w:t>Quirinius</w:t>
      </w:r>
      <w:proofErr w:type="spellEnd"/>
      <w:r w:rsidRPr="001A6B08">
        <w:t xml:space="preserve"> </w:t>
      </w:r>
    </w:p>
    <w:p w:rsidR="001A6B08" w:rsidRPr="001A6B08" w:rsidRDefault="001A6B08" w:rsidP="001A6B08">
      <w:pPr>
        <w:pStyle w:val="NKText"/>
      </w:pPr>
      <w:r w:rsidRPr="001A6B08">
        <w:t>Statthalter in Syrien war.</w:t>
      </w:r>
    </w:p>
    <w:p w:rsidR="001A6B08" w:rsidRPr="001A6B08" w:rsidRDefault="001A6B08" w:rsidP="001A6B08">
      <w:pPr>
        <w:pStyle w:val="NKText"/>
      </w:pPr>
      <w:r w:rsidRPr="001A6B08">
        <w:t>3 Und jedermann ging, dass er sich schätzen ließe</w:t>
      </w:r>
      <w:r w:rsidR="00F05D0E">
        <w:t>, ein jeglicher in seine Stadt.</w:t>
      </w:r>
    </w:p>
    <w:p w:rsidR="001A6B08" w:rsidRPr="001A6B08" w:rsidRDefault="001A6B08" w:rsidP="001A6B08">
      <w:pPr>
        <w:pStyle w:val="NKText"/>
        <w:rPr>
          <w:rStyle w:val="NKTextkursiv"/>
        </w:rPr>
      </w:pPr>
      <w:r w:rsidRPr="001A6B08">
        <w:rPr>
          <w:rStyle w:val="NKTextkursiv"/>
        </w:rPr>
        <w:t>Das war besonders schwierig für die Hirten, weil sie ja ihre Schafe nicht allein lassen konnten.</w:t>
      </w:r>
    </w:p>
    <w:p w:rsidR="001A6B08" w:rsidRDefault="001A6B08" w:rsidP="001A6B08">
      <w:pPr>
        <w:pStyle w:val="NKText"/>
      </w:pPr>
      <w:r w:rsidRPr="001A6B08">
        <w:t xml:space="preserve">4 Da machte sich auf auch Josef aus Galiläa, aus der Stadt Nazareth, in das </w:t>
      </w:r>
      <w:proofErr w:type="spellStart"/>
      <w:r w:rsidRPr="001A6B08">
        <w:t>judäische</w:t>
      </w:r>
      <w:proofErr w:type="spellEnd"/>
      <w:r w:rsidRPr="001A6B08">
        <w:t xml:space="preserve"> Land zur Stadt Davids, die da heißt Bethlehem, weil er von dem Hause</w:t>
      </w:r>
      <w:r>
        <w:t xml:space="preserve"> und Geschlechte Davids war, auf dass er sich schätzen ließe mit Maria, seinem vertrauten</w:t>
      </w:r>
      <w:r w:rsidR="00F05D0E">
        <w:t xml:space="preserve"> Weibe; die war schwanger.</w:t>
      </w:r>
    </w:p>
    <w:p w:rsidR="001A6B08" w:rsidRPr="001A6B08" w:rsidRDefault="001A6B08" w:rsidP="001A6B08">
      <w:pPr>
        <w:pStyle w:val="NKText"/>
      </w:pPr>
      <w:r w:rsidRPr="001A6B08">
        <w:t xml:space="preserve">Josef war kein </w:t>
      </w:r>
      <w:r w:rsidRPr="00F05D0E">
        <w:rPr>
          <w:rStyle w:val="NKTextkursiv"/>
        </w:rPr>
        <w:t>Hirte</w:t>
      </w:r>
      <w:r w:rsidRPr="001A6B08">
        <w:t xml:space="preserve">. Sondern Zimmermann. Und er konnte sich nicht recht erklären, warum seine Frau ein Kind bekam. Aber ein </w:t>
      </w:r>
      <w:r w:rsidRPr="00F05D0E">
        <w:rPr>
          <w:rStyle w:val="NKTextkursiv"/>
        </w:rPr>
        <w:t>Engel</w:t>
      </w:r>
      <w:r w:rsidRPr="001A6B08">
        <w:t xml:space="preserve"> hatte es ihm gesagt. Und er konnte sehen, dass ihr Bauch immer größer wurde und ein Kind darin wuchs. Zuhause hatten sie auch 2 </w:t>
      </w:r>
      <w:r w:rsidRPr="00F05D0E">
        <w:rPr>
          <w:rStyle w:val="NKTextkursiv"/>
        </w:rPr>
        <w:t>Schafe</w:t>
      </w:r>
      <w:r w:rsidRPr="001A6B08">
        <w:t xml:space="preserve"> – aber nahmen si</w:t>
      </w:r>
      <w:r w:rsidR="00F05D0E">
        <w:t>e nicht mit auf den langen Weg.</w:t>
      </w:r>
    </w:p>
    <w:p w:rsidR="001A6B08" w:rsidRPr="001A6B08" w:rsidRDefault="001A6B08" w:rsidP="001A6B08">
      <w:pPr>
        <w:pStyle w:val="NKText"/>
      </w:pPr>
      <w:r w:rsidRPr="001A6B08">
        <w:t>6 Und als sie dort waren, kam die Zeit, dass sie gebären sollte.</w:t>
      </w:r>
    </w:p>
    <w:p w:rsidR="001A6B08" w:rsidRPr="001A6B08" w:rsidRDefault="001A6B08" w:rsidP="001A6B08">
      <w:pPr>
        <w:pStyle w:val="NKText"/>
      </w:pPr>
      <w:r w:rsidRPr="001A6B08">
        <w:t>7 Und Maria gebar ihren ersten Sohn und wickelte ihn in Windeln und legte ihn in eine Krippe; denn sie hatten son</w:t>
      </w:r>
      <w:r w:rsidR="00F05D0E">
        <w:t>st keinen Raum in der Herberge.</w:t>
      </w:r>
    </w:p>
    <w:p w:rsidR="001A6B08" w:rsidRPr="00F05D0E" w:rsidRDefault="001A6B08" w:rsidP="00F05D0E">
      <w:pPr>
        <w:pStyle w:val="NKText"/>
      </w:pPr>
      <w:r w:rsidRPr="00F05D0E">
        <w:t xml:space="preserve">8 Und es waren </w:t>
      </w:r>
      <w:r w:rsidRPr="00F05D0E">
        <w:rPr>
          <w:rStyle w:val="NKTextkursiv"/>
        </w:rPr>
        <w:t>Hirten</w:t>
      </w:r>
      <w:r w:rsidRPr="00F05D0E">
        <w:t xml:space="preserve"> in derselben Gegend auf dem Felde bei den Hürden, die </w:t>
      </w:r>
    </w:p>
    <w:p w:rsidR="001A6B08" w:rsidRPr="00F05D0E" w:rsidRDefault="001A6B08" w:rsidP="00F05D0E">
      <w:pPr>
        <w:pStyle w:val="NKText"/>
      </w:pPr>
      <w:r w:rsidRPr="00F05D0E">
        <w:t xml:space="preserve">hüteten des Nachts ihre </w:t>
      </w:r>
      <w:r w:rsidRPr="00F05D0E">
        <w:rPr>
          <w:rStyle w:val="NKTextkursiv"/>
        </w:rPr>
        <w:t>Schafe</w:t>
      </w:r>
      <w:r w:rsidRPr="00F05D0E">
        <w:t>.</w:t>
      </w:r>
    </w:p>
    <w:p w:rsidR="001A6B08" w:rsidRPr="00F05D0E" w:rsidRDefault="001A6B08" w:rsidP="00F05D0E">
      <w:pPr>
        <w:pStyle w:val="NKText"/>
      </w:pPr>
      <w:r w:rsidRPr="00F05D0E">
        <w:t xml:space="preserve">9 Und ein </w:t>
      </w:r>
      <w:r w:rsidRPr="00F05D0E">
        <w:rPr>
          <w:rStyle w:val="NKTextkursiv"/>
        </w:rPr>
        <w:t>Engel</w:t>
      </w:r>
      <w:r w:rsidRPr="00F05D0E">
        <w:t xml:space="preserve"> trat zu ihnen, und die Klarheit des Herrn leuchtete um sie; und </w:t>
      </w:r>
    </w:p>
    <w:p w:rsidR="001A6B08" w:rsidRPr="00F05D0E" w:rsidRDefault="001A6B08" w:rsidP="00F05D0E">
      <w:pPr>
        <w:pStyle w:val="NKText"/>
      </w:pPr>
      <w:r w:rsidRPr="00F05D0E">
        <w:t xml:space="preserve">die </w:t>
      </w:r>
      <w:r w:rsidRPr="00F05D0E">
        <w:rPr>
          <w:rStyle w:val="NKTextkursiv"/>
        </w:rPr>
        <w:t>Hirten</w:t>
      </w:r>
      <w:r w:rsidRPr="00F05D0E">
        <w:t xml:space="preserve"> fürchteten sich sehr.</w:t>
      </w:r>
    </w:p>
    <w:p w:rsidR="001A6B08" w:rsidRPr="00F05D0E" w:rsidRDefault="001A6B08" w:rsidP="00F05D0E">
      <w:pPr>
        <w:pStyle w:val="NKText"/>
      </w:pPr>
      <w:r w:rsidRPr="00F05D0E">
        <w:lastRenderedPageBreak/>
        <w:t xml:space="preserve">10 Und der </w:t>
      </w:r>
      <w:r w:rsidRPr="00F05D0E">
        <w:rPr>
          <w:rStyle w:val="NKTextkursiv"/>
        </w:rPr>
        <w:t>Engel</w:t>
      </w:r>
      <w:r w:rsidRPr="00F05D0E">
        <w:t xml:space="preserve"> sprach zu ihnen: Fürchtet euch nicht! Siehe, ich verkündige </w:t>
      </w:r>
    </w:p>
    <w:p w:rsidR="001A6B08" w:rsidRPr="00F05D0E" w:rsidRDefault="001A6B08" w:rsidP="00F05D0E">
      <w:pPr>
        <w:pStyle w:val="NKText"/>
      </w:pPr>
      <w:r w:rsidRPr="00F05D0E">
        <w:t>euch große Freude, die allem Volk widerfahren wird;</w:t>
      </w:r>
    </w:p>
    <w:p w:rsidR="001A6B08" w:rsidRPr="00F05D0E" w:rsidRDefault="001A6B08" w:rsidP="00F05D0E">
      <w:pPr>
        <w:pStyle w:val="NKText"/>
      </w:pPr>
      <w:r w:rsidRPr="00F05D0E">
        <w:t xml:space="preserve">11 denn euch ist heute der Heiland geboren, welcher ist Christus, der Herr, in </w:t>
      </w:r>
    </w:p>
    <w:p w:rsidR="001A6B08" w:rsidRPr="00F05D0E" w:rsidRDefault="001A6B08" w:rsidP="00F05D0E">
      <w:pPr>
        <w:pStyle w:val="NKText"/>
      </w:pPr>
      <w:r w:rsidRPr="00F05D0E">
        <w:t>der Stadt Davids.</w:t>
      </w:r>
    </w:p>
    <w:p w:rsidR="001A6B08" w:rsidRPr="00F05D0E" w:rsidRDefault="001A6B08" w:rsidP="00F05D0E">
      <w:pPr>
        <w:pStyle w:val="NKText"/>
      </w:pPr>
      <w:r w:rsidRPr="00F05D0E">
        <w:t xml:space="preserve">12 Und das habt zum Zeichen: Ihr werdet finden das Kind in Windeln gewickelt </w:t>
      </w:r>
    </w:p>
    <w:p w:rsidR="001A6B08" w:rsidRPr="00F05D0E" w:rsidRDefault="001A6B08" w:rsidP="00F05D0E">
      <w:pPr>
        <w:pStyle w:val="NKText"/>
      </w:pPr>
      <w:r w:rsidRPr="00F05D0E">
        <w:t>und in einer Krippe liegen.</w:t>
      </w:r>
    </w:p>
    <w:p w:rsidR="001A6B08" w:rsidRPr="00F05D0E" w:rsidRDefault="001A6B08" w:rsidP="00F05D0E">
      <w:pPr>
        <w:pStyle w:val="NKText"/>
      </w:pPr>
      <w:r w:rsidRPr="00F05D0E">
        <w:t xml:space="preserve">Das konnten sie gar nicht fassen, die </w:t>
      </w:r>
      <w:r w:rsidRPr="00F05D0E">
        <w:rPr>
          <w:rStyle w:val="NKTextkursiv"/>
        </w:rPr>
        <w:t>Hirten</w:t>
      </w:r>
      <w:r w:rsidRPr="00F05D0E">
        <w:t>.</w:t>
      </w:r>
    </w:p>
    <w:p w:rsidR="001A6B08" w:rsidRPr="00F05D0E" w:rsidRDefault="001A6B08" w:rsidP="00F05D0E">
      <w:pPr>
        <w:pStyle w:val="NKText"/>
      </w:pPr>
      <w:r w:rsidRPr="00F05D0E">
        <w:t xml:space="preserve">13 Und alsbald war da bei dem </w:t>
      </w:r>
      <w:r w:rsidRPr="00F05D0E">
        <w:rPr>
          <w:rStyle w:val="NKTextkursiv"/>
        </w:rPr>
        <w:t>Engel</w:t>
      </w:r>
      <w:r w:rsidRPr="00F05D0E">
        <w:t xml:space="preserve"> die Menge der himmlischen Heerscharen, </w:t>
      </w:r>
    </w:p>
    <w:p w:rsidR="001A6B08" w:rsidRPr="00F05D0E" w:rsidRDefault="001A6B08" w:rsidP="00F05D0E">
      <w:pPr>
        <w:pStyle w:val="NKText"/>
      </w:pPr>
      <w:r w:rsidRPr="00F05D0E">
        <w:t>die lobten Gott und sprachen:</w:t>
      </w:r>
    </w:p>
    <w:p w:rsidR="001A6B08" w:rsidRPr="00F05D0E" w:rsidRDefault="001A6B08" w:rsidP="00F05D0E">
      <w:pPr>
        <w:pStyle w:val="NKText"/>
      </w:pPr>
      <w:r w:rsidRPr="00F05D0E">
        <w:t xml:space="preserve">14 </w:t>
      </w:r>
      <w:proofErr w:type="gramStart"/>
      <w:r w:rsidRPr="00F05D0E">
        <w:t>Ehre sei</w:t>
      </w:r>
      <w:proofErr w:type="gramEnd"/>
      <w:r w:rsidRPr="00F05D0E">
        <w:t xml:space="preserve"> Gott in der Höhe und Friede auf Erden bei den Menschen seines </w:t>
      </w:r>
    </w:p>
    <w:p w:rsidR="001A6B08" w:rsidRPr="00F05D0E" w:rsidRDefault="001A6B08" w:rsidP="00F05D0E">
      <w:pPr>
        <w:pStyle w:val="NKText"/>
      </w:pPr>
      <w:r w:rsidRPr="00F05D0E">
        <w:t>Wohlgefallens.</w:t>
      </w:r>
    </w:p>
    <w:p w:rsidR="001A6B08" w:rsidRPr="00F05D0E" w:rsidRDefault="001A6B08" w:rsidP="00F05D0E">
      <w:pPr>
        <w:pStyle w:val="NKText"/>
      </w:pPr>
      <w:r w:rsidRPr="00F05D0E">
        <w:t xml:space="preserve">15 Und da die </w:t>
      </w:r>
      <w:r w:rsidRPr="00F05D0E">
        <w:rPr>
          <w:rStyle w:val="NKTextkursiv"/>
        </w:rPr>
        <w:t>Engel</w:t>
      </w:r>
      <w:r w:rsidRPr="00F05D0E">
        <w:t xml:space="preserve"> von ihnen gen Himmel fuhren, sprachen die </w:t>
      </w:r>
      <w:r w:rsidRPr="00F05D0E">
        <w:rPr>
          <w:rStyle w:val="NKTextkursiv"/>
        </w:rPr>
        <w:t>Hirten</w:t>
      </w:r>
      <w:r w:rsidRPr="00F05D0E">
        <w:t xml:space="preserve"> </w:t>
      </w:r>
    </w:p>
    <w:p w:rsidR="001A6B08" w:rsidRPr="00F05D0E" w:rsidRDefault="001A6B08" w:rsidP="00F05D0E">
      <w:pPr>
        <w:pStyle w:val="NKText"/>
      </w:pPr>
      <w:r w:rsidRPr="00F05D0E">
        <w:t xml:space="preserve">untereinander: Lasst uns nun gehen nach Bethlehem und die Geschichte sehen, </w:t>
      </w:r>
    </w:p>
    <w:p w:rsidR="001A6B08" w:rsidRPr="00F05D0E" w:rsidRDefault="001A6B08" w:rsidP="00F05D0E">
      <w:pPr>
        <w:pStyle w:val="NKText"/>
      </w:pPr>
      <w:r w:rsidRPr="00F05D0E">
        <w:t xml:space="preserve">die da geschehen ist, die uns der Herr kundgetan hat. Ihre </w:t>
      </w:r>
      <w:r w:rsidRPr="00F05D0E">
        <w:rPr>
          <w:rStyle w:val="NKTextkursiv"/>
        </w:rPr>
        <w:t>Schafe</w:t>
      </w:r>
      <w:r w:rsidRPr="00F05D0E">
        <w:t xml:space="preserve"> nahmen sie </w:t>
      </w:r>
    </w:p>
    <w:p w:rsidR="001A6B08" w:rsidRPr="00F05D0E" w:rsidRDefault="00F05D0E" w:rsidP="00F05D0E">
      <w:pPr>
        <w:pStyle w:val="NKText"/>
      </w:pPr>
      <w:r>
        <w:t>einfach mit.</w:t>
      </w:r>
    </w:p>
    <w:p w:rsidR="001A6B08" w:rsidRPr="00F05D0E" w:rsidRDefault="001A6B08" w:rsidP="00F05D0E">
      <w:pPr>
        <w:pStyle w:val="NKText"/>
      </w:pPr>
      <w:r w:rsidRPr="00F05D0E">
        <w:t xml:space="preserve">16 Und sie kamen eilend und fanden beide, Maria und Josef, dazu das Kind in </w:t>
      </w:r>
    </w:p>
    <w:p w:rsidR="001A6B08" w:rsidRPr="00F05D0E" w:rsidRDefault="001A6B08" w:rsidP="00F05D0E">
      <w:pPr>
        <w:pStyle w:val="NKText"/>
      </w:pPr>
      <w:r w:rsidRPr="00F05D0E">
        <w:t>der Krippe liegen.</w:t>
      </w:r>
    </w:p>
    <w:p w:rsidR="001A6B08" w:rsidRPr="00F05D0E" w:rsidRDefault="001A6B08" w:rsidP="00F05D0E">
      <w:pPr>
        <w:pStyle w:val="NKText"/>
      </w:pPr>
      <w:r w:rsidRPr="00F05D0E">
        <w:t xml:space="preserve">17 Da sie es aber gesehen hatten, breiteten die </w:t>
      </w:r>
      <w:r w:rsidRPr="00F05D0E">
        <w:rPr>
          <w:rStyle w:val="NKTextkursiv"/>
        </w:rPr>
        <w:t>Hirten</w:t>
      </w:r>
      <w:r w:rsidRPr="00F05D0E">
        <w:t xml:space="preserve"> das Wort aus, welches zu </w:t>
      </w:r>
    </w:p>
    <w:p w:rsidR="001A6B08" w:rsidRPr="00F05D0E" w:rsidRDefault="001A6B08" w:rsidP="00F05D0E">
      <w:pPr>
        <w:pStyle w:val="NKText"/>
      </w:pPr>
      <w:r w:rsidRPr="00F05D0E">
        <w:t xml:space="preserve">ihnen von diesem Kinde gesagt war, und führten ihre </w:t>
      </w:r>
      <w:r w:rsidRPr="00F05D0E">
        <w:rPr>
          <w:rStyle w:val="NKTextkursiv"/>
        </w:rPr>
        <w:t>Schafe</w:t>
      </w:r>
      <w:r w:rsidRPr="00F05D0E">
        <w:t xml:space="preserve"> zurück zu ihrer </w:t>
      </w:r>
    </w:p>
    <w:p w:rsidR="001A6B08" w:rsidRPr="00F05D0E" w:rsidRDefault="001A6B08" w:rsidP="00F05D0E">
      <w:pPr>
        <w:pStyle w:val="NKText"/>
      </w:pPr>
      <w:r w:rsidRPr="00F05D0E">
        <w:t xml:space="preserve">Weide. Und die ganze Nacht hörten sie noch das Singen der </w:t>
      </w:r>
      <w:r w:rsidRPr="00F05D0E">
        <w:rPr>
          <w:rStyle w:val="NKTextkursiv"/>
        </w:rPr>
        <w:t>Engel</w:t>
      </w:r>
      <w:r w:rsidRPr="00F05D0E">
        <w:t>.</w:t>
      </w:r>
    </w:p>
    <w:p w:rsidR="001A6B08" w:rsidRPr="00F05D0E" w:rsidRDefault="001A6B08" w:rsidP="00F05D0E">
      <w:pPr>
        <w:pStyle w:val="NKText"/>
      </w:pPr>
      <w:r w:rsidRPr="00F05D0E">
        <w:t>Amen.</w:t>
      </w:r>
    </w:p>
    <w:p w:rsidR="001A6B08" w:rsidRPr="00F05D0E" w:rsidRDefault="001A6B08" w:rsidP="00F05D0E">
      <w:pPr>
        <w:pStyle w:val="NKText"/>
      </w:pPr>
    </w:p>
    <w:p w:rsidR="001A6B08" w:rsidRDefault="001A6B08" w:rsidP="00F05D0E">
      <w:pPr>
        <w:pStyle w:val="NKTextklein"/>
      </w:pPr>
      <w:r w:rsidRPr="00F05D0E">
        <w:t>Autor: Christian Bingel</w:t>
      </w:r>
      <w:r w:rsidR="00F05D0E">
        <w:t>.</w:t>
      </w:r>
    </w:p>
    <w:p w:rsidR="00F05D0E" w:rsidRPr="00F05D0E" w:rsidRDefault="00F05D0E" w:rsidP="00F05D0E">
      <w:pPr>
        <w:pStyle w:val="NKText"/>
      </w:pPr>
    </w:p>
    <w:p w:rsidR="001A6B08" w:rsidRPr="00F05D0E" w:rsidRDefault="001A6B08" w:rsidP="00F05D0E">
      <w:pPr>
        <w:pStyle w:val="NKText"/>
        <w:rPr>
          <w:rStyle w:val="NKTextfett"/>
        </w:rPr>
      </w:pPr>
      <w:r w:rsidRPr="00F05D0E">
        <w:rPr>
          <w:rStyle w:val="NKTextfett"/>
        </w:rPr>
        <w:t>Anhang: Ideen für Schablonen</w:t>
      </w:r>
    </w:p>
    <w:p w:rsidR="001A6B08" w:rsidRDefault="001A6B08" w:rsidP="00F05D0E">
      <w:pPr>
        <w:pStyle w:val="NKText"/>
      </w:pPr>
    </w:p>
    <w:p w:rsidR="00FB1621" w:rsidRDefault="00FB1621" w:rsidP="00F05D0E">
      <w:pPr>
        <w:pStyle w:val="NKText"/>
      </w:pPr>
    </w:p>
    <w:p w:rsidR="00FB1621" w:rsidRPr="00F05D0E" w:rsidRDefault="00FB1621" w:rsidP="00F05D0E">
      <w:pPr>
        <w:pStyle w:val="NKText"/>
      </w:pPr>
    </w:p>
    <w:p w:rsidR="001A6B08" w:rsidRDefault="001A6B08" w:rsidP="001A6B08">
      <w:pPr>
        <w:spacing w:after="160" w:line="259" w:lineRule="auto"/>
        <w:rPr>
          <w:rFonts w:ascii="Calibri" w:eastAsia="Calibri" w:hAnsi="Calibri" w:cs="Calibri"/>
        </w:rPr>
      </w:pPr>
      <w:r>
        <w:object w:dxaOrig="3067" w:dyaOrig="4406">
          <v:rect id="rectole0000000000" o:spid="_x0000_i1025" style="width:154.2pt;height:220.2pt" o:ole="" o:preferrelative="t" stroked="f">
            <v:imagedata r:id="rId7" o:title=""/>
          </v:rect>
          <o:OLEObject Type="Embed" ProgID="StaticMetafile" ShapeID="rectole0000000000" DrawAspect="Content" ObjectID="_1660655698" r:id="rId8"/>
        </w:object>
      </w:r>
      <w:r>
        <w:object w:dxaOrig="3067" w:dyaOrig="4406">
          <v:rect id="rectole0000000001" o:spid="_x0000_i1026" style="width:154.2pt;height:220.2pt" o:ole="" o:preferrelative="t" stroked="f">
            <v:imagedata r:id="rId7" o:title=""/>
          </v:rect>
          <o:OLEObject Type="Embed" ProgID="StaticMetafile" ShapeID="rectole0000000001" DrawAspect="Content" ObjectID="_1660655699" r:id="rId9"/>
        </w:object>
      </w:r>
      <w:r>
        <w:object w:dxaOrig="3067" w:dyaOrig="4406">
          <v:rect id="rectole0000000002" o:spid="_x0000_i1027" style="width:154.2pt;height:220.2pt" o:ole="" o:preferrelative="t" stroked="f">
            <v:imagedata r:id="rId7" o:title=""/>
          </v:rect>
          <o:OLEObject Type="Embed" ProgID="StaticMetafile" ShapeID="rectole0000000002" DrawAspect="Content" ObjectID="_1660655700" r:id="rId10"/>
        </w:object>
      </w:r>
    </w:p>
    <w:p w:rsidR="001A6B08" w:rsidRPr="00F05D0E" w:rsidRDefault="001A6B08" w:rsidP="00F05D0E">
      <w:pPr>
        <w:pStyle w:val="NKText"/>
      </w:pPr>
    </w:p>
    <w:p w:rsidR="001A6B08" w:rsidRPr="00F05D0E" w:rsidRDefault="001A6B08" w:rsidP="00F05D0E">
      <w:pPr>
        <w:pStyle w:val="NKText"/>
      </w:pPr>
    </w:p>
    <w:p w:rsidR="001A6B08" w:rsidRPr="00F05D0E" w:rsidRDefault="001A6B08" w:rsidP="00F05D0E">
      <w:pPr>
        <w:pStyle w:val="NKText"/>
      </w:pPr>
    </w:p>
    <w:p w:rsidR="001A6B08" w:rsidRPr="00F05D0E" w:rsidRDefault="001A6B08" w:rsidP="00F05D0E">
      <w:pPr>
        <w:pStyle w:val="NKText"/>
      </w:pPr>
    </w:p>
    <w:p w:rsidR="001A6B08" w:rsidRPr="00F05D0E" w:rsidRDefault="001A6B08" w:rsidP="00F05D0E">
      <w:pPr>
        <w:pStyle w:val="NKText"/>
      </w:pPr>
    </w:p>
    <w:p w:rsidR="001A6B08" w:rsidRPr="00F05D0E" w:rsidRDefault="001A6B08" w:rsidP="00F05D0E">
      <w:pPr>
        <w:pStyle w:val="NKText"/>
      </w:pPr>
    </w:p>
    <w:p w:rsidR="001A6B08" w:rsidRPr="00F05D0E" w:rsidRDefault="001A6B08" w:rsidP="00F05D0E">
      <w:pPr>
        <w:pStyle w:val="NKText"/>
      </w:pPr>
    </w:p>
    <w:p w:rsidR="001A6B08" w:rsidRPr="00F05D0E" w:rsidRDefault="001A6B08" w:rsidP="00F05D0E">
      <w:pPr>
        <w:pStyle w:val="NKText"/>
      </w:pPr>
    </w:p>
    <w:p w:rsidR="001A6B08" w:rsidRPr="00F05D0E" w:rsidRDefault="001A6B08" w:rsidP="00F05D0E">
      <w:pPr>
        <w:pStyle w:val="NKText"/>
      </w:pPr>
    </w:p>
    <w:p w:rsidR="001A6B08" w:rsidRPr="00F05D0E" w:rsidRDefault="001A6B08" w:rsidP="00F05D0E">
      <w:pPr>
        <w:pStyle w:val="NKText"/>
      </w:pPr>
    </w:p>
    <w:p w:rsidR="001A6B08" w:rsidRDefault="001A6B08" w:rsidP="00F05D0E">
      <w:pPr>
        <w:pStyle w:val="NKText"/>
      </w:pPr>
    </w:p>
    <w:p w:rsidR="00F05D0E" w:rsidRDefault="00F05D0E" w:rsidP="00F05D0E">
      <w:pPr>
        <w:pStyle w:val="NKText"/>
      </w:pPr>
    </w:p>
    <w:p w:rsidR="00F05D0E" w:rsidRDefault="00F05D0E" w:rsidP="00F05D0E">
      <w:pPr>
        <w:pStyle w:val="NKText"/>
      </w:pPr>
    </w:p>
    <w:p w:rsidR="00F05D0E" w:rsidRDefault="00F05D0E" w:rsidP="00F05D0E">
      <w:pPr>
        <w:pStyle w:val="NKText"/>
      </w:pPr>
    </w:p>
    <w:p w:rsidR="00F05D0E" w:rsidRDefault="00F05D0E" w:rsidP="00F05D0E">
      <w:pPr>
        <w:pStyle w:val="NKText"/>
      </w:pPr>
    </w:p>
    <w:p w:rsidR="00F05D0E" w:rsidRDefault="00F05D0E" w:rsidP="00F05D0E">
      <w:pPr>
        <w:pStyle w:val="NKText"/>
      </w:pPr>
    </w:p>
    <w:p w:rsidR="00F05D0E" w:rsidRDefault="00F05D0E" w:rsidP="00F05D0E">
      <w:pPr>
        <w:pStyle w:val="NKText"/>
      </w:pPr>
    </w:p>
    <w:p w:rsidR="00F05D0E" w:rsidRDefault="00F05D0E" w:rsidP="00F05D0E">
      <w:pPr>
        <w:pStyle w:val="NKText"/>
      </w:pPr>
    </w:p>
    <w:p w:rsidR="00F05D0E" w:rsidRDefault="00F05D0E" w:rsidP="00F05D0E">
      <w:pPr>
        <w:pStyle w:val="NKText"/>
      </w:pPr>
    </w:p>
    <w:p w:rsidR="00F05D0E" w:rsidRDefault="00F05D0E" w:rsidP="00F05D0E">
      <w:pPr>
        <w:pStyle w:val="NKText"/>
      </w:pPr>
    </w:p>
    <w:p w:rsidR="00F05D0E" w:rsidRDefault="00F05D0E" w:rsidP="00F05D0E">
      <w:pPr>
        <w:pStyle w:val="NKText"/>
      </w:pPr>
    </w:p>
    <w:p w:rsidR="00F05D0E" w:rsidRDefault="00F05D0E" w:rsidP="00F05D0E">
      <w:pPr>
        <w:pStyle w:val="NKText"/>
      </w:pPr>
    </w:p>
    <w:p w:rsidR="00F05D0E" w:rsidRDefault="00F05D0E" w:rsidP="00F05D0E">
      <w:pPr>
        <w:pStyle w:val="NKText"/>
      </w:pPr>
    </w:p>
    <w:p w:rsidR="00F05D0E" w:rsidRDefault="00F05D0E" w:rsidP="00F05D0E">
      <w:pPr>
        <w:pStyle w:val="NKText"/>
      </w:pPr>
    </w:p>
    <w:p w:rsidR="00F05D0E" w:rsidRDefault="00F05D0E" w:rsidP="00F05D0E">
      <w:pPr>
        <w:pStyle w:val="NKText"/>
      </w:pPr>
    </w:p>
    <w:p w:rsidR="00F05D0E" w:rsidRPr="00F05D0E" w:rsidRDefault="00F05D0E" w:rsidP="00F05D0E">
      <w:pPr>
        <w:pStyle w:val="NKText"/>
      </w:pPr>
    </w:p>
    <w:p w:rsidR="001A6B08" w:rsidRDefault="001A6B08" w:rsidP="001A6B08">
      <w:pPr>
        <w:spacing w:after="160" w:line="259" w:lineRule="auto"/>
        <w:rPr>
          <w:rFonts w:ascii="Calibri" w:eastAsia="Calibri" w:hAnsi="Calibri" w:cs="Calibri"/>
        </w:rPr>
      </w:pPr>
      <w:r>
        <w:object w:dxaOrig="3397" w:dyaOrig="4752">
          <v:rect id="rectole0000000003" o:spid="_x0000_i1028" style="width:169.55pt;height:237.85pt" o:ole="" o:preferrelative="t" stroked="f">
            <v:imagedata r:id="rId11" o:title=""/>
          </v:rect>
          <o:OLEObject Type="Embed" ProgID="StaticMetafile" ShapeID="rectole0000000003" DrawAspect="Content" ObjectID="_1660655701" r:id="rId12"/>
        </w:object>
      </w:r>
      <w:r>
        <w:object w:dxaOrig="3397" w:dyaOrig="4752">
          <v:rect id="rectole0000000004" o:spid="_x0000_i1029" style="width:169.55pt;height:237.85pt" o:ole="" o:preferrelative="t" stroked="f">
            <v:imagedata r:id="rId11" o:title=""/>
          </v:rect>
          <o:OLEObject Type="Embed" ProgID="StaticMetafile" ShapeID="rectole0000000004" DrawAspect="Content" ObjectID="_1660655702" r:id="rId13"/>
        </w:object>
      </w:r>
      <w:r>
        <w:object w:dxaOrig="3397" w:dyaOrig="4752">
          <v:rect id="rectole0000000005" o:spid="_x0000_i1030" style="width:169.55pt;height:237.85pt" o:ole="" o:preferrelative="t" stroked="f">
            <v:imagedata r:id="rId11" o:title=""/>
          </v:rect>
          <o:OLEObject Type="Embed" ProgID="StaticMetafile" ShapeID="rectole0000000005" DrawAspect="Content" ObjectID="_1660655703" r:id="rId14"/>
        </w:object>
      </w:r>
    </w:p>
    <w:p w:rsidR="001A6B08" w:rsidRPr="00F05D0E" w:rsidRDefault="001A6B08" w:rsidP="00F05D0E">
      <w:pPr>
        <w:pStyle w:val="NKText"/>
      </w:pPr>
    </w:p>
    <w:p w:rsidR="001A6B08" w:rsidRPr="00F05D0E" w:rsidRDefault="001A6B08" w:rsidP="00F05D0E">
      <w:pPr>
        <w:pStyle w:val="NKText"/>
      </w:pPr>
    </w:p>
    <w:p w:rsidR="001A6B08" w:rsidRPr="00F05D0E" w:rsidRDefault="001A6B08" w:rsidP="00F05D0E">
      <w:pPr>
        <w:pStyle w:val="NKText"/>
      </w:pPr>
    </w:p>
    <w:p w:rsidR="001A6B08" w:rsidRPr="00F05D0E" w:rsidRDefault="001A6B08" w:rsidP="00F05D0E">
      <w:pPr>
        <w:pStyle w:val="NKText"/>
      </w:pPr>
    </w:p>
    <w:p w:rsidR="001A6B08" w:rsidRPr="00F05D0E" w:rsidRDefault="001A6B08" w:rsidP="00F05D0E">
      <w:pPr>
        <w:pStyle w:val="NKText"/>
      </w:pPr>
    </w:p>
    <w:p w:rsidR="001A6B08" w:rsidRPr="00F05D0E" w:rsidRDefault="001A6B08" w:rsidP="00F05D0E">
      <w:pPr>
        <w:pStyle w:val="NKText"/>
      </w:pPr>
    </w:p>
    <w:p w:rsidR="001A6B08" w:rsidRPr="00F05D0E" w:rsidRDefault="001A6B08" w:rsidP="00F05D0E">
      <w:pPr>
        <w:pStyle w:val="NKText"/>
      </w:pPr>
    </w:p>
    <w:p w:rsidR="001A6B08" w:rsidRPr="00F05D0E" w:rsidRDefault="001A6B08" w:rsidP="00F05D0E">
      <w:pPr>
        <w:pStyle w:val="NKText"/>
      </w:pPr>
    </w:p>
    <w:p w:rsidR="001A6B08" w:rsidRPr="00F05D0E" w:rsidRDefault="001A6B08" w:rsidP="00F05D0E">
      <w:pPr>
        <w:pStyle w:val="NKText"/>
      </w:pPr>
    </w:p>
    <w:p w:rsidR="00F05D0E" w:rsidRDefault="00F05D0E" w:rsidP="00F05D0E">
      <w:pPr>
        <w:pStyle w:val="NKText"/>
      </w:pPr>
    </w:p>
    <w:p w:rsidR="001A6B08" w:rsidRDefault="001A6B08" w:rsidP="001A6B08">
      <w:pPr>
        <w:spacing w:after="160" w:line="259" w:lineRule="auto"/>
        <w:rPr>
          <w:rFonts w:ascii="Calibri" w:eastAsia="Calibri" w:hAnsi="Calibri" w:cs="Calibri"/>
        </w:rPr>
      </w:pPr>
      <w:r>
        <w:object w:dxaOrig="3196" w:dyaOrig="3456">
          <v:rect id="rectole0000000006" o:spid="_x0000_i1031" style="width:159.35pt;height:172.8pt" o:ole="" o:preferrelative="t" stroked="f">
            <v:imagedata r:id="rId15" o:title=""/>
          </v:rect>
          <o:OLEObject Type="Embed" ProgID="StaticMetafile" ShapeID="rectole0000000006" DrawAspect="Content" ObjectID="_1660655704" r:id="rId16"/>
        </w:object>
      </w:r>
      <w:r>
        <w:object w:dxaOrig="3196" w:dyaOrig="3456">
          <v:rect id="rectole0000000007" o:spid="_x0000_i1032" style="width:159.35pt;height:172.8pt" o:ole="" o:preferrelative="t" stroked="f">
            <v:imagedata r:id="rId15" o:title=""/>
          </v:rect>
          <o:OLEObject Type="Embed" ProgID="StaticMetafile" ShapeID="rectole0000000007" DrawAspect="Content" ObjectID="_1660655705" r:id="rId17"/>
        </w:object>
      </w:r>
      <w:r>
        <w:object w:dxaOrig="3196" w:dyaOrig="3456">
          <v:rect id="rectole0000000008" o:spid="_x0000_i1033" style="width:159.35pt;height:172.8pt" o:ole="" o:preferrelative="t" stroked="f">
            <v:imagedata r:id="rId15" o:title=""/>
          </v:rect>
          <o:OLEObject Type="Embed" ProgID="StaticMetafile" ShapeID="rectole0000000008" DrawAspect="Content" ObjectID="_1660655706" r:id="rId18"/>
        </w:object>
      </w:r>
    </w:p>
    <w:p w:rsidR="001A6B08" w:rsidRDefault="001A6B08" w:rsidP="001A6B08">
      <w:pPr>
        <w:spacing w:after="160" w:line="259" w:lineRule="auto"/>
        <w:rPr>
          <w:rFonts w:ascii="Calibri" w:eastAsia="Calibri" w:hAnsi="Calibri" w:cs="Calibri"/>
        </w:rPr>
      </w:pPr>
      <w:r>
        <w:object w:dxaOrig="5157" w:dyaOrig="5575">
          <v:rect id="rectole0000000009" o:spid="_x0000_i1034" style="width:257.8pt;height:279.15pt" o:ole="" o:preferrelative="t" stroked="f">
            <v:imagedata r:id="rId19" o:title=""/>
          </v:rect>
          <o:OLEObject Type="Embed" ProgID="StaticMetafile" ShapeID="rectole0000000009" DrawAspect="Content" ObjectID="_1660655707" r:id="rId20"/>
        </w:object>
      </w:r>
      <w:r>
        <w:object w:dxaOrig="5075" w:dyaOrig="5486">
          <v:rect id="rectole0000000010" o:spid="_x0000_i1035" style="width:253.65pt;height:274.55pt" o:ole="" o:preferrelative="t" stroked="f">
            <v:imagedata r:id="rId19" o:title=""/>
          </v:rect>
          <o:OLEObject Type="Embed" ProgID="StaticMetafile" ShapeID="rectole0000000010" DrawAspect="Content" ObjectID="_1660655708" r:id="rId21"/>
        </w:object>
      </w:r>
    </w:p>
    <w:sectPr w:rsidR="001A6B08" w:rsidSect="006F790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B5" w:rsidRDefault="00D81AB5" w:rsidP="00FE0E45">
      <w:pPr>
        <w:spacing w:after="0" w:line="240" w:lineRule="auto"/>
      </w:pPr>
      <w:r>
        <w:separator/>
      </w:r>
    </w:p>
  </w:endnote>
  <w:endnote w:type="continuationSeparator" w:id="0">
    <w:p w:rsidR="00D81AB5" w:rsidRDefault="00D81AB5" w:rsidP="00F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B5" w:rsidRDefault="00D81AB5" w:rsidP="00FE0E45">
      <w:pPr>
        <w:spacing w:after="0" w:line="240" w:lineRule="auto"/>
      </w:pPr>
      <w:r>
        <w:separator/>
      </w:r>
    </w:p>
  </w:footnote>
  <w:footnote w:type="continuationSeparator" w:id="0">
    <w:p w:rsidR="00D81AB5" w:rsidRDefault="00D81AB5" w:rsidP="00FE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B2" w:rsidRDefault="00E234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0A3AB9D" wp14:editId="11FB6D38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08"/>
    <w:rsid w:val="00036A75"/>
    <w:rsid w:val="000752BC"/>
    <w:rsid w:val="001A6B08"/>
    <w:rsid w:val="002F4ACA"/>
    <w:rsid w:val="003B1FEA"/>
    <w:rsid w:val="00486CF5"/>
    <w:rsid w:val="004F6BF0"/>
    <w:rsid w:val="00526BB3"/>
    <w:rsid w:val="00560356"/>
    <w:rsid w:val="005A28A6"/>
    <w:rsid w:val="005C6DAD"/>
    <w:rsid w:val="00640E07"/>
    <w:rsid w:val="006F7909"/>
    <w:rsid w:val="007C1D84"/>
    <w:rsid w:val="00827435"/>
    <w:rsid w:val="00891BF9"/>
    <w:rsid w:val="008E6670"/>
    <w:rsid w:val="00941F8D"/>
    <w:rsid w:val="00982757"/>
    <w:rsid w:val="00AD7ED8"/>
    <w:rsid w:val="00B345E3"/>
    <w:rsid w:val="00B9436C"/>
    <w:rsid w:val="00BD6F14"/>
    <w:rsid w:val="00BF5D61"/>
    <w:rsid w:val="00C94FD3"/>
    <w:rsid w:val="00CC23DB"/>
    <w:rsid w:val="00CF43BE"/>
    <w:rsid w:val="00D3630B"/>
    <w:rsid w:val="00D81AB5"/>
    <w:rsid w:val="00E234B2"/>
    <w:rsid w:val="00F05D0E"/>
    <w:rsid w:val="00F1587B"/>
    <w:rsid w:val="00F5333D"/>
    <w:rsid w:val="00F6206D"/>
    <w:rsid w:val="00F80496"/>
    <w:rsid w:val="00FB1621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B08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B08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image" Target="media/image1.png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2.%20Teaser%20IB%20-%2014%20selbst%20neu%20erstellte%20Texte_5xaus45txt%20und%209x%20unabgespro.%20neue%20Texte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6</Pages>
  <Words>514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Bents, Ilona</cp:lastModifiedBy>
  <cp:revision>3</cp:revision>
  <cp:lastPrinted>2020-05-08T10:33:00Z</cp:lastPrinted>
  <dcterms:created xsi:type="dcterms:W3CDTF">2020-09-01T10:42:00Z</dcterms:created>
  <dcterms:modified xsi:type="dcterms:W3CDTF">2020-09-03T14:28:00Z</dcterms:modified>
</cp:coreProperties>
</file>