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3F" w:rsidRPr="006D7C77" w:rsidRDefault="0093453F" w:rsidP="00EB1882">
      <w:pPr>
        <w:pStyle w:val="NKberschrift1"/>
      </w:pPr>
      <w:r w:rsidRPr="006D7C77">
        <w:t>Bitte um den Heiligen Geist und die Heilung des Herzens</w:t>
      </w:r>
    </w:p>
    <w:p w:rsidR="0093453F" w:rsidRPr="00EB1882" w:rsidRDefault="0093453F" w:rsidP="00EB1882">
      <w:pPr>
        <w:pStyle w:val="NKText"/>
      </w:pPr>
    </w:p>
    <w:p w:rsidR="0093453F" w:rsidRPr="00EB1882" w:rsidRDefault="0093453F" w:rsidP="00EB1882">
      <w:pPr>
        <w:pStyle w:val="NKText"/>
      </w:pPr>
      <w:r w:rsidRPr="00EB1882">
        <w:t>Komm herab o Heiliger Geist, der die finstre Nacht zerreißt</w:t>
      </w:r>
      <w:r w:rsidR="00EB1882">
        <w:t>.</w:t>
      </w:r>
    </w:p>
    <w:p w:rsidR="0093453F" w:rsidRPr="00EB1882" w:rsidRDefault="0093453F" w:rsidP="00EB1882">
      <w:pPr>
        <w:pStyle w:val="NKText"/>
      </w:pPr>
      <w:r w:rsidRPr="00EB1882">
        <w:t xml:space="preserve">Komm herab, o </w:t>
      </w:r>
      <w:proofErr w:type="spellStart"/>
      <w:r w:rsidRPr="00EB1882">
        <w:t>Heil'ger</w:t>
      </w:r>
      <w:proofErr w:type="spellEnd"/>
      <w:r w:rsidRPr="00EB1882">
        <w:t xml:space="preserve"> Geist,</w:t>
      </w:r>
    </w:p>
    <w:p w:rsidR="0093453F" w:rsidRPr="00EB1882" w:rsidRDefault="0093453F" w:rsidP="00EB1882">
      <w:pPr>
        <w:pStyle w:val="NKText"/>
      </w:pPr>
      <w:r w:rsidRPr="00EB1882">
        <w:t>der die finstre Nacht zerreißt,</w:t>
      </w:r>
    </w:p>
    <w:p w:rsidR="0093453F" w:rsidRPr="00EB1882" w:rsidRDefault="0093453F" w:rsidP="00EB1882">
      <w:pPr>
        <w:pStyle w:val="NKText"/>
      </w:pPr>
      <w:r w:rsidRPr="00EB1882">
        <w:t>strahle Licht in diese Welt.</w:t>
      </w:r>
    </w:p>
    <w:p w:rsidR="0093453F" w:rsidRPr="00EB1882" w:rsidRDefault="0093453F" w:rsidP="00EB1882">
      <w:pPr>
        <w:pStyle w:val="NKText"/>
      </w:pPr>
    </w:p>
    <w:p w:rsidR="0093453F" w:rsidRPr="00EB1882" w:rsidRDefault="0093453F" w:rsidP="00EB1882">
      <w:pPr>
        <w:pStyle w:val="NKText"/>
      </w:pPr>
      <w:r w:rsidRPr="00EB1882">
        <w:t>Komm, der alle Armen liebt,</w:t>
      </w:r>
    </w:p>
    <w:p w:rsidR="0093453F" w:rsidRPr="00EB1882" w:rsidRDefault="0093453F" w:rsidP="00EB1882">
      <w:pPr>
        <w:pStyle w:val="NKText"/>
      </w:pPr>
      <w:r w:rsidRPr="00EB1882">
        <w:t xml:space="preserve">komm, </w:t>
      </w:r>
      <w:proofErr w:type="gramStart"/>
      <w:r w:rsidRPr="00EB1882">
        <w:t>der gute Gaben</w:t>
      </w:r>
      <w:proofErr w:type="gramEnd"/>
      <w:r w:rsidRPr="00EB1882">
        <w:t xml:space="preserve"> gibt,</w:t>
      </w:r>
    </w:p>
    <w:p w:rsidR="0093453F" w:rsidRPr="00EB1882" w:rsidRDefault="0093453F" w:rsidP="00EB1882">
      <w:pPr>
        <w:pStyle w:val="NKText"/>
      </w:pPr>
      <w:r w:rsidRPr="00EB1882">
        <w:t>komm, der jedes Herz erhellt.</w:t>
      </w:r>
    </w:p>
    <w:p w:rsidR="0093453F" w:rsidRPr="00EB1882" w:rsidRDefault="0093453F" w:rsidP="00EB1882">
      <w:pPr>
        <w:pStyle w:val="NKText"/>
      </w:pPr>
    </w:p>
    <w:p w:rsidR="0093453F" w:rsidRPr="00EB1882" w:rsidRDefault="0093453F" w:rsidP="00EB1882">
      <w:pPr>
        <w:pStyle w:val="NKText"/>
      </w:pPr>
      <w:r w:rsidRPr="00EB1882">
        <w:t>Höchster Tröster in der Zeit,</w:t>
      </w:r>
    </w:p>
    <w:p w:rsidR="0093453F" w:rsidRPr="00EB1882" w:rsidRDefault="0093453F" w:rsidP="00EB1882">
      <w:pPr>
        <w:pStyle w:val="NKText"/>
      </w:pPr>
      <w:r w:rsidRPr="00EB1882">
        <w:t>Gast, der Herz und Sinn erfreut,</w:t>
      </w:r>
    </w:p>
    <w:p w:rsidR="0093453F" w:rsidRPr="00EB1882" w:rsidRDefault="0093453F" w:rsidP="00EB1882">
      <w:pPr>
        <w:pStyle w:val="NKText"/>
      </w:pPr>
      <w:r w:rsidRPr="00EB1882">
        <w:t>köstlich Labsal in der Not.</w:t>
      </w:r>
    </w:p>
    <w:p w:rsidR="0093453F" w:rsidRPr="00EB1882" w:rsidRDefault="0093453F" w:rsidP="00EB1882">
      <w:pPr>
        <w:pStyle w:val="NKText"/>
      </w:pPr>
    </w:p>
    <w:p w:rsidR="0093453F" w:rsidRPr="00EB1882" w:rsidRDefault="0093453F" w:rsidP="00EB1882">
      <w:pPr>
        <w:pStyle w:val="NKText"/>
      </w:pPr>
      <w:r w:rsidRPr="00EB1882">
        <w:t>In der Unrast schenkst du Ruh,</w:t>
      </w:r>
    </w:p>
    <w:p w:rsidR="0093453F" w:rsidRPr="00EB1882" w:rsidRDefault="0093453F" w:rsidP="00EB1882">
      <w:pPr>
        <w:pStyle w:val="NKText"/>
      </w:pPr>
      <w:r w:rsidRPr="00EB1882">
        <w:t>hauchst in Hitze Kühlung zu,</w:t>
      </w:r>
    </w:p>
    <w:p w:rsidR="0093453F" w:rsidRPr="00EB1882" w:rsidRDefault="0093453F" w:rsidP="00EB1882">
      <w:pPr>
        <w:pStyle w:val="NKText"/>
      </w:pPr>
      <w:r w:rsidRPr="00EB1882">
        <w:t>spendest Trost in Leid und Tod.</w:t>
      </w:r>
    </w:p>
    <w:p w:rsidR="0093453F" w:rsidRPr="00EB1882" w:rsidRDefault="0093453F" w:rsidP="00EB1882">
      <w:pPr>
        <w:pStyle w:val="NKText"/>
      </w:pPr>
    </w:p>
    <w:p w:rsidR="0093453F" w:rsidRPr="00EB1882" w:rsidRDefault="0093453F" w:rsidP="00EB1882">
      <w:pPr>
        <w:pStyle w:val="NKText"/>
      </w:pPr>
      <w:r w:rsidRPr="00EB1882">
        <w:t>Komm, o du glückselig Licht,</w:t>
      </w:r>
    </w:p>
    <w:p w:rsidR="0093453F" w:rsidRPr="00EB1882" w:rsidRDefault="0093453F" w:rsidP="00EB1882">
      <w:pPr>
        <w:pStyle w:val="NKText"/>
      </w:pPr>
      <w:r w:rsidRPr="00EB1882">
        <w:t>fülle Herz und Angesicht,</w:t>
      </w:r>
    </w:p>
    <w:p w:rsidR="0093453F" w:rsidRPr="00EB1882" w:rsidRDefault="0093453F" w:rsidP="00EB1882">
      <w:pPr>
        <w:pStyle w:val="NKText"/>
      </w:pPr>
      <w:r w:rsidRPr="00EB1882">
        <w:t>dring bis auf der Seele Grund.</w:t>
      </w:r>
    </w:p>
    <w:p w:rsidR="0093453F" w:rsidRPr="00EB1882" w:rsidRDefault="0093453F" w:rsidP="00EB1882">
      <w:pPr>
        <w:pStyle w:val="NKText"/>
      </w:pPr>
    </w:p>
    <w:p w:rsidR="0093453F" w:rsidRPr="00EB1882" w:rsidRDefault="0093453F" w:rsidP="00EB1882">
      <w:pPr>
        <w:pStyle w:val="NKText"/>
      </w:pPr>
      <w:r w:rsidRPr="00EB1882">
        <w:t xml:space="preserve">Ohne dein lebendig </w:t>
      </w:r>
      <w:proofErr w:type="spellStart"/>
      <w:r w:rsidRPr="00EB1882">
        <w:t>Wehn</w:t>
      </w:r>
      <w:proofErr w:type="spellEnd"/>
    </w:p>
    <w:p w:rsidR="0093453F" w:rsidRPr="00EB1882" w:rsidRDefault="0093453F" w:rsidP="00EB1882">
      <w:pPr>
        <w:pStyle w:val="NKText"/>
      </w:pPr>
      <w:r w:rsidRPr="00EB1882">
        <w:t xml:space="preserve">kann im Menschen nichts </w:t>
      </w:r>
      <w:proofErr w:type="spellStart"/>
      <w:r w:rsidRPr="00EB1882">
        <w:t>bestehn</w:t>
      </w:r>
      <w:proofErr w:type="spellEnd"/>
      <w:r w:rsidRPr="00EB1882">
        <w:t>,</w:t>
      </w:r>
    </w:p>
    <w:p w:rsidR="0093453F" w:rsidRPr="00EB1882" w:rsidRDefault="0093453F" w:rsidP="00EB1882">
      <w:pPr>
        <w:pStyle w:val="NKText"/>
      </w:pPr>
      <w:r w:rsidRPr="00EB1882">
        <w:t>kann nichts heil sein noch gesund.</w:t>
      </w:r>
    </w:p>
    <w:p w:rsidR="0093453F" w:rsidRPr="00EB1882" w:rsidRDefault="0093453F" w:rsidP="00EB1882">
      <w:pPr>
        <w:pStyle w:val="NKText"/>
      </w:pPr>
    </w:p>
    <w:p w:rsidR="0093453F" w:rsidRPr="00EB1882" w:rsidRDefault="0093453F" w:rsidP="00EB1882">
      <w:pPr>
        <w:pStyle w:val="NKText"/>
      </w:pPr>
      <w:r w:rsidRPr="00EB1882">
        <w:t>Was befleckt ist, wasche rein,</w:t>
      </w:r>
    </w:p>
    <w:p w:rsidR="0093453F" w:rsidRPr="00EB1882" w:rsidRDefault="0093453F" w:rsidP="00EB1882">
      <w:pPr>
        <w:pStyle w:val="NKText"/>
      </w:pPr>
      <w:proofErr w:type="gramStart"/>
      <w:r w:rsidRPr="00EB1882">
        <w:t>Dürrem</w:t>
      </w:r>
      <w:proofErr w:type="gramEnd"/>
      <w:r w:rsidRPr="00EB1882">
        <w:t xml:space="preserve"> gieße Leben ein,</w:t>
      </w:r>
    </w:p>
    <w:p w:rsidR="0093453F" w:rsidRPr="00EB1882" w:rsidRDefault="0093453F" w:rsidP="00EB1882">
      <w:pPr>
        <w:pStyle w:val="NKText"/>
      </w:pPr>
      <w:r w:rsidRPr="00EB1882">
        <w:t>heile du, wo Krankheit quält.</w:t>
      </w:r>
    </w:p>
    <w:p w:rsidR="0093453F" w:rsidRPr="00EB1882" w:rsidRDefault="0093453F" w:rsidP="00EB1882">
      <w:pPr>
        <w:pStyle w:val="NKText"/>
      </w:pPr>
    </w:p>
    <w:p w:rsidR="0093453F" w:rsidRPr="00EB1882" w:rsidRDefault="0093453F" w:rsidP="00EB1882">
      <w:pPr>
        <w:pStyle w:val="NKText"/>
      </w:pPr>
      <w:r w:rsidRPr="00EB1882">
        <w:t>Wärme du, was kalt und hart,</w:t>
      </w:r>
    </w:p>
    <w:p w:rsidR="0093453F" w:rsidRPr="00EB1882" w:rsidRDefault="0093453F" w:rsidP="00EB1882">
      <w:pPr>
        <w:pStyle w:val="NKText"/>
      </w:pPr>
      <w:r w:rsidRPr="00EB1882">
        <w:t>löse, was in sich erstarrt,</w:t>
      </w:r>
    </w:p>
    <w:p w:rsidR="0093453F" w:rsidRPr="00EB1882" w:rsidRDefault="0093453F" w:rsidP="00EB1882">
      <w:pPr>
        <w:pStyle w:val="NKText"/>
      </w:pPr>
      <w:r w:rsidRPr="00EB1882">
        <w:t>lenke, was den Weg verfehlt.</w:t>
      </w:r>
    </w:p>
    <w:p w:rsidR="0093453F" w:rsidRPr="00EB1882" w:rsidRDefault="0093453F" w:rsidP="00EB1882">
      <w:pPr>
        <w:pStyle w:val="NKText"/>
      </w:pPr>
    </w:p>
    <w:p w:rsidR="0093453F" w:rsidRPr="00EB1882" w:rsidRDefault="0093453F" w:rsidP="00EB1882">
      <w:pPr>
        <w:pStyle w:val="NKText"/>
      </w:pPr>
      <w:r w:rsidRPr="00EB1882">
        <w:t>Gib dem Volk, das dir vertraut,</w:t>
      </w:r>
    </w:p>
    <w:p w:rsidR="0093453F" w:rsidRPr="00EB1882" w:rsidRDefault="0093453F" w:rsidP="00EB1882">
      <w:pPr>
        <w:pStyle w:val="NKText"/>
      </w:pPr>
      <w:r w:rsidRPr="00EB1882">
        <w:t>das auf deine Hilfe baut,</w:t>
      </w:r>
    </w:p>
    <w:p w:rsidR="0093453F" w:rsidRPr="00EB1882" w:rsidRDefault="0093453F" w:rsidP="00EB1882">
      <w:pPr>
        <w:pStyle w:val="NKText"/>
      </w:pPr>
      <w:r w:rsidRPr="00EB1882">
        <w:t>deine Gaben zum Geleit.</w:t>
      </w:r>
    </w:p>
    <w:p w:rsidR="0093453F" w:rsidRPr="00EB1882" w:rsidRDefault="0093453F" w:rsidP="00EB1882">
      <w:pPr>
        <w:pStyle w:val="NKText"/>
      </w:pPr>
    </w:p>
    <w:p w:rsidR="0093453F" w:rsidRPr="00EB1882" w:rsidRDefault="0093453F" w:rsidP="00EB1882">
      <w:pPr>
        <w:pStyle w:val="NKText"/>
      </w:pPr>
      <w:r w:rsidRPr="00EB1882">
        <w:t xml:space="preserve">Lass es in der Zeit </w:t>
      </w:r>
      <w:proofErr w:type="spellStart"/>
      <w:r w:rsidRPr="00EB1882">
        <w:t>bestehn</w:t>
      </w:r>
      <w:proofErr w:type="spellEnd"/>
      <w:r w:rsidRPr="00EB1882">
        <w:t>,</w:t>
      </w:r>
    </w:p>
    <w:p w:rsidR="0093453F" w:rsidRPr="00EB1882" w:rsidRDefault="0093453F" w:rsidP="00EB1882">
      <w:pPr>
        <w:pStyle w:val="NKText"/>
      </w:pPr>
      <w:r w:rsidRPr="00EB1882">
        <w:t>deines Heils Vollendung sehn</w:t>
      </w:r>
    </w:p>
    <w:p w:rsidR="0093453F" w:rsidRPr="00EB1882" w:rsidRDefault="00EB1882" w:rsidP="00EB1882">
      <w:pPr>
        <w:pStyle w:val="NKText"/>
      </w:pPr>
      <w:r>
        <w:lastRenderedPageBreak/>
        <w:t>und der Freuden Ewigkeit.</w:t>
      </w:r>
    </w:p>
    <w:p w:rsidR="0093453F" w:rsidRPr="00EB1882" w:rsidRDefault="0093453F" w:rsidP="00EB1882">
      <w:pPr>
        <w:pStyle w:val="NKText"/>
      </w:pPr>
      <w:r w:rsidRPr="00EB1882">
        <w:t>A</w:t>
      </w:r>
      <w:r w:rsidR="00EB1882">
        <w:t>men.</w:t>
      </w:r>
    </w:p>
    <w:p w:rsidR="0093453F" w:rsidRPr="00EB1882" w:rsidRDefault="0093453F" w:rsidP="00EB1882">
      <w:pPr>
        <w:pStyle w:val="NKText"/>
      </w:pPr>
      <w:r w:rsidRPr="00EB1882">
        <w:t>Halleluja.</w:t>
      </w:r>
    </w:p>
    <w:p w:rsidR="0093453F" w:rsidRPr="00EB1882" w:rsidRDefault="0093453F" w:rsidP="00EB1882">
      <w:pPr>
        <w:pStyle w:val="NKText"/>
      </w:pPr>
    </w:p>
    <w:p w:rsidR="0093453F" w:rsidRPr="00EB1882" w:rsidRDefault="0093453F" w:rsidP="00EB1882">
      <w:pPr>
        <w:pStyle w:val="NKTextklein"/>
      </w:pPr>
      <w:r w:rsidRPr="007D0EE9">
        <w:t xml:space="preserve">Text: Pfingstsequenz, um 1200, zugeschrieben Stephan Langton, Erzbischof von Canterbury, Übertragung von Maria Luise </w:t>
      </w:r>
      <w:proofErr w:type="spellStart"/>
      <w:r w:rsidRPr="007D0EE9">
        <w:t>Thurmair</w:t>
      </w:r>
      <w:proofErr w:type="spellEnd"/>
      <w:r w:rsidRPr="007D0EE9">
        <w:t xml:space="preserve"> und Markus Jenny 1971.</w:t>
      </w:r>
      <w:bookmarkStart w:id="0" w:name="_GoBack"/>
      <w:bookmarkEnd w:id="0"/>
    </w:p>
    <w:sectPr w:rsidR="0093453F" w:rsidRPr="00EB1882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33" w:rsidRDefault="00FE1933" w:rsidP="00FE0E45">
      <w:pPr>
        <w:spacing w:after="0" w:line="240" w:lineRule="auto"/>
      </w:pPr>
      <w:r>
        <w:separator/>
      </w:r>
    </w:p>
  </w:endnote>
  <w:endnote w:type="continuationSeparator" w:id="0">
    <w:p w:rsidR="00FE1933" w:rsidRDefault="00FE1933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33" w:rsidRDefault="00FE1933" w:rsidP="00FE0E45">
      <w:pPr>
        <w:spacing w:after="0" w:line="240" w:lineRule="auto"/>
      </w:pPr>
      <w:r>
        <w:separator/>
      </w:r>
    </w:p>
  </w:footnote>
  <w:footnote w:type="continuationSeparator" w:id="0">
    <w:p w:rsidR="00FE1933" w:rsidRDefault="00FE1933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47C959D" wp14:editId="5A846999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3F"/>
    <w:rsid w:val="00036A75"/>
    <w:rsid w:val="000752BC"/>
    <w:rsid w:val="00113E15"/>
    <w:rsid w:val="002F4ACA"/>
    <w:rsid w:val="00441F32"/>
    <w:rsid w:val="004F6BF0"/>
    <w:rsid w:val="00526BB3"/>
    <w:rsid w:val="00560356"/>
    <w:rsid w:val="005A28A6"/>
    <w:rsid w:val="005C6DAD"/>
    <w:rsid w:val="00640E07"/>
    <w:rsid w:val="006F7909"/>
    <w:rsid w:val="007C1D84"/>
    <w:rsid w:val="007D0EE9"/>
    <w:rsid w:val="00827435"/>
    <w:rsid w:val="00891BF9"/>
    <w:rsid w:val="008E6670"/>
    <w:rsid w:val="0093453F"/>
    <w:rsid w:val="00941F8D"/>
    <w:rsid w:val="00982757"/>
    <w:rsid w:val="00AD7ED8"/>
    <w:rsid w:val="00B345E3"/>
    <w:rsid w:val="00B9436C"/>
    <w:rsid w:val="00BD6F14"/>
    <w:rsid w:val="00BF5D61"/>
    <w:rsid w:val="00C256A1"/>
    <w:rsid w:val="00C94FD3"/>
    <w:rsid w:val="00CC23DB"/>
    <w:rsid w:val="00CF43BE"/>
    <w:rsid w:val="00E234B2"/>
    <w:rsid w:val="00EB1882"/>
    <w:rsid w:val="00F1587B"/>
    <w:rsid w:val="00F5333D"/>
    <w:rsid w:val="00F6206D"/>
    <w:rsid w:val="00F80496"/>
    <w:rsid w:val="00FE0E45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KeinLeerraum">
    <w:name w:val="No Spacing"/>
    <w:uiPriority w:val="1"/>
    <w:qFormat/>
    <w:rsid w:val="0093453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KeinLeerraum">
    <w:name w:val="No Spacing"/>
    <w:uiPriority w:val="1"/>
    <w:qFormat/>
    <w:rsid w:val="0093453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9.%20Teaser_von%20Emilia%20gepr&#252;ft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4</cp:revision>
  <cp:lastPrinted>2020-05-08T10:33:00Z</cp:lastPrinted>
  <dcterms:created xsi:type="dcterms:W3CDTF">2020-10-19T12:21:00Z</dcterms:created>
  <dcterms:modified xsi:type="dcterms:W3CDTF">2020-10-23T11:39:00Z</dcterms:modified>
</cp:coreProperties>
</file>