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5E" w:rsidRPr="005C595E" w:rsidRDefault="005C595E" w:rsidP="005C595E">
      <w:pPr>
        <w:pStyle w:val="NKberschrift1"/>
      </w:pPr>
      <w:bookmarkStart w:id="0" w:name="_GoBack"/>
      <w:bookmarkEnd w:id="0"/>
      <w:r w:rsidRPr="005C595E">
        <w:t>Gebet um Nähe</w:t>
      </w:r>
    </w:p>
    <w:p w:rsidR="005C595E" w:rsidRPr="005C595E" w:rsidRDefault="005C595E" w:rsidP="005C595E">
      <w:pPr>
        <w:pStyle w:val="NKText"/>
      </w:pPr>
    </w:p>
    <w:p w:rsidR="005C595E" w:rsidRPr="005C595E" w:rsidRDefault="005C595E" w:rsidP="005C595E">
      <w:pPr>
        <w:pStyle w:val="NKText"/>
      </w:pPr>
      <w:r w:rsidRPr="005C595E">
        <w:t>Allmächtig</w:t>
      </w:r>
    </w:p>
    <w:p w:rsidR="005C595E" w:rsidRPr="005C595E" w:rsidRDefault="005C595E" w:rsidP="005C595E">
      <w:pPr>
        <w:pStyle w:val="NKText"/>
      </w:pPr>
      <w:r w:rsidRPr="005C595E">
        <w:t>brauch ich dich</w:t>
      </w:r>
    </w:p>
    <w:p w:rsidR="005C595E" w:rsidRPr="005C595E" w:rsidRDefault="005C595E" w:rsidP="005C595E">
      <w:pPr>
        <w:pStyle w:val="NKText"/>
      </w:pPr>
      <w:r w:rsidRPr="005C595E">
        <w:t>nicht,</w:t>
      </w:r>
    </w:p>
    <w:p w:rsidR="005C595E" w:rsidRPr="005C595E" w:rsidRDefault="005C595E" w:rsidP="005C595E">
      <w:pPr>
        <w:pStyle w:val="NKText"/>
      </w:pPr>
      <w:r w:rsidRPr="005C595E">
        <w:t>nur spürbar.</w:t>
      </w:r>
    </w:p>
    <w:p w:rsidR="005C595E" w:rsidRPr="005C595E" w:rsidRDefault="005C595E" w:rsidP="005C595E">
      <w:pPr>
        <w:pStyle w:val="NKText"/>
      </w:pPr>
    </w:p>
    <w:p w:rsidR="005C595E" w:rsidRPr="005C595E" w:rsidRDefault="005C595E" w:rsidP="005C595E">
      <w:pPr>
        <w:pStyle w:val="NKText"/>
      </w:pPr>
      <w:r w:rsidRPr="005C595E">
        <w:t>Himmlisch</w:t>
      </w:r>
    </w:p>
    <w:p w:rsidR="005C595E" w:rsidRPr="005C595E" w:rsidRDefault="005C595E" w:rsidP="005C595E">
      <w:pPr>
        <w:pStyle w:val="NKText"/>
      </w:pPr>
      <w:r w:rsidRPr="005C595E">
        <w:t>trägst du mir</w:t>
      </w:r>
    </w:p>
    <w:p w:rsidR="005C595E" w:rsidRPr="005C595E" w:rsidRDefault="005C595E" w:rsidP="005C595E">
      <w:pPr>
        <w:pStyle w:val="NKText"/>
      </w:pPr>
      <w:r w:rsidRPr="005C595E">
        <w:t>nichts ein,</w:t>
      </w:r>
    </w:p>
    <w:p w:rsidR="005C595E" w:rsidRPr="005C595E" w:rsidRDefault="005C595E" w:rsidP="005C595E">
      <w:pPr>
        <w:pStyle w:val="NKText"/>
      </w:pPr>
      <w:r w:rsidRPr="005C595E">
        <w:t>nur vertraut</w:t>
      </w:r>
    </w:p>
    <w:p w:rsidR="005C595E" w:rsidRPr="005C595E" w:rsidRDefault="005C595E" w:rsidP="005C595E">
      <w:pPr>
        <w:pStyle w:val="NKText"/>
      </w:pPr>
      <w:r w:rsidRPr="005C595E">
        <w:t>mit der Erde.</w:t>
      </w:r>
    </w:p>
    <w:p w:rsidR="005C595E" w:rsidRPr="005C595E" w:rsidRDefault="005C595E" w:rsidP="005C595E">
      <w:pPr>
        <w:pStyle w:val="NKText"/>
      </w:pPr>
    </w:p>
    <w:p w:rsidR="005C595E" w:rsidRPr="005C595E" w:rsidRDefault="005C595E" w:rsidP="005C595E">
      <w:pPr>
        <w:pStyle w:val="NKText"/>
      </w:pPr>
      <w:r w:rsidRPr="005C595E">
        <w:t>Heilig</w:t>
      </w:r>
    </w:p>
    <w:p w:rsidR="005C595E" w:rsidRPr="005C595E" w:rsidRDefault="005C595E" w:rsidP="005C595E">
      <w:pPr>
        <w:pStyle w:val="NKText"/>
      </w:pPr>
      <w:r w:rsidRPr="005C595E">
        <w:t>will ich dich</w:t>
      </w:r>
    </w:p>
    <w:p w:rsidR="005C595E" w:rsidRPr="005C595E" w:rsidRDefault="005C595E" w:rsidP="005C595E">
      <w:pPr>
        <w:pStyle w:val="NKText"/>
      </w:pPr>
      <w:r w:rsidRPr="005C595E">
        <w:t>nicht,</w:t>
      </w:r>
    </w:p>
    <w:p w:rsidR="005C595E" w:rsidRPr="005C595E" w:rsidRDefault="005C595E" w:rsidP="005C595E">
      <w:pPr>
        <w:pStyle w:val="NKText"/>
      </w:pPr>
      <w:r w:rsidRPr="005C595E">
        <w:t>nur hier.</w:t>
      </w:r>
    </w:p>
    <w:p w:rsidR="005C595E" w:rsidRPr="005C595E" w:rsidRDefault="005C595E" w:rsidP="005C595E">
      <w:pPr>
        <w:pStyle w:val="NKText"/>
      </w:pPr>
    </w:p>
    <w:p w:rsidR="005C595E" w:rsidRPr="005C595E" w:rsidRDefault="005C595E" w:rsidP="005C595E">
      <w:pPr>
        <w:pStyle w:val="NKText"/>
      </w:pPr>
      <w:r w:rsidRPr="005C595E">
        <w:t>Herrlich</w:t>
      </w:r>
    </w:p>
    <w:p w:rsidR="005C595E" w:rsidRPr="005C595E" w:rsidRDefault="005C595E" w:rsidP="005C595E">
      <w:pPr>
        <w:pStyle w:val="NKText"/>
      </w:pPr>
      <w:r w:rsidRPr="005C595E">
        <w:t>kannst du mir</w:t>
      </w:r>
    </w:p>
    <w:p w:rsidR="005C595E" w:rsidRPr="005C595E" w:rsidRDefault="005C595E" w:rsidP="005C595E">
      <w:pPr>
        <w:pStyle w:val="NKText"/>
      </w:pPr>
      <w:r w:rsidRPr="005C595E">
        <w:t>gestohlen bleiben,</w:t>
      </w:r>
    </w:p>
    <w:p w:rsidR="005C595E" w:rsidRPr="005C595E" w:rsidRDefault="005C595E" w:rsidP="005C595E">
      <w:pPr>
        <w:pStyle w:val="NKText"/>
      </w:pPr>
      <w:r w:rsidRPr="005C595E">
        <w:t>und erhaben</w:t>
      </w:r>
    </w:p>
    <w:p w:rsidR="005C595E" w:rsidRPr="005C595E" w:rsidRDefault="005C595E" w:rsidP="005C595E">
      <w:pPr>
        <w:pStyle w:val="NKText"/>
      </w:pPr>
      <w:r w:rsidRPr="005C595E">
        <w:t>ersehn ich dich</w:t>
      </w:r>
    </w:p>
    <w:p w:rsidR="005C595E" w:rsidRPr="005C595E" w:rsidRDefault="005C595E" w:rsidP="005C595E">
      <w:pPr>
        <w:pStyle w:val="NKText"/>
      </w:pPr>
      <w:r w:rsidRPr="005C595E">
        <w:t>nicht,</w:t>
      </w:r>
    </w:p>
    <w:p w:rsidR="005C595E" w:rsidRPr="005C595E" w:rsidRDefault="005C595E" w:rsidP="005C595E">
      <w:pPr>
        <w:pStyle w:val="NKText"/>
      </w:pPr>
      <w:r w:rsidRPr="005C595E">
        <w:t>nur nah,</w:t>
      </w:r>
    </w:p>
    <w:p w:rsidR="005C595E" w:rsidRPr="005C595E" w:rsidRDefault="005C595E" w:rsidP="005C595E">
      <w:pPr>
        <w:pStyle w:val="NKText"/>
      </w:pPr>
      <w:r w:rsidRPr="005C595E">
        <w:t>nah,</w:t>
      </w:r>
    </w:p>
    <w:p w:rsidR="005C595E" w:rsidRPr="005C595E" w:rsidRDefault="005C595E" w:rsidP="005C595E">
      <w:pPr>
        <w:pStyle w:val="NKText"/>
      </w:pPr>
      <w:r w:rsidRPr="005C595E">
        <w:t>nah.</w:t>
      </w:r>
    </w:p>
    <w:p w:rsidR="005C595E" w:rsidRPr="005C595E" w:rsidRDefault="005C595E" w:rsidP="005C595E">
      <w:pPr>
        <w:pStyle w:val="NKText"/>
      </w:pPr>
    </w:p>
    <w:p w:rsidR="005C595E" w:rsidRPr="005C595E" w:rsidRDefault="005C595E" w:rsidP="005C595E">
      <w:pPr>
        <w:pStyle w:val="NKText"/>
      </w:pPr>
    </w:p>
    <w:p w:rsidR="005C595E" w:rsidRPr="005C595E" w:rsidRDefault="005C595E" w:rsidP="005C595E">
      <w:pPr>
        <w:pStyle w:val="NKTextklein"/>
      </w:pPr>
      <w:r w:rsidRPr="005C595E">
        <w:t xml:space="preserve">Quelle: Jacqueline </w:t>
      </w:r>
      <w:proofErr w:type="spellStart"/>
      <w:r w:rsidRPr="005C595E">
        <w:t>Keune</w:t>
      </w:r>
      <w:proofErr w:type="spellEnd"/>
      <w:r w:rsidRPr="005C595E">
        <w:t xml:space="preserve">, Von Bedenken und Zusagen. Liturgische Texte, </w:t>
      </w:r>
      <w:proofErr w:type="spellStart"/>
      <w:r w:rsidRPr="005C595E">
        <w:t>db</w:t>
      </w:r>
      <w:proofErr w:type="spellEnd"/>
      <w:r w:rsidRPr="005C595E">
        <w:t>-Verlag Horw/Luzern, 2004, 98-103.</w:t>
      </w:r>
    </w:p>
    <w:sectPr w:rsidR="005C595E" w:rsidRPr="005C595E" w:rsidSect="006F79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5" w:right="1247" w:bottom="1247" w:left="124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39" w:rsidRDefault="007E3D39" w:rsidP="00FE0E45">
      <w:r>
        <w:separator/>
      </w:r>
    </w:p>
  </w:endnote>
  <w:endnote w:type="continuationSeparator" w:id="0">
    <w:p w:rsidR="007E3D39" w:rsidRDefault="007E3D39" w:rsidP="00FE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39" w:rsidRDefault="007E3D39" w:rsidP="00FE0E45">
      <w:r>
        <w:separator/>
      </w:r>
    </w:p>
  </w:footnote>
  <w:footnote w:type="continuationSeparator" w:id="0">
    <w:p w:rsidR="007E3D39" w:rsidRDefault="007E3D39" w:rsidP="00FE0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4B2" w:rsidRDefault="00E234B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09" w:rsidRDefault="006F7909">
    <w:pPr>
      <w:pStyle w:val="Kopfzeil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C2499E7" wp14:editId="7330F4A1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5E"/>
    <w:rsid w:val="00036A75"/>
    <w:rsid w:val="000752BC"/>
    <w:rsid w:val="002517EF"/>
    <w:rsid w:val="002F4ACA"/>
    <w:rsid w:val="004C1B89"/>
    <w:rsid w:val="004F6BF0"/>
    <w:rsid w:val="00526BB3"/>
    <w:rsid w:val="00560356"/>
    <w:rsid w:val="005A28A6"/>
    <w:rsid w:val="005C595E"/>
    <w:rsid w:val="005C6DAD"/>
    <w:rsid w:val="00640E07"/>
    <w:rsid w:val="006F7909"/>
    <w:rsid w:val="007C1D84"/>
    <w:rsid w:val="007E3D39"/>
    <w:rsid w:val="00827435"/>
    <w:rsid w:val="00891BF9"/>
    <w:rsid w:val="008E6670"/>
    <w:rsid w:val="00941F8D"/>
    <w:rsid w:val="00982757"/>
    <w:rsid w:val="00AD7ED8"/>
    <w:rsid w:val="00B345E3"/>
    <w:rsid w:val="00B9436C"/>
    <w:rsid w:val="00BD6F14"/>
    <w:rsid w:val="00BF5D61"/>
    <w:rsid w:val="00C94FD3"/>
    <w:rsid w:val="00CC23DB"/>
    <w:rsid w:val="00CF43BE"/>
    <w:rsid w:val="00E234B2"/>
    <w:rsid w:val="00F1587B"/>
    <w:rsid w:val="00F5333D"/>
    <w:rsid w:val="00F6206D"/>
    <w:rsid w:val="00F80496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95E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595E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  <w:lang w:val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NKberschrift1">
    <w:name w:val="NK Überschrift 1"/>
    <w:next w:val="NKText"/>
    <w:qFormat/>
    <w:rsid w:val="00C94FD3"/>
    <w:pPr>
      <w:spacing w:after="0" w:line="276" w:lineRule="auto"/>
    </w:pPr>
    <w:rPr>
      <w:rFonts w:ascii="Arial" w:eastAsia="Calibri" w:hAnsi="Arial" w:cs="Arial"/>
      <w:b/>
      <w:color w:val="783378"/>
      <w:sz w:val="30"/>
      <w:szCs w:val="30"/>
    </w:rPr>
  </w:style>
  <w:style w:type="paragraph" w:customStyle="1" w:styleId="NKText">
    <w:name w:val="NK Text"/>
    <w:qFormat/>
    <w:rsid w:val="00C94FD3"/>
    <w:pPr>
      <w:spacing w:after="0" w:line="276" w:lineRule="auto"/>
    </w:pPr>
    <w:rPr>
      <w:rFonts w:ascii="Arial" w:eastAsia="Calibri" w:hAnsi="Arial" w:cs="Arial"/>
      <w:color w:val="0D0D0D" w:themeColor="text1" w:themeTint="F2"/>
      <w:sz w:val="24"/>
      <w:szCs w:val="24"/>
    </w:rPr>
  </w:style>
  <w:style w:type="paragraph" w:customStyle="1" w:styleId="NKberschrift2">
    <w:name w:val="NK Überschrift 2"/>
    <w:next w:val="NKText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NKText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15.%20Teaser%20-%20Final1_IB%20-%20neue%20Materialien%20ab%20Dezember%202020%20-%20aktuell%20in%20Bearbeitung\sofort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50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Bents, Ilona</cp:lastModifiedBy>
  <cp:revision>2</cp:revision>
  <cp:lastPrinted>2020-05-08T10:33:00Z</cp:lastPrinted>
  <dcterms:created xsi:type="dcterms:W3CDTF">2022-01-03T11:20:00Z</dcterms:created>
  <dcterms:modified xsi:type="dcterms:W3CDTF">2022-01-03T14:33:00Z</dcterms:modified>
</cp:coreProperties>
</file>