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F1" w:rsidRPr="00FF1EF1" w:rsidRDefault="00FF1EF1" w:rsidP="00FF1EF1">
      <w:pPr>
        <w:pStyle w:val="NKberschrift1"/>
      </w:pPr>
      <w:bookmarkStart w:id="0" w:name="_GoBack"/>
      <w:bookmarkEnd w:id="0"/>
      <w:r w:rsidRPr="00FF1EF1">
        <w:t>Segen II</w:t>
      </w:r>
    </w:p>
    <w:p w:rsidR="00FF1EF1" w:rsidRPr="00FF1EF1" w:rsidRDefault="00FF1EF1" w:rsidP="00FF1EF1">
      <w:pPr>
        <w:pStyle w:val="NKText"/>
      </w:pPr>
    </w:p>
    <w:p w:rsidR="00FF1EF1" w:rsidRPr="00FF1EF1" w:rsidRDefault="00FF1EF1" w:rsidP="00FF1EF1">
      <w:pPr>
        <w:pStyle w:val="NKText"/>
      </w:pPr>
      <w:r w:rsidRPr="00FF1EF1">
        <w:t>In dein Herz einen Stern,</w:t>
      </w:r>
    </w:p>
    <w:p w:rsidR="00FF1EF1" w:rsidRPr="00FF1EF1" w:rsidRDefault="00FF1EF1" w:rsidP="00FF1EF1">
      <w:pPr>
        <w:pStyle w:val="NKText"/>
      </w:pPr>
      <w:r w:rsidRPr="00FF1EF1">
        <w:t>der singt.</w:t>
      </w:r>
    </w:p>
    <w:p w:rsidR="00FF1EF1" w:rsidRPr="00FF1EF1" w:rsidRDefault="00FF1EF1" w:rsidP="00FF1EF1">
      <w:pPr>
        <w:pStyle w:val="NKText"/>
      </w:pPr>
      <w:r w:rsidRPr="00FF1EF1">
        <w:t>In deinen Schmerz ein Wort,</w:t>
      </w:r>
    </w:p>
    <w:p w:rsidR="00FF1EF1" w:rsidRPr="00FF1EF1" w:rsidRDefault="00FF1EF1" w:rsidP="00FF1EF1">
      <w:pPr>
        <w:pStyle w:val="NKText"/>
      </w:pPr>
      <w:r w:rsidRPr="00FF1EF1">
        <w:t>das hält.</w:t>
      </w:r>
    </w:p>
    <w:p w:rsidR="00FF1EF1" w:rsidRPr="00FF1EF1" w:rsidRDefault="00FF1EF1" w:rsidP="00FF1EF1">
      <w:pPr>
        <w:pStyle w:val="NKText"/>
      </w:pPr>
      <w:r w:rsidRPr="00FF1EF1">
        <w:t>In deine Liebe einen Atem,</w:t>
      </w:r>
    </w:p>
    <w:p w:rsidR="00FF1EF1" w:rsidRPr="00FF1EF1" w:rsidRDefault="00FF1EF1" w:rsidP="00FF1EF1">
      <w:pPr>
        <w:pStyle w:val="NKText"/>
      </w:pPr>
      <w:r w:rsidRPr="00FF1EF1">
        <w:t>der brennt.</w:t>
      </w:r>
    </w:p>
    <w:p w:rsidR="00FF1EF1" w:rsidRPr="00FF1EF1" w:rsidRDefault="00FF1EF1" w:rsidP="00FF1EF1">
      <w:pPr>
        <w:pStyle w:val="NKText"/>
      </w:pPr>
      <w:r w:rsidRPr="00FF1EF1">
        <w:t>In deine Hand einen Traum,</w:t>
      </w:r>
    </w:p>
    <w:p w:rsidR="00FF1EF1" w:rsidRPr="00FF1EF1" w:rsidRDefault="00FF1EF1" w:rsidP="00FF1EF1">
      <w:pPr>
        <w:pStyle w:val="NKText"/>
      </w:pPr>
      <w:r w:rsidRPr="00FF1EF1">
        <w:t>der drängt.</w:t>
      </w:r>
    </w:p>
    <w:p w:rsidR="00FF1EF1" w:rsidRPr="00FF1EF1" w:rsidRDefault="00FF1EF1" w:rsidP="00FF1EF1">
      <w:pPr>
        <w:pStyle w:val="NKText"/>
      </w:pPr>
      <w:r w:rsidRPr="00FF1EF1">
        <w:t>In deine Nacht ein Licht,</w:t>
      </w:r>
    </w:p>
    <w:p w:rsidR="00FF1EF1" w:rsidRPr="00FF1EF1" w:rsidRDefault="00FF1EF1" w:rsidP="00FF1EF1">
      <w:pPr>
        <w:pStyle w:val="NKText"/>
      </w:pPr>
      <w:r w:rsidRPr="00FF1EF1">
        <w:t>das keimt.</w:t>
      </w:r>
    </w:p>
    <w:p w:rsidR="00FF1EF1" w:rsidRPr="00FF1EF1" w:rsidRDefault="00FF1EF1" w:rsidP="00FF1EF1">
      <w:pPr>
        <w:pStyle w:val="NKText"/>
      </w:pPr>
      <w:r w:rsidRPr="00FF1EF1">
        <w:t>In dein Sterben ein Lied,</w:t>
      </w:r>
    </w:p>
    <w:p w:rsidR="00FF1EF1" w:rsidRPr="00FF1EF1" w:rsidRDefault="00FF1EF1" w:rsidP="00FF1EF1">
      <w:pPr>
        <w:pStyle w:val="NKText"/>
      </w:pPr>
      <w:r w:rsidRPr="00FF1EF1">
        <w:t>das ruft.</w:t>
      </w:r>
    </w:p>
    <w:p w:rsidR="00FF1EF1" w:rsidRPr="00FF1EF1" w:rsidRDefault="00FF1EF1" w:rsidP="00FF1EF1">
      <w:pPr>
        <w:pStyle w:val="NKText"/>
      </w:pPr>
      <w:r w:rsidRPr="00FF1EF1">
        <w:t>In dein Leben einen Segen,</w:t>
      </w:r>
    </w:p>
    <w:p w:rsidR="00FF1EF1" w:rsidRPr="00FF1EF1" w:rsidRDefault="00FF1EF1" w:rsidP="00FF1EF1">
      <w:pPr>
        <w:pStyle w:val="NKText"/>
      </w:pPr>
      <w:r w:rsidRPr="00FF1EF1">
        <w:t>der trägt.</w:t>
      </w:r>
    </w:p>
    <w:p w:rsidR="00FF1EF1" w:rsidRPr="00FF1EF1" w:rsidRDefault="00FF1EF1" w:rsidP="00FF1EF1">
      <w:pPr>
        <w:pStyle w:val="NKText"/>
      </w:pPr>
    </w:p>
    <w:p w:rsidR="00FF1EF1" w:rsidRPr="00FF1EF1" w:rsidRDefault="00FF1EF1" w:rsidP="00FF1EF1">
      <w:pPr>
        <w:pStyle w:val="NKText"/>
      </w:pPr>
      <w:r w:rsidRPr="00FF1EF1">
        <w:t>Im Namen des Vaters</w:t>
      </w:r>
    </w:p>
    <w:p w:rsidR="00FF1EF1" w:rsidRPr="00FF1EF1" w:rsidRDefault="00FF1EF1" w:rsidP="00FF1EF1">
      <w:pPr>
        <w:pStyle w:val="NKText"/>
      </w:pPr>
      <w:r w:rsidRPr="00FF1EF1">
        <w:t>und des Sohnes</w:t>
      </w:r>
    </w:p>
    <w:p w:rsidR="00FF1EF1" w:rsidRPr="00FF1EF1" w:rsidRDefault="00FF1EF1" w:rsidP="00FF1EF1">
      <w:pPr>
        <w:pStyle w:val="NKText"/>
      </w:pPr>
      <w:r w:rsidRPr="00FF1EF1">
        <w:t>und des heiligen Geistes.</w:t>
      </w:r>
    </w:p>
    <w:p w:rsidR="00FF1EF1" w:rsidRPr="00FF1EF1" w:rsidRDefault="00FF1EF1" w:rsidP="00FF1EF1">
      <w:pPr>
        <w:pStyle w:val="NKText"/>
      </w:pPr>
      <w:r w:rsidRPr="00FF1EF1">
        <w:t>Amen.</w:t>
      </w:r>
    </w:p>
    <w:p w:rsidR="00B345E3" w:rsidRDefault="00B345E3" w:rsidP="00B345E3">
      <w:pPr>
        <w:pStyle w:val="NKText"/>
      </w:pPr>
    </w:p>
    <w:p w:rsidR="00FF1EF1" w:rsidRDefault="00FF1EF1" w:rsidP="00B345E3">
      <w:pPr>
        <w:pStyle w:val="NKText"/>
      </w:pPr>
    </w:p>
    <w:p w:rsidR="00FF1EF1" w:rsidRPr="00FF1EF1" w:rsidRDefault="00FF1EF1" w:rsidP="00FF1EF1">
      <w:pPr>
        <w:pStyle w:val="NKTextklein"/>
      </w:pPr>
      <w:r w:rsidRPr="00FF1EF1">
        <w:t xml:space="preserve">Autorin: Jacqueline </w:t>
      </w:r>
      <w:proofErr w:type="spellStart"/>
      <w:r w:rsidRPr="00FF1EF1">
        <w:t>Keune</w:t>
      </w:r>
      <w:proofErr w:type="spellEnd"/>
      <w:r w:rsidRPr="00FF1EF1">
        <w:t>.</w:t>
      </w:r>
    </w:p>
    <w:sectPr w:rsidR="00FF1EF1" w:rsidRPr="00FF1EF1" w:rsidSect="006F79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95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871" w:rsidRDefault="00A52871" w:rsidP="00FE0E45">
      <w:r>
        <w:separator/>
      </w:r>
    </w:p>
  </w:endnote>
  <w:endnote w:type="continuationSeparator" w:id="0">
    <w:p w:rsidR="00A52871" w:rsidRDefault="00A52871" w:rsidP="00FE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871" w:rsidRDefault="00A52871" w:rsidP="00FE0E45">
      <w:r>
        <w:separator/>
      </w:r>
    </w:p>
  </w:footnote>
  <w:footnote w:type="continuationSeparator" w:id="0">
    <w:p w:rsidR="00A52871" w:rsidRDefault="00A52871" w:rsidP="00FE0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B2" w:rsidRDefault="00E234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AD2DCAA" wp14:editId="26681856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F1"/>
    <w:rsid w:val="00036A75"/>
    <w:rsid w:val="000752BC"/>
    <w:rsid w:val="00214A0E"/>
    <w:rsid w:val="002F4ACA"/>
    <w:rsid w:val="004F6BF0"/>
    <w:rsid w:val="00526BB3"/>
    <w:rsid w:val="00560356"/>
    <w:rsid w:val="005A28A6"/>
    <w:rsid w:val="005C6DAD"/>
    <w:rsid w:val="00640E07"/>
    <w:rsid w:val="006F7909"/>
    <w:rsid w:val="007C1D84"/>
    <w:rsid w:val="00827435"/>
    <w:rsid w:val="00891BF9"/>
    <w:rsid w:val="008E6670"/>
    <w:rsid w:val="00941F8D"/>
    <w:rsid w:val="00982757"/>
    <w:rsid w:val="00A52871"/>
    <w:rsid w:val="00AD7ED8"/>
    <w:rsid w:val="00B345E3"/>
    <w:rsid w:val="00B9436C"/>
    <w:rsid w:val="00BD6F14"/>
    <w:rsid w:val="00BF5D61"/>
    <w:rsid w:val="00C94FD3"/>
    <w:rsid w:val="00CC23DB"/>
    <w:rsid w:val="00CF43BE"/>
    <w:rsid w:val="00E234B2"/>
    <w:rsid w:val="00F1587B"/>
    <w:rsid w:val="00F5333D"/>
    <w:rsid w:val="00F6206D"/>
    <w:rsid w:val="00F80496"/>
    <w:rsid w:val="00F80C60"/>
    <w:rsid w:val="00FE0E45"/>
    <w:rsid w:val="00FF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1EF1"/>
    <w:pPr>
      <w:spacing w:after="0" w:line="240" w:lineRule="auto"/>
    </w:pPr>
    <w:rPr>
      <w:rFonts w:ascii="Arial" w:eastAsia="Times New Roman" w:hAnsi="Arial" w:cs="Times New Roman"/>
      <w:sz w:val="24"/>
      <w:szCs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1EF1"/>
    <w:pPr>
      <w:spacing w:after="0" w:line="240" w:lineRule="auto"/>
    </w:pPr>
    <w:rPr>
      <w:rFonts w:ascii="Arial" w:eastAsia="Times New Roman" w:hAnsi="Arial" w:cs="Times New Roman"/>
      <w:sz w:val="24"/>
      <w:szCs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15.%20Teaser%20-%20Final1_IB%20-%20neue%20Materialien%20ab%20Dezember%202020%20-%20aktuell%20in%20Bearbeitung\sofort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</Pages>
  <Words>50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Bents, Ilona</cp:lastModifiedBy>
  <cp:revision>2</cp:revision>
  <cp:lastPrinted>2020-05-08T10:33:00Z</cp:lastPrinted>
  <dcterms:created xsi:type="dcterms:W3CDTF">2022-01-03T10:09:00Z</dcterms:created>
  <dcterms:modified xsi:type="dcterms:W3CDTF">2022-01-03T15:43:00Z</dcterms:modified>
</cp:coreProperties>
</file>