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C645" w14:textId="7B19E9DD" w:rsidR="00B317CD" w:rsidRPr="00824EB5" w:rsidRDefault="00EB69BB" w:rsidP="00A04CEA">
      <w:pPr>
        <w:pStyle w:val="Liturgien1"/>
        <w:spacing w:before="0"/>
        <w:rPr>
          <w:rStyle w:val="Fett"/>
          <w:b/>
          <w:bCs w:val="0"/>
          <w:lang w:val="en-GB"/>
        </w:rPr>
      </w:pPr>
      <w:r w:rsidRPr="00824EB5">
        <w:rPr>
          <w:b w:val="0"/>
          <w:bCs/>
          <w:i/>
          <w:iCs/>
          <w:sz w:val="32"/>
          <w:szCs w:val="32"/>
          <w:lang w:val="en-GB"/>
        </w:rPr>
        <w:t>International Awareness Day</w:t>
      </w:r>
      <w:r w:rsidRPr="00824EB5">
        <w:rPr>
          <w:b w:val="0"/>
          <w:bCs/>
          <w:sz w:val="32"/>
          <w:szCs w:val="32"/>
          <w:lang w:val="en-GB"/>
        </w:rPr>
        <w:t xml:space="preserve"> für ME/CFS und Long Covid –</w:t>
      </w:r>
      <w:r w:rsidRPr="00824EB5">
        <w:rPr>
          <w:sz w:val="32"/>
          <w:szCs w:val="32"/>
          <w:lang w:val="en-GB"/>
        </w:rPr>
        <w:t xml:space="preserve"> </w:t>
      </w:r>
      <w:r w:rsidR="00356C26" w:rsidRPr="00824EB5">
        <w:rPr>
          <w:lang w:val="en-GB"/>
        </w:rPr>
        <w:t>Fürbitten</w:t>
      </w:r>
    </w:p>
    <w:p w14:paraId="63910E2D" w14:textId="77777777" w:rsidR="00356C26" w:rsidRDefault="00356C26" w:rsidP="00356C26">
      <w:pPr>
        <w:pStyle w:val="NKText"/>
      </w:pPr>
      <w:r>
        <w:t xml:space="preserve">Gott, </w:t>
      </w:r>
    </w:p>
    <w:p w14:paraId="4ED9C484" w14:textId="7A60ADDE" w:rsidR="00356C26" w:rsidRDefault="00356C26" w:rsidP="00356C26">
      <w:pPr>
        <w:pStyle w:val="NKText"/>
      </w:pPr>
      <w:r>
        <w:t xml:space="preserve">wir bitten für Menschen, die von </w:t>
      </w:r>
      <w:r w:rsidR="00824EB5">
        <w:t>ME</w:t>
      </w:r>
      <w:r>
        <w:t>/CFS und Long Covid betroffen sind.</w:t>
      </w:r>
    </w:p>
    <w:p w14:paraId="1354D293" w14:textId="77777777" w:rsidR="00356C26" w:rsidRDefault="00356C26" w:rsidP="00356C26">
      <w:pPr>
        <w:pStyle w:val="NKText"/>
      </w:pPr>
      <w:r>
        <w:t>Entlaste sie. Segne und heile.</w:t>
      </w:r>
    </w:p>
    <w:p w14:paraId="381F03FB" w14:textId="77777777" w:rsidR="00356C26" w:rsidRDefault="00356C26" w:rsidP="00356C26">
      <w:pPr>
        <w:pStyle w:val="NKText"/>
      </w:pPr>
      <w:r>
        <w:t xml:space="preserve">Gemeinsam rufen wir zu dir: Gott erbarme dich. </w:t>
      </w:r>
    </w:p>
    <w:p w14:paraId="18E87EF7" w14:textId="77777777" w:rsidR="00356C26" w:rsidRDefault="00356C26" w:rsidP="00356C26">
      <w:pPr>
        <w:pStyle w:val="NKText"/>
      </w:pPr>
    </w:p>
    <w:p w14:paraId="2A5B87D9" w14:textId="77777777" w:rsidR="00356C26" w:rsidRDefault="00356C26" w:rsidP="00356C26">
      <w:pPr>
        <w:pStyle w:val="NKText"/>
      </w:pPr>
      <w:r>
        <w:t>Gott, wir bitten für Menschen, die Betroffene pflegen und unterstützen.</w:t>
      </w:r>
    </w:p>
    <w:p w14:paraId="14775991" w14:textId="77777777" w:rsidR="00356C26" w:rsidRDefault="00356C26" w:rsidP="00356C26">
      <w:pPr>
        <w:pStyle w:val="NKText"/>
      </w:pPr>
      <w:r>
        <w:t xml:space="preserve">Ermutige sie. Richte auf. </w:t>
      </w:r>
    </w:p>
    <w:p w14:paraId="41B3B8F6" w14:textId="77777777" w:rsidR="00356C26" w:rsidRDefault="00356C26" w:rsidP="00356C26">
      <w:pPr>
        <w:pStyle w:val="NKText"/>
      </w:pPr>
      <w:r>
        <w:t xml:space="preserve">Gemeinsam rufen wir zu dir: Gott erbarme dich. </w:t>
      </w:r>
    </w:p>
    <w:p w14:paraId="26CB926E" w14:textId="77777777" w:rsidR="00356C26" w:rsidRDefault="00356C26" w:rsidP="00356C26">
      <w:pPr>
        <w:pStyle w:val="NKText"/>
      </w:pPr>
    </w:p>
    <w:p w14:paraId="6ABD505D" w14:textId="77777777" w:rsidR="00356C26" w:rsidRDefault="00356C26" w:rsidP="00356C26">
      <w:pPr>
        <w:pStyle w:val="NKText"/>
      </w:pPr>
      <w:r>
        <w:t xml:space="preserve">Gott, wir bitten für Menschen, die einander vermissen. </w:t>
      </w:r>
    </w:p>
    <w:p w14:paraId="7BC0E7C8" w14:textId="77777777" w:rsidR="00356C26" w:rsidRDefault="00356C26" w:rsidP="00356C26">
      <w:pPr>
        <w:pStyle w:val="NKText"/>
      </w:pPr>
      <w:r>
        <w:t>Tröste und begleite sie.</w:t>
      </w:r>
    </w:p>
    <w:p w14:paraId="3288E85B" w14:textId="77777777" w:rsidR="00356C26" w:rsidRDefault="00356C26" w:rsidP="00356C26">
      <w:pPr>
        <w:pStyle w:val="NKText"/>
      </w:pPr>
      <w:r>
        <w:t xml:space="preserve">Gemeinsam rufen wir zu dir: Gott erbarme dich. </w:t>
      </w:r>
    </w:p>
    <w:p w14:paraId="4946B8E9" w14:textId="77777777" w:rsidR="00356C26" w:rsidRDefault="00356C26" w:rsidP="00356C26">
      <w:pPr>
        <w:pStyle w:val="NKText"/>
      </w:pPr>
    </w:p>
    <w:p w14:paraId="393091EB" w14:textId="77777777" w:rsidR="00356C26" w:rsidRDefault="00356C26" w:rsidP="00356C26">
      <w:pPr>
        <w:pStyle w:val="NKText"/>
      </w:pPr>
      <w:r>
        <w:t>Gott, wir bitten für Menschen, denen die nötige ärztliche Versorgung fehlt.</w:t>
      </w:r>
    </w:p>
    <w:p w14:paraId="175AC4F5" w14:textId="77777777" w:rsidR="00356C26" w:rsidRDefault="00356C26" w:rsidP="00356C26">
      <w:pPr>
        <w:pStyle w:val="NKText"/>
      </w:pPr>
      <w:r>
        <w:t>Schenke ihnen Hoffnung. Schaffe Recht.</w:t>
      </w:r>
    </w:p>
    <w:p w14:paraId="1042A3A7" w14:textId="77777777" w:rsidR="00356C26" w:rsidRDefault="00356C26" w:rsidP="00356C26">
      <w:pPr>
        <w:pStyle w:val="NKText"/>
      </w:pPr>
      <w:r>
        <w:t xml:space="preserve">Gemeinsam rufen wir zu dir: Gott erbarme dich. </w:t>
      </w:r>
    </w:p>
    <w:p w14:paraId="678CFD6E" w14:textId="77777777" w:rsidR="00356C26" w:rsidRDefault="00356C26" w:rsidP="00356C26">
      <w:pPr>
        <w:pStyle w:val="NKText"/>
      </w:pPr>
    </w:p>
    <w:p w14:paraId="26E354E8" w14:textId="77777777" w:rsidR="00356C26" w:rsidRDefault="00356C26" w:rsidP="00356C26">
      <w:pPr>
        <w:pStyle w:val="NKText"/>
      </w:pPr>
      <w:r>
        <w:t xml:space="preserve">Gott, wir bitten für die Sterbenden. </w:t>
      </w:r>
    </w:p>
    <w:p w14:paraId="7A3D09FD" w14:textId="77777777" w:rsidR="00356C26" w:rsidRDefault="00356C26" w:rsidP="00356C26">
      <w:pPr>
        <w:pStyle w:val="NKText"/>
      </w:pPr>
      <w:r>
        <w:t>Hilf ihnen über die Schwelle in deine Ewigkeit.</w:t>
      </w:r>
    </w:p>
    <w:p w14:paraId="70E858A4" w14:textId="273812C7" w:rsidR="00356C26" w:rsidRPr="00356C26" w:rsidRDefault="00356C26" w:rsidP="00356C26">
      <w:pPr>
        <w:pStyle w:val="NKText"/>
      </w:pPr>
      <w:r>
        <w:t>Gemeinsam rufen wir zu dir: Gott erbarme dich. Amen.</w:t>
      </w:r>
    </w:p>
    <w:p w14:paraId="1E6FD69C" w14:textId="77777777" w:rsidR="006076AC" w:rsidRDefault="006076AC" w:rsidP="008832CD">
      <w:pPr>
        <w:pStyle w:val="NKTextklein"/>
        <w:rPr>
          <w:rStyle w:val="Fett"/>
          <w:b w:val="0"/>
          <w:bCs w:val="0"/>
        </w:rPr>
      </w:pPr>
    </w:p>
    <w:p w14:paraId="660093E6" w14:textId="7D258538" w:rsidR="00B7066E" w:rsidRPr="008832CD" w:rsidRDefault="00B7066E" w:rsidP="008832CD">
      <w:pPr>
        <w:pStyle w:val="NKTextklein"/>
        <w:rPr>
          <w:rStyle w:val="Fett"/>
          <w:b w:val="0"/>
          <w:bCs w:val="0"/>
        </w:rPr>
      </w:pPr>
      <w:r w:rsidRPr="008832CD">
        <w:rPr>
          <w:rStyle w:val="Fett"/>
          <w:b w:val="0"/>
          <w:bCs w:val="0"/>
        </w:rPr>
        <w:t>Autorin</w:t>
      </w:r>
      <w:r w:rsidR="00B67A4E">
        <w:rPr>
          <w:rStyle w:val="Fett"/>
          <w:b w:val="0"/>
          <w:bCs w:val="0"/>
        </w:rPr>
        <w:t>/Idee</w:t>
      </w:r>
      <w:r w:rsidRPr="008832CD">
        <w:rPr>
          <w:rStyle w:val="Fett"/>
          <w:b w:val="0"/>
          <w:bCs w:val="0"/>
        </w:rPr>
        <w:t xml:space="preserve">: </w:t>
      </w:r>
      <w:r w:rsidR="00EB69BB">
        <w:rPr>
          <w:rStyle w:val="Fett"/>
          <w:b w:val="0"/>
          <w:bCs w:val="0"/>
        </w:rPr>
        <w:t>Ingeborg Löwisch</w:t>
      </w:r>
      <w:r w:rsidR="008832CD">
        <w:rPr>
          <w:rStyle w:val="Fett"/>
          <w:b w:val="0"/>
          <w:bCs w:val="0"/>
        </w:rPr>
        <w:t>.</w:t>
      </w:r>
    </w:p>
    <w:sectPr w:rsidR="00B7066E" w:rsidRPr="008832CD" w:rsidSect="006076AC">
      <w:headerReference w:type="first" r:id="rId7"/>
      <w:footerReference w:type="first" r:id="rId8"/>
      <w:pgSz w:w="11906" w:h="16838"/>
      <w:pgMar w:top="1843" w:right="1247" w:bottom="851" w:left="1247" w:header="708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161A" w14:textId="77777777" w:rsidR="00B714C6" w:rsidRDefault="00B714C6" w:rsidP="00FE0E45">
      <w:r>
        <w:separator/>
      </w:r>
    </w:p>
  </w:endnote>
  <w:endnote w:type="continuationSeparator" w:id="0">
    <w:p w14:paraId="73427ED9" w14:textId="77777777" w:rsidR="00B714C6" w:rsidRDefault="00B714C6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321134"/>
      <w:docPartObj>
        <w:docPartGallery w:val="Page Numbers (Bottom of Page)"/>
        <w:docPartUnique/>
      </w:docPartObj>
    </w:sdtPr>
    <w:sdtEndPr/>
    <w:sdtContent>
      <w:p w14:paraId="7C63B327" w14:textId="1D17C079" w:rsidR="006F7909" w:rsidRDefault="00A04CEA" w:rsidP="00A04CEA">
        <w:pPr>
          <w:pStyle w:val="NKTextklein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7873" w14:textId="77777777" w:rsidR="00B714C6" w:rsidRDefault="00B714C6" w:rsidP="00FE0E45">
      <w:r>
        <w:separator/>
      </w:r>
    </w:p>
  </w:footnote>
  <w:footnote w:type="continuationSeparator" w:id="0">
    <w:p w14:paraId="0574FCCD" w14:textId="77777777" w:rsidR="00B714C6" w:rsidRDefault="00B714C6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06B46" w14:textId="77777777"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41C85010" wp14:editId="3CB443D0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84823745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1E51"/>
    <w:multiLevelType w:val="hybridMultilevel"/>
    <w:tmpl w:val="3BA0D86E"/>
    <w:lvl w:ilvl="0" w:tplc="B014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8360C"/>
    <w:multiLevelType w:val="hybridMultilevel"/>
    <w:tmpl w:val="4B820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558581">
    <w:abstractNumId w:val="1"/>
  </w:num>
  <w:num w:numId="2" w16cid:durableId="111162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36A75"/>
    <w:rsid w:val="000752BC"/>
    <w:rsid w:val="000A26AB"/>
    <w:rsid w:val="00151B90"/>
    <w:rsid w:val="00206B2F"/>
    <w:rsid w:val="002B4FC0"/>
    <w:rsid w:val="002F4ACA"/>
    <w:rsid w:val="003277ED"/>
    <w:rsid w:val="00356C26"/>
    <w:rsid w:val="003E35A2"/>
    <w:rsid w:val="004F6295"/>
    <w:rsid w:val="004F69B5"/>
    <w:rsid w:val="004F6BF0"/>
    <w:rsid w:val="00526BB3"/>
    <w:rsid w:val="00560356"/>
    <w:rsid w:val="00577365"/>
    <w:rsid w:val="00585707"/>
    <w:rsid w:val="005A28A6"/>
    <w:rsid w:val="005C6DAD"/>
    <w:rsid w:val="005E268D"/>
    <w:rsid w:val="005E30A8"/>
    <w:rsid w:val="006076AC"/>
    <w:rsid w:val="00640E07"/>
    <w:rsid w:val="006F7909"/>
    <w:rsid w:val="00776C2D"/>
    <w:rsid w:val="007B511B"/>
    <w:rsid w:val="007C1D84"/>
    <w:rsid w:val="008215FF"/>
    <w:rsid w:val="00824EB5"/>
    <w:rsid w:val="00827435"/>
    <w:rsid w:val="008832CD"/>
    <w:rsid w:val="00891BF9"/>
    <w:rsid w:val="008A08E0"/>
    <w:rsid w:val="008E6670"/>
    <w:rsid w:val="00917CA3"/>
    <w:rsid w:val="00941F8D"/>
    <w:rsid w:val="00982757"/>
    <w:rsid w:val="00A04CEA"/>
    <w:rsid w:val="00AB640E"/>
    <w:rsid w:val="00AB76AF"/>
    <w:rsid w:val="00AD7ED8"/>
    <w:rsid w:val="00B04AAF"/>
    <w:rsid w:val="00B317CD"/>
    <w:rsid w:val="00B345E3"/>
    <w:rsid w:val="00B62720"/>
    <w:rsid w:val="00B67A4E"/>
    <w:rsid w:val="00B7066E"/>
    <w:rsid w:val="00B714C6"/>
    <w:rsid w:val="00B9436C"/>
    <w:rsid w:val="00BD6F14"/>
    <w:rsid w:val="00BF4199"/>
    <w:rsid w:val="00BF5D61"/>
    <w:rsid w:val="00C002DC"/>
    <w:rsid w:val="00C060D3"/>
    <w:rsid w:val="00C94FD3"/>
    <w:rsid w:val="00CC23DB"/>
    <w:rsid w:val="00CE744B"/>
    <w:rsid w:val="00CF43BE"/>
    <w:rsid w:val="00DE4FB5"/>
    <w:rsid w:val="00E234B2"/>
    <w:rsid w:val="00EB69BB"/>
    <w:rsid w:val="00EC570C"/>
    <w:rsid w:val="00F14F5B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F590745"/>
  <w15:docId w15:val="{59B2CD39-CCE2-466B-9A20-6046F05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066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link w:val="NKberschrift1Zchn"/>
    <w:qFormat/>
    <w:rsid w:val="00A04CEA"/>
    <w:pPr>
      <w:spacing w:before="360" w:after="12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NKberschrift1"/>
    <w:link w:val="Liturgien1Zchn"/>
    <w:qFormat/>
    <w:rsid w:val="00B317CD"/>
    <w:pPr>
      <w:spacing w:after="240"/>
    </w:pPr>
    <w:rPr>
      <w:sz w:val="40"/>
      <w:szCs w:val="40"/>
    </w:rPr>
  </w:style>
  <w:style w:type="character" w:customStyle="1" w:styleId="NKberschrift1Zchn">
    <w:name w:val="NK Überschrift 1 Zchn"/>
    <w:basedOn w:val="Absatz-Standardschriftart"/>
    <w:link w:val="NKberschrift1"/>
    <w:rsid w:val="00A04CEA"/>
    <w:rPr>
      <w:rFonts w:ascii="Arial" w:eastAsia="Calibri" w:hAnsi="Arial" w:cs="Arial"/>
      <w:b/>
      <w:color w:val="783378"/>
      <w:sz w:val="30"/>
      <w:szCs w:val="30"/>
    </w:rPr>
  </w:style>
  <w:style w:type="character" w:customStyle="1" w:styleId="Liturgien1Zchn">
    <w:name w:val="Liturgien 1 Zchn"/>
    <w:basedOn w:val="NKberschrift1Zchn"/>
    <w:link w:val="Liturgien1"/>
    <w:rsid w:val="00B317CD"/>
    <w:rPr>
      <w:rFonts w:ascii="Arial" w:eastAsia="Calibri" w:hAnsi="Arial" w:cs="Arial"/>
      <w:b/>
      <w:color w:val="78337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5</cp:revision>
  <cp:lastPrinted>2024-04-10T09:50:00Z</cp:lastPrinted>
  <dcterms:created xsi:type="dcterms:W3CDTF">2024-04-10T08:50:00Z</dcterms:created>
  <dcterms:modified xsi:type="dcterms:W3CDTF">2025-04-22T14:06:00Z</dcterms:modified>
</cp:coreProperties>
</file>