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1D752" w14:textId="77777777" w:rsidR="00564FFF" w:rsidRDefault="00564FFF" w:rsidP="009F49BA">
      <w:pPr>
        <w:pStyle w:val="Liturgien1"/>
      </w:pPr>
      <w:r>
        <w:t>Segen im Übergang</w:t>
      </w:r>
    </w:p>
    <w:p w14:paraId="0B597C4D" w14:textId="77777777" w:rsidR="00564FFF" w:rsidRDefault="00564FFF" w:rsidP="00564FFF">
      <w:r>
        <w:t>Vertrautes geht zu Ende.</w:t>
      </w:r>
    </w:p>
    <w:p w14:paraId="030259C9" w14:textId="77777777" w:rsidR="00564FFF" w:rsidRDefault="00564FFF" w:rsidP="00564FFF">
      <w:r>
        <w:t xml:space="preserve">Schau, was war. </w:t>
      </w:r>
    </w:p>
    <w:p w14:paraId="0C3B3642" w14:textId="77777777" w:rsidR="00564FFF" w:rsidRDefault="00564FFF" w:rsidP="00564FFF">
      <w:r>
        <w:t>Es darf Wertschätzung erfahren.</w:t>
      </w:r>
    </w:p>
    <w:p w14:paraId="569D4B55" w14:textId="77777777" w:rsidR="00564FFF" w:rsidRDefault="00564FFF" w:rsidP="00564FFF">
      <w:r>
        <w:t>Gott halte dich.</w:t>
      </w:r>
    </w:p>
    <w:p w14:paraId="6B5FE60A" w14:textId="77777777" w:rsidR="00564FFF" w:rsidRDefault="00564FFF" w:rsidP="00564FFF"/>
    <w:p w14:paraId="59090D4F" w14:textId="77777777" w:rsidR="00564FFF" w:rsidRDefault="00564FFF" w:rsidP="00564FFF">
      <w:r>
        <w:t>Neues beginnt.</w:t>
      </w:r>
    </w:p>
    <w:p w14:paraId="4B507D52" w14:textId="77777777" w:rsidR="00564FFF" w:rsidRDefault="00564FFF" w:rsidP="00564FFF">
      <w:r>
        <w:t>Schau, wohin es geht.</w:t>
      </w:r>
    </w:p>
    <w:p w14:paraId="69E482A9" w14:textId="77777777" w:rsidR="00564FFF" w:rsidRDefault="00564FFF" w:rsidP="00564FFF">
      <w:r>
        <w:t>Öffne dein Herz.</w:t>
      </w:r>
    </w:p>
    <w:p w14:paraId="7E757F5B" w14:textId="77777777" w:rsidR="00564FFF" w:rsidRDefault="00564FFF" w:rsidP="00564FFF">
      <w:r>
        <w:t>Für das, was ist und für das, was kommt.</w:t>
      </w:r>
    </w:p>
    <w:p w14:paraId="7CA3D0D3" w14:textId="77777777" w:rsidR="00564FFF" w:rsidRDefault="00564FFF" w:rsidP="00564FFF">
      <w:r>
        <w:t>Gott schenke dir Kraft.</w:t>
      </w:r>
    </w:p>
    <w:p w14:paraId="338F17C7" w14:textId="77777777" w:rsidR="00564FFF" w:rsidRDefault="00564FFF" w:rsidP="00564FFF"/>
    <w:p w14:paraId="13900124" w14:textId="77777777" w:rsidR="00564FFF" w:rsidRDefault="00564FFF" w:rsidP="00564FFF">
      <w:r>
        <w:t xml:space="preserve">Räume öffnen sich. </w:t>
      </w:r>
    </w:p>
    <w:p w14:paraId="16887F5F" w14:textId="77777777" w:rsidR="00564FFF" w:rsidRDefault="00564FFF" w:rsidP="00564FFF">
      <w:r>
        <w:t>Schau wer neben dir ist.</w:t>
      </w:r>
    </w:p>
    <w:p w14:paraId="0D8B2952" w14:textId="77777777" w:rsidR="00564FFF" w:rsidRDefault="00564FFF" w:rsidP="00564FFF">
      <w:r>
        <w:t>Menschen, die mit dir Zukunft bauen.</w:t>
      </w:r>
    </w:p>
    <w:p w14:paraId="2EBCDF0B" w14:textId="77777777" w:rsidR="00564FFF" w:rsidRDefault="00564FFF" w:rsidP="00564FFF">
      <w:r>
        <w:t>Gott stärke euch.</w:t>
      </w:r>
    </w:p>
    <w:p w14:paraId="1EC581F0" w14:textId="77777777" w:rsidR="00564FFF" w:rsidRDefault="00564FFF" w:rsidP="00564FFF"/>
    <w:p w14:paraId="1A169EF8" w14:textId="77777777" w:rsidR="00564FFF" w:rsidRDefault="00564FFF" w:rsidP="00564FFF">
      <w:r>
        <w:t>Gott gebe dir festen Boden,</w:t>
      </w:r>
    </w:p>
    <w:p w14:paraId="70DD4E35" w14:textId="77777777" w:rsidR="00564FFF" w:rsidRDefault="00564FFF" w:rsidP="00564FFF">
      <w:r>
        <w:t>Von dem du dich abstoßen kannst zum Sprung.</w:t>
      </w:r>
    </w:p>
    <w:p w14:paraId="750E3758" w14:textId="77777777" w:rsidR="00564FFF" w:rsidRDefault="00564FFF" w:rsidP="00564FFF">
      <w:r>
        <w:t xml:space="preserve">Und erinnere dich daran: </w:t>
      </w:r>
    </w:p>
    <w:p w14:paraId="3D6E20FB" w14:textId="77777777" w:rsidR="00564FFF" w:rsidRDefault="00564FFF" w:rsidP="00564FFF">
      <w:r>
        <w:t>Du bist wunderbar gemacht.</w:t>
      </w:r>
    </w:p>
    <w:p w14:paraId="44F41A52" w14:textId="77777777" w:rsidR="00564FFF" w:rsidRDefault="00564FFF" w:rsidP="00564FFF"/>
    <w:p w14:paraId="63A28D29" w14:textId="77777777" w:rsidR="00564FFF" w:rsidRDefault="00564FFF" w:rsidP="00564FFF">
      <w:r>
        <w:t xml:space="preserve">Gott segne und behüte dich auf deinem Weg. </w:t>
      </w:r>
    </w:p>
    <w:p w14:paraId="6E0E41C5" w14:textId="77777777" w:rsidR="00564FFF" w:rsidRDefault="00564FFF" w:rsidP="00564FFF">
      <w:r>
        <w:t xml:space="preserve">Heute, morgen und alle Zeit. Amen. </w:t>
      </w:r>
    </w:p>
    <w:p w14:paraId="0578CF33" w14:textId="77777777" w:rsidR="007B5E9C" w:rsidRPr="007B5E9C" w:rsidRDefault="007B5E9C" w:rsidP="007B5E9C">
      <w:pPr>
        <w:pStyle w:val="NKText"/>
      </w:pPr>
    </w:p>
    <w:p w14:paraId="39FDFEBD" w14:textId="48995097" w:rsidR="007B5E9C" w:rsidRDefault="007B5E9C" w:rsidP="007B5E9C">
      <w:pPr>
        <w:pStyle w:val="NKTextklein"/>
      </w:pPr>
      <w:r>
        <w:t xml:space="preserve">Idee/Autorin: </w:t>
      </w:r>
      <w:r w:rsidR="00564FFF">
        <w:t>Dr. Ingeborg Löwisch, Gottesdienstkultur der Nordkirche</w:t>
      </w:r>
    </w:p>
    <w:p w14:paraId="1B46B8DE" w14:textId="77777777" w:rsidR="007B5E9C" w:rsidRPr="007B5E9C" w:rsidRDefault="007B5E9C" w:rsidP="007B5E9C">
      <w:pPr>
        <w:pStyle w:val="NKText"/>
      </w:pPr>
    </w:p>
    <w:p w14:paraId="5B37209A" w14:textId="77777777" w:rsidR="007B5E9C" w:rsidRPr="007B5E9C" w:rsidRDefault="007B5E9C" w:rsidP="007B5E9C">
      <w:pPr>
        <w:pStyle w:val="NKText"/>
      </w:pPr>
    </w:p>
    <w:sectPr w:rsidR="007B5E9C" w:rsidRPr="007B5E9C" w:rsidSect="00DE4FB5">
      <w:headerReference w:type="first" r:id="rId6"/>
      <w:footerReference w:type="first" r:id="rId7"/>
      <w:pgSz w:w="11906" w:h="16838"/>
      <w:pgMar w:top="1843" w:right="1247" w:bottom="1134" w:left="1247" w:header="708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37A51" w14:textId="77777777" w:rsidR="00D14AEE" w:rsidRDefault="00D14AEE" w:rsidP="008F37EF">
      <w:r>
        <w:separator/>
      </w:r>
    </w:p>
  </w:endnote>
  <w:endnote w:type="continuationSeparator" w:id="0">
    <w:p w14:paraId="1B4A3C0C" w14:textId="77777777" w:rsidR="00D14AEE" w:rsidRDefault="00D14AEE" w:rsidP="008F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9321134"/>
      <w:docPartObj>
        <w:docPartGallery w:val="Page Numbers (Bottom of Page)"/>
        <w:docPartUnique/>
      </w:docPartObj>
    </w:sdtPr>
    <w:sdtContent>
      <w:p w14:paraId="7C63B327" w14:textId="1D17C079" w:rsidR="006F7909" w:rsidRDefault="00A04CEA" w:rsidP="00A04CEA">
        <w:pPr>
          <w:pStyle w:val="NKTextklein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49A2A" w14:textId="77777777" w:rsidR="00D14AEE" w:rsidRDefault="00D14AEE" w:rsidP="008F37EF">
      <w:r>
        <w:separator/>
      </w:r>
    </w:p>
  </w:footnote>
  <w:footnote w:type="continuationSeparator" w:id="0">
    <w:p w14:paraId="31ACD3E7" w14:textId="77777777" w:rsidR="00D14AEE" w:rsidRDefault="00D14AEE" w:rsidP="008F3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06B46" w14:textId="77777777" w:rsidR="006F7909" w:rsidRDefault="006F7909" w:rsidP="008F37EF">
    <w:pPr>
      <w:pStyle w:val="Kopfzeile"/>
    </w:pPr>
    <w:r>
      <w:rPr>
        <w:noProof/>
      </w:rPr>
      <w:drawing>
        <wp:anchor distT="0" distB="0" distL="114300" distR="114300" simplePos="0" relativeHeight="251658752" behindDoc="1" locked="1" layoutInCell="1" allowOverlap="1" wp14:anchorId="41C85010" wp14:editId="3CB443D0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8169223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36A75"/>
    <w:rsid w:val="000752BC"/>
    <w:rsid w:val="00151B90"/>
    <w:rsid w:val="00206B2F"/>
    <w:rsid w:val="00293AAD"/>
    <w:rsid w:val="002B3A8C"/>
    <w:rsid w:val="002B4FC0"/>
    <w:rsid w:val="002F4ACA"/>
    <w:rsid w:val="003277ED"/>
    <w:rsid w:val="003E35A2"/>
    <w:rsid w:val="00493922"/>
    <w:rsid w:val="004F6295"/>
    <w:rsid w:val="004F69B5"/>
    <w:rsid w:val="004F6BF0"/>
    <w:rsid w:val="00517863"/>
    <w:rsid w:val="00526BB3"/>
    <w:rsid w:val="00560356"/>
    <w:rsid w:val="00564FFF"/>
    <w:rsid w:val="00576FE9"/>
    <w:rsid w:val="00577365"/>
    <w:rsid w:val="00585707"/>
    <w:rsid w:val="00597A89"/>
    <w:rsid w:val="005A28A6"/>
    <w:rsid w:val="005C6DAD"/>
    <w:rsid w:val="005E268D"/>
    <w:rsid w:val="005E30A8"/>
    <w:rsid w:val="00640E07"/>
    <w:rsid w:val="006746A9"/>
    <w:rsid w:val="006F7909"/>
    <w:rsid w:val="00725797"/>
    <w:rsid w:val="00776C2D"/>
    <w:rsid w:val="007B5E9C"/>
    <w:rsid w:val="007C1D84"/>
    <w:rsid w:val="008215FF"/>
    <w:rsid w:val="00827435"/>
    <w:rsid w:val="008832CD"/>
    <w:rsid w:val="00891BF9"/>
    <w:rsid w:val="008A08E0"/>
    <w:rsid w:val="008D04D1"/>
    <w:rsid w:val="008E6670"/>
    <w:rsid w:val="008F37EF"/>
    <w:rsid w:val="00941F8D"/>
    <w:rsid w:val="00982757"/>
    <w:rsid w:val="009F49BA"/>
    <w:rsid w:val="00A04CEA"/>
    <w:rsid w:val="00AA77DD"/>
    <w:rsid w:val="00AB76AF"/>
    <w:rsid w:val="00AD29EA"/>
    <w:rsid w:val="00AD7ED8"/>
    <w:rsid w:val="00B04AAF"/>
    <w:rsid w:val="00B317CD"/>
    <w:rsid w:val="00B345E3"/>
    <w:rsid w:val="00B7066E"/>
    <w:rsid w:val="00B714C6"/>
    <w:rsid w:val="00B9436C"/>
    <w:rsid w:val="00BD6F14"/>
    <w:rsid w:val="00BF4199"/>
    <w:rsid w:val="00BF5D61"/>
    <w:rsid w:val="00C002DC"/>
    <w:rsid w:val="00C94FD3"/>
    <w:rsid w:val="00CC23DB"/>
    <w:rsid w:val="00CC5B6C"/>
    <w:rsid w:val="00CE744B"/>
    <w:rsid w:val="00CF43BE"/>
    <w:rsid w:val="00CF5B23"/>
    <w:rsid w:val="00D14AEE"/>
    <w:rsid w:val="00DA7613"/>
    <w:rsid w:val="00DE4FB5"/>
    <w:rsid w:val="00E234B2"/>
    <w:rsid w:val="00EC570C"/>
    <w:rsid w:val="00F14F5B"/>
    <w:rsid w:val="00F1587B"/>
    <w:rsid w:val="00F5333D"/>
    <w:rsid w:val="00F6206D"/>
    <w:rsid w:val="00F80496"/>
    <w:rsid w:val="00FE02AA"/>
    <w:rsid w:val="00FE0E45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590745"/>
  <w15:docId w15:val="{59B2CD39-CCE2-466B-9A20-6046F058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37EF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04D1"/>
    <w:pPr>
      <w:keepNext/>
      <w:keepLines/>
      <w:spacing w:before="240" w:after="120" w:line="360" w:lineRule="auto"/>
      <w:outlineLvl w:val="0"/>
    </w:pPr>
    <w:rPr>
      <w:rFonts w:ascii="Times New Roman" w:eastAsiaTheme="majorEastAsia" w:hAnsi="Times New Roman" w:cs="Times New Roman"/>
      <w:b/>
      <w:bCs/>
      <w:color w:val="auto"/>
      <w:kern w:val="2"/>
      <w:sz w:val="28"/>
      <w:szCs w:val="28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link w:val="NKberschrift1Zchn"/>
    <w:qFormat/>
    <w:rsid w:val="00A04CEA"/>
    <w:pPr>
      <w:spacing w:before="360" w:after="12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NKberschrift1"/>
    <w:link w:val="Liturgien1Zchn"/>
    <w:qFormat/>
    <w:rsid w:val="00B317CD"/>
    <w:pPr>
      <w:spacing w:after="240"/>
    </w:pPr>
    <w:rPr>
      <w:sz w:val="40"/>
      <w:szCs w:val="40"/>
    </w:rPr>
  </w:style>
  <w:style w:type="character" w:customStyle="1" w:styleId="NKberschrift1Zchn">
    <w:name w:val="NK Überschrift 1 Zchn"/>
    <w:basedOn w:val="Absatz-Standardschriftart"/>
    <w:link w:val="NKberschrift1"/>
    <w:rsid w:val="00A04CEA"/>
    <w:rPr>
      <w:rFonts w:ascii="Arial" w:eastAsia="Calibri" w:hAnsi="Arial" w:cs="Arial"/>
      <w:b/>
      <w:color w:val="783378"/>
      <w:sz w:val="30"/>
      <w:szCs w:val="30"/>
    </w:rPr>
  </w:style>
  <w:style w:type="character" w:customStyle="1" w:styleId="Liturgien1Zchn">
    <w:name w:val="Liturgien 1 Zchn"/>
    <w:basedOn w:val="NKberschrift1Zchn"/>
    <w:link w:val="Liturgien1"/>
    <w:rsid w:val="00B317CD"/>
    <w:rPr>
      <w:rFonts w:ascii="Arial" w:eastAsia="Calibri" w:hAnsi="Arial" w:cs="Arial"/>
      <w:b/>
      <w:color w:val="783378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04D1"/>
    <w:rPr>
      <w:rFonts w:ascii="Times New Roman" w:eastAsiaTheme="majorEastAsia" w:hAnsi="Times New Roman" w:cs="Times New Roman"/>
      <w:b/>
      <w:bCs/>
      <w:kern w:val="2"/>
      <w:sz w:val="28"/>
      <w:szCs w:val="28"/>
      <w14:ligatures w14:val="standardContextual"/>
    </w:rPr>
  </w:style>
  <w:style w:type="paragraph" w:styleId="Titel">
    <w:name w:val="Title"/>
    <w:basedOn w:val="Standard"/>
    <w:next w:val="Standard"/>
    <w:link w:val="TitelZchn"/>
    <w:uiPriority w:val="10"/>
    <w:qFormat/>
    <w:rsid w:val="008D04D1"/>
    <w:pPr>
      <w:spacing w:before="120" w:after="120" w:line="360" w:lineRule="auto"/>
      <w:contextualSpacing/>
    </w:pPr>
    <w:rPr>
      <w:rFonts w:asciiTheme="majorHAnsi" w:eastAsiaTheme="majorEastAsia" w:hAnsiTheme="majorHAnsi" w:cstheme="majorBidi"/>
      <w:b/>
      <w:color w:val="auto"/>
      <w:spacing w:val="5"/>
      <w:kern w:val="28"/>
      <w:sz w:val="36"/>
      <w:szCs w:val="5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D04D1"/>
    <w:rPr>
      <w:rFonts w:asciiTheme="majorHAnsi" w:eastAsiaTheme="majorEastAsia" w:hAnsiTheme="majorHAnsi" w:cstheme="majorBidi"/>
      <w:b/>
      <w:spacing w:val="5"/>
      <w:kern w:val="28"/>
      <w:sz w:val="36"/>
      <w:szCs w:val="52"/>
      <w14:ligatures w14:val="standardContextu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04D1"/>
    <w:pPr>
      <w:numPr>
        <w:ilvl w:val="1"/>
      </w:numPr>
      <w:spacing w:after="160" w:line="360" w:lineRule="auto"/>
    </w:pPr>
    <w:rPr>
      <w:rFonts w:ascii="Times New Roman" w:eastAsiaTheme="minorEastAsia" w:hAnsi="Times New Roman" w:cstheme="minorBidi"/>
      <w:color w:val="5A5A5A" w:themeColor="text1" w:themeTint="A5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04D1"/>
    <w:rPr>
      <w:rFonts w:ascii="Times New Roman" w:hAnsi="Times New Roman"/>
      <w:color w:val="5A5A5A" w:themeColor="text1" w:themeTint="A5"/>
      <w:spacing w:val="15"/>
      <w:kern w:val="2"/>
      <w:sz w:val="28"/>
      <w:szCs w:val="28"/>
      <w14:ligatures w14:val="standardContextual"/>
    </w:rPr>
  </w:style>
  <w:style w:type="table" w:styleId="Tabellenraster">
    <w:name w:val="Table Grid"/>
    <w:basedOn w:val="NormaleTabelle"/>
    <w:uiPriority w:val="59"/>
    <w:rsid w:val="009F49BA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83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2020-05-08T10:33:00Z</cp:lastPrinted>
  <dcterms:created xsi:type="dcterms:W3CDTF">2024-06-05T12:14:00Z</dcterms:created>
  <dcterms:modified xsi:type="dcterms:W3CDTF">2024-06-05T12:15:00Z</dcterms:modified>
</cp:coreProperties>
</file>