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D830" w14:textId="6F54654E" w:rsidR="007B5E9C" w:rsidRDefault="00944FE1" w:rsidP="009F49BA">
      <w:pPr>
        <w:pStyle w:val="Liturgien1"/>
      </w:pPr>
      <w:r>
        <w:t>Fürbitte beim Abschied von einer Gruppe oder Institution</w:t>
      </w:r>
    </w:p>
    <w:p w14:paraId="555DE861" w14:textId="1ABB9770" w:rsidR="00944FE1" w:rsidRPr="00944FE1" w:rsidRDefault="00944FE1" w:rsidP="00944FE1">
      <w:pPr>
        <w:pStyle w:val="NKText"/>
        <w:rPr>
          <w:i/>
          <w:iCs/>
        </w:rPr>
      </w:pPr>
      <w:r>
        <w:rPr>
          <w:i/>
          <w:iCs/>
        </w:rPr>
        <w:t xml:space="preserve">Die </w:t>
      </w:r>
      <w:r w:rsidRPr="00944FE1">
        <w:rPr>
          <w:i/>
          <w:iCs/>
        </w:rPr>
        <w:t xml:space="preserve">Fürbitten </w:t>
      </w:r>
      <w:r>
        <w:rPr>
          <w:i/>
          <w:iCs/>
        </w:rPr>
        <w:t xml:space="preserve">wurden für den </w:t>
      </w:r>
      <w:r w:rsidRPr="00944FE1">
        <w:rPr>
          <w:i/>
          <w:iCs/>
        </w:rPr>
        <w:t xml:space="preserve">Abschied vom Gemeindedienst der Nordkirche im </w:t>
      </w:r>
      <w:r w:rsidR="003935B5">
        <w:rPr>
          <w:i/>
          <w:iCs/>
        </w:rPr>
        <w:t>Mai</w:t>
      </w:r>
      <w:r w:rsidRPr="00944FE1">
        <w:rPr>
          <w:i/>
          <w:iCs/>
        </w:rPr>
        <w:t xml:space="preserve"> 2023</w:t>
      </w:r>
      <w:r>
        <w:rPr>
          <w:i/>
          <w:iCs/>
        </w:rPr>
        <w:t xml:space="preserve"> geschrieben</w:t>
      </w:r>
      <w:r w:rsidRPr="00944FE1">
        <w:rPr>
          <w:i/>
          <w:iCs/>
        </w:rPr>
        <w:t xml:space="preserve">. „Gemeindedienst“ kann durch den Namen der </w:t>
      </w:r>
      <w:proofErr w:type="gramStart"/>
      <w:r w:rsidRPr="00944FE1">
        <w:rPr>
          <w:i/>
          <w:iCs/>
        </w:rPr>
        <w:t>zu verabschiedenden Gruppe</w:t>
      </w:r>
      <w:proofErr w:type="gramEnd"/>
      <w:r w:rsidRPr="00944FE1">
        <w:rPr>
          <w:i/>
          <w:iCs/>
        </w:rPr>
        <w:t xml:space="preserve"> oder Institution ersetzt werden. </w:t>
      </w:r>
    </w:p>
    <w:p w14:paraId="77D1CEC5" w14:textId="77777777" w:rsidR="00944FE1" w:rsidRDefault="00944FE1" w:rsidP="00944FE1">
      <w:pPr>
        <w:pStyle w:val="NKText"/>
      </w:pPr>
    </w:p>
    <w:p w14:paraId="63ADA5B6" w14:textId="77777777" w:rsidR="00944FE1" w:rsidRPr="00B12F02" w:rsidRDefault="00944FE1" w:rsidP="00944FE1">
      <w:r w:rsidRPr="00B12F02">
        <w:t>Lasst uns beten</w:t>
      </w:r>
    </w:p>
    <w:p w14:paraId="17BB112F" w14:textId="77777777" w:rsidR="00944FE1" w:rsidRPr="00B12F02" w:rsidRDefault="00944FE1" w:rsidP="00944FE1"/>
    <w:p w14:paraId="7E8EF849" w14:textId="77777777" w:rsidR="00944FE1" w:rsidRPr="00B12F02" w:rsidRDefault="00944FE1" w:rsidP="00944FE1">
      <w:r w:rsidRPr="00B12F02">
        <w:t>Gott, wir bitten: Höre unseren Dank</w:t>
      </w:r>
    </w:p>
    <w:p w14:paraId="4DD7FBE9" w14:textId="76FDDAC8" w:rsidR="00944FE1" w:rsidRPr="00B12F02" w:rsidRDefault="00944FE1" w:rsidP="00944FE1">
      <w:r w:rsidRPr="00B12F02">
        <w:t>Dank für alles, was in den Gemeindedienstjahren</w:t>
      </w:r>
      <w:r>
        <w:t xml:space="preserve"> </w:t>
      </w:r>
      <w:r w:rsidRPr="00B12F02">
        <w:t xml:space="preserve">gelungen ist. </w:t>
      </w:r>
    </w:p>
    <w:p w14:paraId="71E7E8FE" w14:textId="77777777" w:rsidR="00944FE1" w:rsidRPr="00B12F02" w:rsidRDefault="00944FE1" w:rsidP="00944FE1">
      <w:r w:rsidRPr="00B12F02">
        <w:t xml:space="preserve">Dank für alle von dir begabten Menschen, die im und im Umfeld des Gemeindienstes gewirkt haben. </w:t>
      </w:r>
    </w:p>
    <w:p w14:paraId="68E23FD2" w14:textId="77777777" w:rsidR="00944FE1" w:rsidRPr="00B12F02" w:rsidRDefault="00944FE1" w:rsidP="00944FE1">
      <w:r w:rsidRPr="00B12F02">
        <w:t xml:space="preserve">Dank für allen fruchtbaren Boden, auf den die Arbeit gefallen ist. </w:t>
      </w:r>
    </w:p>
    <w:p w14:paraId="4AB75CB1" w14:textId="77777777" w:rsidR="00944FE1" w:rsidRPr="00B12F02" w:rsidRDefault="00944FE1" w:rsidP="00944FE1">
      <w:r w:rsidRPr="00B12F02">
        <w:t>STILLE</w:t>
      </w:r>
    </w:p>
    <w:p w14:paraId="776BC05F" w14:textId="77777777" w:rsidR="00944FE1" w:rsidRPr="00B12F02" w:rsidRDefault="00944FE1" w:rsidP="00944FE1"/>
    <w:p w14:paraId="7BC0070D" w14:textId="77777777" w:rsidR="00944FE1" w:rsidRPr="00B12F02" w:rsidRDefault="00944FE1" w:rsidP="00944FE1">
      <w:r w:rsidRPr="00B12F02">
        <w:t>Gott, wir bitten: höre unsere Klage</w:t>
      </w:r>
    </w:p>
    <w:p w14:paraId="10DB7862" w14:textId="77777777" w:rsidR="00944FE1" w:rsidRPr="00B12F02" w:rsidRDefault="00944FE1" w:rsidP="00944FE1">
      <w:r w:rsidRPr="00B12F02">
        <w:t xml:space="preserve">Alles Misslingen und allen Ärger, alles Vergebliche und alle Mühsal, all die Schatten, halten wir dir hin. </w:t>
      </w:r>
    </w:p>
    <w:p w14:paraId="4EA6086A" w14:textId="77777777" w:rsidR="00944FE1" w:rsidRDefault="00944FE1" w:rsidP="00944FE1">
      <w:r w:rsidRPr="00B12F02">
        <w:t xml:space="preserve">Sieh unsere Schwächen barmherzig an. </w:t>
      </w:r>
    </w:p>
    <w:p w14:paraId="529DA8EB" w14:textId="77777777" w:rsidR="00944FE1" w:rsidRPr="00B12F02" w:rsidRDefault="00944FE1" w:rsidP="00944FE1">
      <w:r w:rsidRPr="00B12F02">
        <w:t xml:space="preserve">Versöhne uns mit allem Scheitern. </w:t>
      </w:r>
    </w:p>
    <w:p w14:paraId="0566141E" w14:textId="77777777" w:rsidR="00944FE1" w:rsidRPr="00B12F02" w:rsidRDefault="00944FE1" w:rsidP="00944FE1">
      <w:r w:rsidRPr="00B12F02">
        <w:t>STILLE</w:t>
      </w:r>
    </w:p>
    <w:p w14:paraId="381E8716" w14:textId="77777777" w:rsidR="00944FE1" w:rsidRPr="00B12F02" w:rsidRDefault="00944FE1" w:rsidP="00944FE1"/>
    <w:p w14:paraId="063115B6" w14:textId="77777777" w:rsidR="00944FE1" w:rsidRPr="00B12F02" w:rsidRDefault="00944FE1" w:rsidP="00944FE1">
      <w:r w:rsidRPr="00B12F02">
        <w:t xml:space="preserve">Gott, wir bitten: tröste uns!  </w:t>
      </w:r>
    </w:p>
    <w:p w14:paraId="241A9BDE" w14:textId="77777777" w:rsidR="00944FE1" w:rsidRPr="00B12F02" w:rsidRDefault="00944FE1" w:rsidP="00944FE1">
      <w:r w:rsidRPr="00B12F02">
        <w:t xml:space="preserve">Lass uns nicht allein am Ende dieser Ära. </w:t>
      </w:r>
    </w:p>
    <w:p w14:paraId="2BDA68B2" w14:textId="77777777" w:rsidR="00944FE1" w:rsidRPr="00B12F02" w:rsidRDefault="00944FE1" w:rsidP="00944FE1">
      <w:r w:rsidRPr="00B12F02">
        <w:t>Bewahre unsere guten Erinnerungen.</w:t>
      </w:r>
    </w:p>
    <w:p w14:paraId="74EF2E5B" w14:textId="77777777" w:rsidR="00944FE1" w:rsidRPr="00B12F02" w:rsidRDefault="00944FE1" w:rsidP="00944FE1">
      <w:r w:rsidRPr="00B12F02">
        <w:t>Begleite unsere Trauer und schütze uns vor Entmutigung und Rückzug.</w:t>
      </w:r>
    </w:p>
    <w:p w14:paraId="16D25405" w14:textId="77777777" w:rsidR="00944FE1" w:rsidRDefault="00944FE1" w:rsidP="00944FE1">
      <w:r w:rsidRPr="00B12F02">
        <w:t>STILLE</w:t>
      </w:r>
    </w:p>
    <w:p w14:paraId="1DEDFA24" w14:textId="77777777" w:rsidR="00944FE1" w:rsidRPr="00B12F02" w:rsidRDefault="00944FE1" w:rsidP="00944FE1"/>
    <w:p w14:paraId="4DA20501" w14:textId="77777777" w:rsidR="00944FE1" w:rsidRPr="00B12F02" w:rsidRDefault="00944FE1" w:rsidP="00944FE1">
      <w:r w:rsidRPr="00B12F02">
        <w:t>Gott, wir bitten: segne uns!</w:t>
      </w:r>
    </w:p>
    <w:p w14:paraId="5BA6CD9B" w14:textId="77777777" w:rsidR="00944FE1" w:rsidRPr="00B12F02" w:rsidRDefault="00944FE1" w:rsidP="00944FE1">
      <w:r w:rsidRPr="00B12F02">
        <w:t>Bleib´ lebendig und ermutigend in deiner schrumpfenden Kirche.</w:t>
      </w:r>
    </w:p>
    <w:p w14:paraId="292A8FC6" w14:textId="77777777" w:rsidR="00944FE1" w:rsidRPr="00B12F02" w:rsidRDefault="00944FE1" w:rsidP="00944FE1">
      <w:r w:rsidRPr="00B12F02">
        <w:t>Lass uns vertrauen auf neue Wege, neue Aufbrüche, neue Stärke.</w:t>
      </w:r>
    </w:p>
    <w:p w14:paraId="60DA57F3" w14:textId="77777777" w:rsidR="00944FE1" w:rsidRPr="00B12F02" w:rsidRDefault="00944FE1" w:rsidP="00944FE1">
      <w:r w:rsidRPr="00B12F02">
        <w:t xml:space="preserve">Leite und begleite uns und unsere Arbeit für die Gemeinden und die Menschen, für die wir da sind. </w:t>
      </w:r>
    </w:p>
    <w:p w14:paraId="336CE7E2" w14:textId="77777777" w:rsidR="00944FE1" w:rsidRPr="00B12F02" w:rsidRDefault="00944FE1" w:rsidP="00944FE1"/>
    <w:p w14:paraId="7408A470" w14:textId="77777777" w:rsidR="00944FE1" w:rsidRPr="00B12F02" w:rsidRDefault="00944FE1" w:rsidP="00944FE1">
      <w:r w:rsidRPr="00B12F02">
        <w:t xml:space="preserve">Alles, was uns heute bewegt, bringen wir vor dich. Jeder für sich. Alle gemeinsam. In Stille. </w:t>
      </w:r>
    </w:p>
    <w:p w14:paraId="0A9946A4" w14:textId="77777777" w:rsidR="00944FE1" w:rsidRDefault="00944FE1" w:rsidP="00944FE1">
      <w:r w:rsidRPr="00B12F02">
        <w:t>STILLE</w:t>
      </w:r>
    </w:p>
    <w:p w14:paraId="3537AF10" w14:textId="77777777" w:rsidR="00944FE1" w:rsidRPr="00B12F02" w:rsidRDefault="00944FE1" w:rsidP="00944FE1"/>
    <w:p w14:paraId="3443B61B" w14:textId="77777777" w:rsidR="00944FE1" w:rsidRPr="00B12F02" w:rsidRDefault="00944FE1" w:rsidP="00944FE1">
      <w:r w:rsidRPr="00B12F02">
        <w:t>Höre uns! Stärke uns!</w:t>
      </w:r>
    </w:p>
    <w:p w14:paraId="26485017" w14:textId="77777777" w:rsidR="00944FE1" w:rsidRDefault="00944FE1" w:rsidP="00944FE1">
      <w:r w:rsidRPr="00B12F02">
        <w:t xml:space="preserve">Wenn wir jetzt gemeinsam beten: </w:t>
      </w:r>
      <w:r>
        <w:t>Vaterunser im Himmel…</w:t>
      </w:r>
    </w:p>
    <w:p w14:paraId="72041C7C" w14:textId="77777777" w:rsidR="00944FE1" w:rsidRDefault="00944FE1" w:rsidP="00944FE1">
      <w:pPr>
        <w:pStyle w:val="NKTextklein"/>
      </w:pPr>
    </w:p>
    <w:p w14:paraId="5B37209A" w14:textId="7BD9EA72" w:rsidR="007B5E9C" w:rsidRPr="007B5E9C" w:rsidRDefault="007B5E9C" w:rsidP="00944FE1">
      <w:pPr>
        <w:pStyle w:val="NKTextklein"/>
      </w:pPr>
      <w:r>
        <w:t xml:space="preserve">Idee/Autorin: </w:t>
      </w:r>
      <w:r w:rsidR="00944FE1">
        <w:t>Claudia Süssenbach und Katharina Gralla</w:t>
      </w:r>
    </w:p>
    <w:sectPr w:rsidR="007B5E9C" w:rsidRPr="007B5E9C" w:rsidSect="00944FE1">
      <w:headerReference w:type="first" r:id="rId6"/>
      <w:footerReference w:type="first" r:id="rId7"/>
      <w:pgSz w:w="11906" w:h="16838"/>
      <w:pgMar w:top="1560" w:right="1247" w:bottom="0" w:left="1247" w:header="708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28E31" w14:textId="77777777" w:rsidR="002D4A00" w:rsidRDefault="002D4A00" w:rsidP="008F37EF">
      <w:r>
        <w:separator/>
      </w:r>
    </w:p>
  </w:endnote>
  <w:endnote w:type="continuationSeparator" w:id="0">
    <w:p w14:paraId="73C60023" w14:textId="77777777" w:rsidR="002D4A00" w:rsidRDefault="002D4A00" w:rsidP="008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321134"/>
      <w:docPartObj>
        <w:docPartGallery w:val="Page Numbers (Bottom of Page)"/>
        <w:docPartUnique/>
      </w:docPartObj>
    </w:sdtPr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20F2" w14:textId="77777777" w:rsidR="002D4A00" w:rsidRDefault="002D4A00" w:rsidP="008F37EF">
      <w:r>
        <w:separator/>
      </w:r>
    </w:p>
  </w:footnote>
  <w:footnote w:type="continuationSeparator" w:id="0">
    <w:p w14:paraId="4F1F81AF" w14:textId="77777777" w:rsidR="002D4A00" w:rsidRDefault="002D4A00" w:rsidP="008F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6B46" w14:textId="77777777" w:rsidR="006F7909" w:rsidRDefault="006F7909" w:rsidP="008F37EF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07890085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A443C"/>
    <w:rsid w:val="00151B90"/>
    <w:rsid w:val="00206B2F"/>
    <w:rsid w:val="00293AAD"/>
    <w:rsid w:val="002B3A8C"/>
    <w:rsid w:val="002B4FC0"/>
    <w:rsid w:val="002D4A00"/>
    <w:rsid w:val="002F13C5"/>
    <w:rsid w:val="002F4ACA"/>
    <w:rsid w:val="003277ED"/>
    <w:rsid w:val="003935B5"/>
    <w:rsid w:val="003E35A2"/>
    <w:rsid w:val="00493922"/>
    <w:rsid w:val="004F6295"/>
    <w:rsid w:val="004F69B5"/>
    <w:rsid w:val="004F6BF0"/>
    <w:rsid w:val="00526BB3"/>
    <w:rsid w:val="00560356"/>
    <w:rsid w:val="00576FE9"/>
    <w:rsid w:val="00577365"/>
    <w:rsid w:val="00585707"/>
    <w:rsid w:val="00597A89"/>
    <w:rsid w:val="005A28A6"/>
    <w:rsid w:val="005C6DAD"/>
    <w:rsid w:val="005E268D"/>
    <w:rsid w:val="005E30A8"/>
    <w:rsid w:val="00640E07"/>
    <w:rsid w:val="006746A9"/>
    <w:rsid w:val="006F7909"/>
    <w:rsid w:val="00776C2D"/>
    <w:rsid w:val="007B5E9C"/>
    <w:rsid w:val="007C1D84"/>
    <w:rsid w:val="007C28B5"/>
    <w:rsid w:val="008215FF"/>
    <w:rsid w:val="00827435"/>
    <w:rsid w:val="008832CD"/>
    <w:rsid w:val="00891BF9"/>
    <w:rsid w:val="008A08E0"/>
    <w:rsid w:val="008D04D1"/>
    <w:rsid w:val="008E6670"/>
    <w:rsid w:val="008F37EF"/>
    <w:rsid w:val="00941F8D"/>
    <w:rsid w:val="00944FE1"/>
    <w:rsid w:val="00982757"/>
    <w:rsid w:val="009F49BA"/>
    <w:rsid w:val="00A04CEA"/>
    <w:rsid w:val="00AA77DD"/>
    <w:rsid w:val="00AB76AF"/>
    <w:rsid w:val="00AD29EA"/>
    <w:rsid w:val="00AD7ED8"/>
    <w:rsid w:val="00B04AAF"/>
    <w:rsid w:val="00B317CD"/>
    <w:rsid w:val="00B345E3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C5B6C"/>
    <w:rsid w:val="00CE744B"/>
    <w:rsid w:val="00CF43BE"/>
    <w:rsid w:val="00CF5B23"/>
    <w:rsid w:val="00DE4FB5"/>
    <w:rsid w:val="00E234B2"/>
    <w:rsid w:val="00E60C8C"/>
    <w:rsid w:val="00EC570C"/>
    <w:rsid w:val="00F14F5B"/>
    <w:rsid w:val="00F1587B"/>
    <w:rsid w:val="00F5333D"/>
    <w:rsid w:val="00F6206D"/>
    <w:rsid w:val="00F74C5B"/>
    <w:rsid w:val="00F80496"/>
    <w:rsid w:val="00FE02AA"/>
    <w:rsid w:val="00FE0E4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EF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4D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="Times New Roman"/>
      <w:b/>
      <w:bCs/>
      <w:color w:val="auto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04D1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D04D1"/>
    <w:pPr>
      <w:spacing w:before="120" w:after="120" w:line="360" w:lineRule="auto"/>
      <w:contextualSpacing/>
    </w:pPr>
    <w:rPr>
      <w:rFonts w:asciiTheme="majorHAnsi" w:eastAsiaTheme="majorEastAsia" w:hAnsiTheme="majorHAnsi" w:cstheme="majorBidi"/>
      <w:b/>
      <w:color w:val="auto"/>
      <w:spacing w:val="5"/>
      <w:kern w:val="28"/>
      <w:sz w:val="36"/>
      <w:szCs w:val="5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D04D1"/>
    <w:rPr>
      <w:rFonts w:asciiTheme="majorHAnsi" w:eastAsiaTheme="majorEastAsia" w:hAnsiTheme="majorHAnsi" w:cstheme="majorBidi"/>
      <w:b/>
      <w:spacing w:val="5"/>
      <w:kern w:val="28"/>
      <w:sz w:val="36"/>
      <w:szCs w:val="52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4D1"/>
    <w:pPr>
      <w:numPr>
        <w:ilvl w:val="1"/>
      </w:numPr>
      <w:spacing w:after="160" w:line="360" w:lineRule="auto"/>
    </w:pPr>
    <w:rPr>
      <w:rFonts w:ascii="Times New Roman" w:eastAsiaTheme="minorEastAsia" w:hAnsi="Times New Roman" w:cstheme="minorBidi"/>
      <w:color w:val="5A5A5A" w:themeColor="text1" w:themeTint="A5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4D1"/>
    <w:rPr>
      <w:rFonts w:ascii="Times New Roman" w:hAnsi="Times New Roman"/>
      <w:color w:val="5A5A5A" w:themeColor="text1" w:themeTint="A5"/>
      <w:spacing w:val="15"/>
      <w:kern w:val="2"/>
      <w:sz w:val="28"/>
      <w:szCs w:val="28"/>
      <w14:ligatures w14:val="standardContextual"/>
    </w:rPr>
  </w:style>
  <w:style w:type="table" w:styleId="Tabellenraster">
    <w:name w:val="Table Grid"/>
    <w:basedOn w:val="NormaleTabelle"/>
    <w:uiPriority w:val="59"/>
    <w:rsid w:val="009F49B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2020-05-08T10:33:00Z</cp:lastPrinted>
  <dcterms:created xsi:type="dcterms:W3CDTF">2024-06-04T15:18:00Z</dcterms:created>
  <dcterms:modified xsi:type="dcterms:W3CDTF">2024-06-04T19:53:00Z</dcterms:modified>
</cp:coreProperties>
</file>