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9D830" w14:textId="294B1FB7" w:rsidR="007B5E9C" w:rsidRDefault="00E942A0" w:rsidP="009F49BA">
      <w:pPr>
        <w:pStyle w:val="Liturgien1"/>
      </w:pPr>
      <w:r>
        <w:t>Fürbitte</w:t>
      </w:r>
    </w:p>
    <w:p w14:paraId="70D084A2" w14:textId="77777777" w:rsidR="00E942A0" w:rsidRDefault="00E942A0" w:rsidP="00E942A0">
      <w:pPr>
        <w:rPr>
          <w:rFonts w:eastAsiaTheme="minorHAnsi" w:cs="Aptos"/>
          <w:color w:val="auto"/>
        </w:rPr>
      </w:pPr>
      <w:r>
        <w:t>Alles hat seine Zeit, spricht der Prediger,</w:t>
      </w:r>
    </w:p>
    <w:p w14:paraId="0A7D21F5" w14:textId="77777777" w:rsidR="00E942A0" w:rsidRDefault="00E942A0" w:rsidP="00E942A0">
      <w:r>
        <w:t>einreißen, ebenso wie das Aufbauen.</w:t>
      </w:r>
    </w:p>
    <w:p w14:paraId="7D8C6514" w14:textId="77777777" w:rsidR="00E942A0" w:rsidRDefault="00E942A0" w:rsidP="00E942A0">
      <w:r>
        <w:t>Was sollen wir einreißen?</w:t>
      </w:r>
    </w:p>
    <w:p w14:paraId="0E0EAF7F" w14:textId="77777777" w:rsidR="00E942A0" w:rsidRDefault="00E942A0" w:rsidP="00E942A0">
      <w:r>
        <w:t>Gebäude? Gesprächsangebote?</w:t>
      </w:r>
    </w:p>
    <w:p w14:paraId="646F5F18" w14:textId="77777777" w:rsidR="00E942A0" w:rsidRDefault="00E942A0" w:rsidP="00E942A0">
      <w:r>
        <w:t>Was sollen wir aufbauen?</w:t>
      </w:r>
    </w:p>
    <w:p w14:paraId="1FA01242" w14:textId="77777777" w:rsidR="00E942A0" w:rsidRDefault="00E942A0" w:rsidP="00E942A0">
      <w:r>
        <w:t>Beziehungen? Vertrauen?</w:t>
      </w:r>
    </w:p>
    <w:p w14:paraId="5AE92F17" w14:textId="77777777" w:rsidR="00E942A0" w:rsidRDefault="00E942A0" w:rsidP="00E942A0">
      <w:r>
        <w:t>Gott, es ist manchmal so schwer,</w:t>
      </w:r>
    </w:p>
    <w:p w14:paraId="3EC05947" w14:textId="77777777" w:rsidR="00E942A0" w:rsidRDefault="00E942A0" w:rsidP="00E942A0">
      <w:r>
        <w:t>die richtigen Entscheidungen zu treffen.</w:t>
      </w:r>
    </w:p>
    <w:p w14:paraId="70BB9CFC" w14:textId="6882536D" w:rsidR="00E942A0" w:rsidRDefault="00E942A0" w:rsidP="00E942A0">
      <w:r>
        <w:t>Hilf uns dabei.</w:t>
      </w:r>
    </w:p>
    <w:p w14:paraId="0578CF33" w14:textId="77777777" w:rsidR="007B5E9C" w:rsidRPr="007B5E9C" w:rsidRDefault="007B5E9C" w:rsidP="007B5E9C">
      <w:pPr>
        <w:pStyle w:val="NKText"/>
      </w:pPr>
    </w:p>
    <w:p w14:paraId="1B46B8DE" w14:textId="0B038109" w:rsidR="007B5E9C" w:rsidRPr="007B5E9C" w:rsidRDefault="007B5E9C" w:rsidP="00E942A0">
      <w:pPr>
        <w:pStyle w:val="NKTextklein"/>
      </w:pPr>
      <w:r>
        <w:t>Idee/Autor</w:t>
      </w:r>
      <w:r w:rsidR="00E942A0">
        <w:t>: Florian Fitschen</w:t>
      </w:r>
    </w:p>
    <w:sectPr w:rsidR="007B5E9C" w:rsidRPr="007B5E9C" w:rsidSect="00DE4FB5">
      <w:headerReference w:type="first" r:id="rId6"/>
      <w:footerReference w:type="first" r:id="rId7"/>
      <w:pgSz w:w="11906" w:h="16838"/>
      <w:pgMar w:top="1843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8DB1C" w14:textId="77777777" w:rsidR="00692FC3" w:rsidRDefault="00692FC3" w:rsidP="008F37EF">
      <w:r>
        <w:separator/>
      </w:r>
    </w:p>
  </w:endnote>
  <w:endnote w:type="continuationSeparator" w:id="0">
    <w:p w14:paraId="0F84ABAD" w14:textId="77777777" w:rsidR="00692FC3" w:rsidRDefault="00692FC3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D6A90" w14:textId="77777777" w:rsidR="00692FC3" w:rsidRDefault="00692FC3" w:rsidP="008F37EF">
      <w:r>
        <w:separator/>
      </w:r>
    </w:p>
  </w:footnote>
  <w:footnote w:type="continuationSeparator" w:id="0">
    <w:p w14:paraId="25C0B0AA" w14:textId="77777777" w:rsidR="00692FC3" w:rsidRDefault="00692FC3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692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36A75"/>
    <w:rsid w:val="000752BC"/>
    <w:rsid w:val="00151B90"/>
    <w:rsid w:val="0018038A"/>
    <w:rsid w:val="00206B2F"/>
    <w:rsid w:val="00293AAD"/>
    <w:rsid w:val="002B3A8C"/>
    <w:rsid w:val="002B4FC0"/>
    <w:rsid w:val="002F4ACA"/>
    <w:rsid w:val="003277ED"/>
    <w:rsid w:val="003E35A2"/>
    <w:rsid w:val="00493922"/>
    <w:rsid w:val="004F6295"/>
    <w:rsid w:val="004F69B5"/>
    <w:rsid w:val="004F6BF0"/>
    <w:rsid w:val="00526BB3"/>
    <w:rsid w:val="00560356"/>
    <w:rsid w:val="00576FE9"/>
    <w:rsid w:val="00577365"/>
    <w:rsid w:val="00585707"/>
    <w:rsid w:val="00597A89"/>
    <w:rsid w:val="005A28A6"/>
    <w:rsid w:val="005C6DAD"/>
    <w:rsid w:val="005E268D"/>
    <w:rsid w:val="005E30A8"/>
    <w:rsid w:val="00640E07"/>
    <w:rsid w:val="006746A9"/>
    <w:rsid w:val="00692FC3"/>
    <w:rsid w:val="006F7909"/>
    <w:rsid w:val="00776C2D"/>
    <w:rsid w:val="007B5E9C"/>
    <w:rsid w:val="007C1D84"/>
    <w:rsid w:val="008215FF"/>
    <w:rsid w:val="00827435"/>
    <w:rsid w:val="008832CD"/>
    <w:rsid w:val="00891BF9"/>
    <w:rsid w:val="008A08E0"/>
    <w:rsid w:val="008D04D1"/>
    <w:rsid w:val="008E6670"/>
    <w:rsid w:val="008F37EF"/>
    <w:rsid w:val="00941F8D"/>
    <w:rsid w:val="00982757"/>
    <w:rsid w:val="009F49BA"/>
    <w:rsid w:val="00A04CEA"/>
    <w:rsid w:val="00AA77DD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D6F14"/>
    <w:rsid w:val="00BF4199"/>
    <w:rsid w:val="00BF5D61"/>
    <w:rsid w:val="00C002DC"/>
    <w:rsid w:val="00C6712E"/>
    <w:rsid w:val="00C94FD3"/>
    <w:rsid w:val="00CC23DB"/>
    <w:rsid w:val="00CC5B6C"/>
    <w:rsid w:val="00CD10BE"/>
    <w:rsid w:val="00CE744B"/>
    <w:rsid w:val="00CF43BE"/>
    <w:rsid w:val="00CF5B23"/>
    <w:rsid w:val="00DE4FB5"/>
    <w:rsid w:val="00E234B2"/>
    <w:rsid w:val="00E942A0"/>
    <w:rsid w:val="00EC570C"/>
    <w:rsid w:val="00F14F5B"/>
    <w:rsid w:val="00F1587B"/>
    <w:rsid w:val="00F5333D"/>
    <w:rsid w:val="00F6206D"/>
    <w:rsid w:val="00F80496"/>
    <w:rsid w:val="00FE02AA"/>
    <w:rsid w:val="00FE0E4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4CEA"/>
    <w:pPr>
      <w:spacing w:before="36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4CEA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  <w:style w:type="table" w:styleId="Tabellenraster">
    <w:name w:val="Table Grid"/>
    <w:basedOn w:val="NormaleTabelle"/>
    <w:uiPriority w:val="59"/>
    <w:rsid w:val="009F49B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942A0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2020-05-08T10:33:00Z</cp:lastPrinted>
  <dcterms:created xsi:type="dcterms:W3CDTF">2024-06-05T10:41:00Z</dcterms:created>
  <dcterms:modified xsi:type="dcterms:W3CDTF">2024-06-05T10:41:00Z</dcterms:modified>
</cp:coreProperties>
</file>