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0DFF4" w14:textId="77777777" w:rsidR="00607C93" w:rsidRDefault="00607C93" w:rsidP="00377EF0">
      <w:pPr>
        <w:pStyle w:val="Liturgien1"/>
      </w:pPr>
      <w:r>
        <w:t>Gebet für die Abkündigung von Kirchenaustritten</w:t>
      </w:r>
    </w:p>
    <w:p w14:paraId="288A16CB" w14:textId="77777777" w:rsidR="00377EF0" w:rsidRDefault="00607C93" w:rsidP="00607C93">
      <w:pPr>
        <w:rPr>
          <w:i/>
          <w:iCs/>
        </w:rPr>
      </w:pPr>
      <w:r>
        <w:rPr>
          <w:i/>
          <w:iCs/>
        </w:rPr>
        <w:t>In der Nordkirche enden die Sitzungen des Kirchgemeinderates in vielen Gemeinden mit dem Tagesordnungspunkt Eintritte/Austritte. An diese Praxis schließt das vorliegende Gebet an.</w:t>
      </w:r>
    </w:p>
    <w:p w14:paraId="3EF32C4B" w14:textId="7B41DB61" w:rsidR="00607C93" w:rsidRDefault="00607C93" w:rsidP="00607C93">
      <w:pPr>
        <w:rPr>
          <w:i/>
          <w:iCs/>
        </w:rPr>
      </w:pPr>
      <w:r w:rsidRPr="001601F2">
        <w:rPr>
          <w:i/>
          <w:iCs/>
        </w:rPr>
        <w:t>Die Idee</w:t>
      </w:r>
      <w:r>
        <w:rPr>
          <w:i/>
          <w:iCs/>
        </w:rPr>
        <w:t xml:space="preserve">, den Tagesordnungspunkt liturgisch zu gestalten, </w:t>
      </w:r>
      <w:r w:rsidRPr="001601F2">
        <w:rPr>
          <w:i/>
          <w:iCs/>
        </w:rPr>
        <w:t xml:space="preserve">entstand bei einer Außentagung des Konvents Altholstein im Mai 2023 in </w:t>
      </w:r>
      <w:proofErr w:type="spellStart"/>
      <w:r w:rsidRPr="001601F2">
        <w:rPr>
          <w:i/>
          <w:iCs/>
        </w:rPr>
        <w:t>Breklum</w:t>
      </w:r>
      <w:proofErr w:type="spellEnd"/>
      <w:r>
        <w:rPr>
          <w:i/>
          <w:iCs/>
        </w:rPr>
        <w:t>.</w:t>
      </w:r>
    </w:p>
    <w:p w14:paraId="11F7187C" w14:textId="77777777" w:rsidR="00607C93" w:rsidRDefault="00607C93" w:rsidP="00607C93"/>
    <w:p w14:paraId="4F72FB5A" w14:textId="77777777" w:rsidR="00607C93" w:rsidRDefault="00607C93" w:rsidP="00607C93">
      <w:r>
        <w:t>Gnädiger Gott,</w:t>
      </w:r>
    </w:p>
    <w:p w14:paraId="09218F47" w14:textId="77777777" w:rsidR="00607C93" w:rsidRDefault="00607C93" w:rsidP="00607C93">
      <w:r>
        <w:t>Siebenundzwanzig Menschen sind im vergangenen Monat wieder aus unserer Gemeinde ausgetreten.</w:t>
      </w:r>
    </w:p>
    <w:p w14:paraId="678259A0" w14:textId="77777777" w:rsidR="00607C93" w:rsidRDefault="00607C93" w:rsidP="00607C93">
      <w:r>
        <w:t>Warum wissen wir selten. Nur der eigene Frust, die Wut und Gefühle von Minderwertigkeit sind uns bekannt.</w:t>
      </w:r>
    </w:p>
    <w:p w14:paraId="0EB5503B" w14:textId="77777777" w:rsidR="00607C93" w:rsidRDefault="00607C93" w:rsidP="00607C93">
      <w:r>
        <w:t>Und dieses Zusammenziehen des Brustkorbs, der flache Atem.</w:t>
      </w:r>
    </w:p>
    <w:p w14:paraId="5CD399A2" w14:textId="77777777" w:rsidR="00607C93" w:rsidRDefault="00607C93" w:rsidP="00607C93"/>
    <w:p w14:paraId="3CB9D084" w14:textId="77777777" w:rsidR="00607C93" w:rsidRDefault="00607C93" w:rsidP="00607C93">
      <w:r>
        <w:t>Atem, ach Gott. Hilf atmen!</w:t>
      </w:r>
    </w:p>
    <w:p w14:paraId="3F812AAD" w14:textId="77777777" w:rsidR="00607C93" w:rsidRDefault="00607C93" w:rsidP="00607C93"/>
    <w:p w14:paraId="594EF6B4" w14:textId="77777777" w:rsidR="00607C93" w:rsidRDefault="00607C93" w:rsidP="00607C93">
      <w:r>
        <w:t xml:space="preserve">Atemhauch, </w:t>
      </w:r>
      <w:proofErr w:type="spellStart"/>
      <w:r>
        <w:t>Ruach</w:t>
      </w:r>
      <w:proofErr w:type="spellEnd"/>
      <w:r>
        <w:t>, Geist Gottes,</w:t>
      </w:r>
    </w:p>
    <w:p w14:paraId="455B38A6" w14:textId="77777777" w:rsidR="00607C93" w:rsidRDefault="00607C93" w:rsidP="00607C93">
      <w:r>
        <w:t>Erinnere uns, wer austritt, fällt nicht aus deiner Hand –</w:t>
      </w:r>
    </w:p>
    <w:p w14:paraId="5799094D" w14:textId="77777777" w:rsidR="00607C93" w:rsidRDefault="00607C93" w:rsidP="00607C93">
      <w:r>
        <w:t>Ebenso wenig, wie wir aus deiner Hand fallen, wenn wir weniger werden.</w:t>
      </w:r>
    </w:p>
    <w:p w14:paraId="2506B660" w14:textId="77777777" w:rsidR="00607C93" w:rsidRDefault="00607C93" w:rsidP="00607C93"/>
    <w:p w14:paraId="0D8F4DD4" w14:textId="77777777" w:rsidR="00607C93" w:rsidRDefault="00607C93" w:rsidP="00607C93">
      <w:r>
        <w:t>Windhauch, Gottes Geist,</w:t>
      </w:r>
    </w:p>
    <w:p w14:paraId="4DA98665" w14:textId="77777777" w:rsidR="00607C93" w:rsidRDefault="00607C93" w:rsidP="00607C93">
      <w:r>
        <w:t>Umspiele, die austreten. Wehe Segen auf ihre Wege.</w:t>
      </w:r>
    </w:p>
    <w:p w14:paraId="7B95BC5C" w14:textId="77777777" w:rsidR="00607C93" w:rsidRDefault="00607C93" w:rsidP="00607C93">
      <w:r>
        <w:t>Mögen Sie an anderer Stelle Orte der Gemeinschaft und Gottesgegenwart</w:t>
      </w:r>
      <w:r w:rsidRPr="001601F2">
        <w:t xml:space="preserve"> </w:t>
      </w:r>
      <w:r>
        <w:t>finden.</w:t>
      </w:r>
    </w:p>
    <w:p w14:paraId="3A68164D" w14:textId="77777777" w:rsidR="00607C93" w:rsidRDefault="00607C93" w:rsidP="00607C93"/>
    <w:p w14:paraId="462C4BA2" w14:textId="77777777" w:rsidR="00607C93" w:rsidRDefault="00607C93" w:rsidP="00607C93">
      <w:proofErr w:type="spellStart"/>
      <w:r>
        <w:t>Ruach</w:t>
      </w:r>
      <w:proofErr w:type="spellEnd"/>
      <w:r>
        <w:t>, Atem, Gottesgeist,</w:t>
      </w:r>
    </w:p>
    <w:p w14:paraId="2C5E6084" w14:textId="77777777" w:rsidR="00607C93" w:rsidRDefault="00607C93" w:rsidP="00607C93">
      <w:r>
        <w:t>Durchströme und erfülle uns.</w:t>
      </w:r>
    </w:p>
    <w:p w14:paraId="3BA9798D" w14:textId="77777777" w:rsidR="00607C93" w:rsidRDefault="00607C93" w:rsidP="00607C93">
      <w:r>
        <w:t>Hier ist ein Ort deiner Gemeinschaft. Hier glauben und zweifeln wir.</w:t>
      </w:r>
    </w:p>
    <w:p w14:paraId="6FA8E8A4" w14:textId="77777777" w:rsidR="00607C93" w:rsidRDefault="00607C93" w:rsidP="00607C93">
      <w:r>
        <w:t>Hier leben und feiern wir in deiner Gegenwart.</w:t>
      </w:r>
    </w:p>
    <w:p w14:paraId="3DF1D44A" w14:textId="77777777" w:rsidR="00607C93" w:rsidRDefault="00607C93" w:rsidP="00607C93">
      <w:r>
        <w:t>Hier sind wir von dir gesehen und geliebt.</w:t>
      </w:r>
    </w:p>
    <w:p w14:paraId="0169E657" w14:textId="77777777" w:rsidR="00607C93" w:rsidRDefault="00607C93" w:rsidP="00607C93"/>
    <w:p w14:paraId="56B647B5" w14:textId="77777777" w:rsidR="00607C93" w:rsidRDefault="00607C93" w:rsidP="00607C93">
      <w:r>
        <w:t>Barmherziger Gott, wir sind da und du bist da – und das tut gut.</w:t>
      </w:r>
    </w:p>
    <w:p w14:paraId="29E9DC20" w14:textId="77777777" w:rsidR="00607C93" w:rsidRDefault="00607C93" w:rsidP="00607C93">
      <w:r>
        <w:t>Wehe Segen auch auf unsere Wege.</w:t>
      </w:r>
    </w:p>
    <w:p w14:paraId="0BAE6FC0" w14:textId="77777777" w:rsidR="00607C93" w:rsidRDefault="00607C93" w:rsidP="00607C93">
      <w:r>
        <w:t>Gieße weiter deine Freude aus,</w:t>
      </w:r>
    </w:p>
    <w:p w14:paraId="3E01CE19" w14:textId="77777777" w:rsidR="00607C93" w:rsidRDefault="00607C93" w:rsidP="00607C93">
      <w:r>
        <w:t>deine Gerechtigkeit und deine Gnade,</w:t>
      </w:r>
    </w:p>
    <w:p w14:paraId="664C7B82" w14:textId="77777777" w:rsidR="00607C93" w:rsidRDefault="00607C93" w:rsidP="00607C93">
      <w:r>
        <w:t>deine Freundlichkeit.</w:t>
      </w:r>
    </w:p>
    <w:p w14:paraId="1F2B0FAF" w14:textId="77777777" w:rsidR="00607C93" w:rsidRDefault="00607C93" w:rsidP="00607C93">
      <w:r>
        <w:t>Frieden komme in deine Welt. Amen.</w:t>
      </w:r>
    </w:p>
    <w:p w14:paraId="0578CF33" w14:textId="77777777" w:rsidR="007B5E9C" w:rsidRPr="007B5E9C" w:rsidRDefault="007B5E9C" w:rsidP="007B5E9C">
      <w:pPr>
        <w:pStyle w:val="NKText"/>
      </w:pPr>
    </w:p>
    <w:p w14:paraId="39FDFEBD" w14:textId="1EF02E55" w:rsidR="007B5E9C" w:rsidRDefault="007B5E9C" w:rsidP="007B5E9C">
      <w:pPr>
        <w:pStyle w:val="NKTextklein"/>
      </w:pPr>
      <w:r>
        <w:t>Autorin</w:t>
      </w:r>
      <w:r w:rsidR="00377EF0">
        <w:t>: Dr. Ingeborg Löwisch, Gottesdienstkultur der Nordkirche</w:t>
      </w:r>
    </w:p>
    <w:p w14:paraId="1B46B8DE" w14:textId="77777777" w:rsidR="007B5E9C" w:rsidRPr="007B5E9C" w:rsidRDefault="007B5E9C" w:rsidP="007B5E9C">
      <w:pPr>
        <w:pStyle w:val="NKText"/>
      </w:pPr>
    </w:p>
    <w:p w14:paraId="5B37209A" w14:textId="77777777" w:rsidR="007B5E9C" w:rsidRPr="007B5E9C" w:rsidRDefault="007B5E9C" w:rsidP="007B5E9C">
      <w:pPr>
        <w:pStyle w:val="NKText"/>
      </w:pPr>
    </w:p>
    <w:sectPr w:rsidR="007B5E9C" w:rsidRPr="007B5E9C" w:rsidSect="00DE4FB5">
      <w:headerReference w:type="first" r:id="rId6"/>
      <w:footerReference w:type="first" r:id="rId7"/>
      <w:pgSz w:w="11906" w:h="16838"/>
      <w:pgMar w:top="1843" w:right="1247" w:bottom="1134" w:left="1247" w:header="708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EBA64" w14:textId="77777777" w:rsidR="007453F9" w:rsidRDefault="007453F9" w:rsidP="008F37EF">
      <w:r>
        <w:separator/>
      </w:r>
    </w:p>
  </w:endnote>
  <w:endnote w:type="continuationSeparator" w:id="0">
    <w:p w14:paraId="04E3B85C" w14:textId="77777777" w:rsidR="007453F9" w:rsidRDefault="007453F9" w:rsidP="008F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9321134"/>
      <w:docPartObj>
        <w:docPartGallery w:val="Page Numbers (Bottom of Page)"/>
        <w:docPartUnique/>
      </w:docPartObj>
    </w:sdtPr>
    <w:sdtContent>
      <w:p w14:paraId="7C63B327" w14:textId="1D17C079" w:rsidR="006F7909" w:rsidRDefault="00A04CEA" w:rsidP="00A04CEA">
        <w:pPr>
          <w:pStyle w:val="NKTextklein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2E76E" w14:textId="77777777" w:rsidR="007453F9" w:rsidRDefault="007453F9" w:rsidP="008F37EF">
      <w:r>
        <w:separator/>
      </w:r>
    </w:p>
  </w:footnote>
  <w:footnote w:type="continuationSeparator" w:id="0">
    <w:p w14:paraId="79B92876" w14:textId="77777777" w:rsidR="007453F9" w:rsidRDefault="007453F9" w:rsidP="008F3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06B46" w14:textId="77777777" w:rsidR="006F7909" w:rsidRDefault="006F7909" w:rsidP="008F37EF">
    <w:pPr>
      <w:pStyle w:val="Kopfzeile"/>
    </w:pPr>
    <w:r>
      <w:rPr>
        <w:noProof/>
      </w:rPr>
      <w:drawing>
        <wp:anchor distT="0" distB="0" distL="114300" distR="114300" simplePos="0" relativeHeight="251658752" behindDoc="1" locked="1" layoutInCell="1" allowOverlap="1" wp14:anchorId="41C85010" wp14:editId="3CB443D0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8169223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36A75"/>
    <w:rsid w:val="000752BC"/>
    <w:rsid w:val="000B7681"/>
    <w:rsid w:val="00151B90"/>
    <w:rsid w:val="00206B2F"/>
    <w:rsid w:val="00293AAD"/>
    <w:rsid w:val="002B3A8C"/>
    <w:rsid w:val="002B4FC0"/>
    <w:rsid w:val="002F4ACA"/>
    <w:rsid w:val="003277ED"/>
    <w:rsid w:val="00377EF0"/>
    <w:rsid w:val="003E35A2"/>
    <w:rsid w:val="00493922"/>
    <w:rsid w:val="004F6295"/>
    <w:rsid w:val="004F69B5"/>
    <w:rsid w:val="004F6BF0"/>
    <w:rsid w:val="00526BB3"/>
    <w:rsid w:val="00560356"/>
    <w:rsid w:val="00576FE9"/>
    <w:rsid w:val="00577365"/>
    <w:rsid w:val="00585707"/>
    <w:rsid w:val="00597A89"/>
    <w:rsid w:val="005A28A6"/>
    <w:rsid w:val="005C6DAD"/>
    <w:rsid w:val="005E268D"/>
    <w:rsid w:val="005E30A8"/>
    <w:rsid w:val="00607C93"/>
    <w:rsid w:val="00640E07"/>
    <w:rsid w:val="006746A9"/>
    <w:rsid w:val="006F7909"/>
    <w:rsid w:val="007453F9"/>
    <w:rsid w:val="00776C2D"/>
    <w:rsid w:val="007B5E9C"/>
    <w:rsid w:val="007C1D84"/>
    <w:rsid w:val="008215FF"/>
    <w:rsid w:val="00827435"/>
    <w:rsid w:val="008832CD"/>
    <w:rsid w:val="00891BF9"/>
    <w:rsid w:val="008A08E0"/>
    <w:rsid w:val="008D04D1"/>
    <w:rsid w:val="008E6670"/>
    <w:rsid w:val="008F37EF"/>
    <w:rsid w:val="00941F8D"/>
    <w:rsid w:val="00982757"/>
    <w:rsid w:val="009F49BA"/>
    <w:rsid w:val="00A04CEA"/>
    <w:rsid w:val="00AA77DD"/>
    <w:rsid w:val="00AB76AF"/>
    <w:rsid w:val="00AD29EA"/>
    <w:rsid w:val="00AD7ED8"/>
    <w:rsid w:val="00B04AAF"/>
    <w:rsid w:val="00B317CD"/>
    <w:rsid w:val="00B345E3"/>
    <w:rsid w:val="00B7066E"/>
    <w:rsid w:val="00B714C6"/>
    <w:rsid w:val="00B9436C"/>
    <w:rsid w:val="00BD6F14"/>
    <w:rsid w:val="00BF4199"/>
    <w:rsid w:val="00BF5D61"/>
    <w:rsid w:val="00C002DC"/>
    <w:rsid w:val="00C94FD3"/>
    <w:rsid w:val="00CC23DB"/>
    <w:rsid w:val="00CC5B6C"/>
    <w:rsid w:val="00CE744B"/>
    <w:rsid w:val="00CF43BE"/>
    <w:rsid w:val="00CF5B23"/>
    <w:rsid w:val="00D56FCD"/>
    <w:rsid w:val="00DE4FB5"/>
    <w:rsid w:val="00E234B2"/>
    <w:rsid w:val="00EC570C"/>
    <w:rsid w:val="00F14F5B"/>
    <w:rsid w:val="00F1587B"/>
    <w:rsid w:val="00F5333D"/>
    <w:rsid w:val="00F6206D"/>
    <w:rsid w:val="00F80496"/>
    <w:rsid w:val="00FE02AA"/>
    <w:rsid w:val="00FE0E45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590745"/>
  <w15:docId w15:val="{59B2CD39-CCE2-466B-9A20-6046F058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37EF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D04D1"/>
    <w:pPr>
      <w:keepNext/>
      <w:keepLines/>
      <w:spacing w:before="240" w:after="120" w:line="360" w:lineRule="auto"/>
      <w:outlineLvl w:val="0"/>
    </w:pPr>
    <w:rPr>
      <w:rFonts w:ascii="Times New Roman" w:eastAsiaTheme="majorEastAsia" w:hAnsi="Times New Roman" w:cs="Times New Roman"/>
      <w:b/>
      <w:bCs/>
      <w:color w:val="auto"/>
      <w:kern w:val="2"/>
      <w:sz w:val="28"/>
      <w:szCs w:val="28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link w:val="NKberschrift1Zchn"/>
    <w:qFormat/>
    <w:rsid w:val="00A04CEA"/>
    <w:pPr>
      <w:spacing w:before="360" w:after="12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NKberschrift1"/>
    <w:link w:val="Liturgien1Zchn"/>
    <w:qFormat/>
    <w:rsid w:val="00B317CD"/>
    <w:pPr>
      <w:spacing w:after="240"/>
    </w:pPr>
    <w:rPr>
      <w:sz w:val="40"/>
      <w:szCs w:val="40"/>
    </w:rPr>
  </w:style>
  <w:style w:type="character" w:customStyle="1" w:styleId="NKberschrift1Zchn">
    <w:name w:val="NK Überschrift 1 Zchn"/>
    <w:basedOn w:val="Absatz-Standardschriftart"/>
    <w:link w:val="NKberschrift1"/>
    <w:rsid w:val="00A04CEA"/>
    <w:rPr>
      <w:rFonts w:ascii="Arial" w:eastAsia="Calibri" w:hAnsi="Arial" w:cs="Arial"/>
      <w:b/>
      <w:color w:val="783378"/>
      <w:sz w:val="30"/>
      <w:szCs w:val="30"/>
    </w:rPr>
  </w:style>
  <w:style w:type="character" w:customStyle="1" w:styleId="Liturgien1Zchn">
    <w:name w:val="Liturgien 1 Zchn"/>
    <w:basedOn w:val="NKberschrift1Zchn"/>
    <w:link w:val="Liturgien1"/>
    <w:rsid w:val="00B317CD"/>
    <w:rPr>
      <w:rFonts w:ascii="Arial" w:eastAsia="Calibri" w:hAnsi="Arial" w:cs="Arial"/>
      <w:b/>
      <w:color w:val="783378"/>
      <w:sz w:val="4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D04D1"/>
    <w:rPr>
      <w:rFonts w:ascii="Times New Roman" w:eastAsiaTheme="majorEastAsia" w:hAnsi="Times New Roman" w:cs="Times New Roman"/>
      <w:b/>
      <w:bCs/>
      <w:kern w:val="2"/>
      <w:sz w:val="28"/>
      <w:szCs w:val="28"/>
      <w14:ligatures w14:val="standardContextual"/>
    </w:rPr>
  </w:style>
  <w:style w:type="paragraph" w:styleId="Titel">
    <w:name w:val="Title"/>
    <w:basedOn w:val="Standard"/>
    <w:next w:val="Standard"/>
    <w:link w:val="TitelZchn"/>
    <w:uiPriority w:val="10"/>
    <w:qFormat/>
    <w:rsid w:val="008D04D1"/>
    <w:pPr>
      <w:spacing w:before="120" w:after="120" w:line="360" w:lineRule="auto"/>
      <w:contextualSpacing/>
    </w:pPr>
    <w:rPr>
      <w:rFonts w:asciiTheme="majorHAnsi" w:eastAsiaTheme="majorEastAsia" w:hAnsiTheme="majorHAnsi" w:cstheme="majorBidi"/>
      <w:b/>
      <w:color w:val="auto"/>
      <w:spacing w:val="5"/>
      <w:kern w:val="28"/>
      <w:sz w:val="36"/>
      <w:szCs w:val="52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8D04D1"/>
    <w:rPr>
      <w:rFonts w:asciiTheme="majorHAnsi" w:eastAsiaTheme="majorEastAsia" w:hAnsiTheme="majorHAnsi" w:cstheme="majorBidi"/>
      <w:b/>
      <w:spacing w:val="5"/>
      <w:kern w:val="28"/>
      <w:sz w:val="36"/>
      <w:szCs w:val="52"/>
      <w14:ligatures w14:val="standardContextual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D04D1"/>
    <w:pPr>
      <w:numPr>
        <w:ilvl w:val="1"/>
      </w:numPr>
      <w:spacing w:after="160" w:line="360" w:lineRule="auto"/>
    </w:pPr>
    <w:rPr>
      <w:rFonts w:ascii="Times New Roman" w:eastAsiaTheme="minorEastAsia" w:hAnsi="Times New Roman" w:cstheme="minorBidi"/>
      <w:color w:val="5A5A5A" w:themeColor="text1" w:themeTint="A5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D04D1"/>
    <w:rPr>
      <w:rFonts w:ascii="Times New Roman" w:hAnsi="Times New Roman"/>
      <w:color w:val="5A5A5A" w:themeColor="text1" w:themeTint="A5"/>
      <w:spacing w:val="15"/>
      <w:kern w:val="2"/>
      <w:sz w:val="28"/>
      <w:szCs w:val="28"/>
      <w14:ligatures w14:val="standardContextual"/>
    </w:rPr>
  </w:style>
  <w:style w:type="table" w:styleId="Tabellenraster">
    <w:name w:val="Table Grid"/>
    <w:basedOn w:val="NormaleTabelle"/>
    <w:uiPriority w:val="59"/>
    <w:rsid w:val="009F49BA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204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3</cp:revision>
  <cp:lastPrinted>2024-06-04T20:00:00Z</cp:lastPrinted>
  <dcterms:created xsi:type="dcterms:W3CDTF">2024-06-04T19:58:00Z</dcterms:created>
  <dcterms:modified xsi:type="dcterms:W3CDTF">2024-06-04T20:00:00Z</dcterms:modified>
</cp:coreProperties>
</file>