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715C" w14:textId="6807A9D0" w:rsidR="00D055EA" w:rsidRDefault="00D055EA" w:rsidP="00DE2327">
      <w:pPr>
        <w:pStyle w:val="Liturgien1"/>
      </w:pPr>
      <w:r>
        <w:t>Lust an meiner Kraft – Gebet</w:t>
      </w:r>
    </w:p>
    <w:p w14:paraId="121B5B51" w14:textId="77777777" w:rsidR="00DE2327" w:rsidRDefault="00DE2327" w:rsidP="00DE2327">
      <w:r>
        <w:t>Gott, ich habe Lust an meiner Kraft.</w:t>
      </w:r>
    </w:p>
    <w:p w14:paraId="3E8AF82F" w14:textId="77777777" w:rsidR="00DE2327" w:rsidRDefault="00DE2327" w:rsidP="00DE2327">
      <w:r>
        <w:t>Ich habe Lust am Bewegen, am Spüren, am Kampf.</w:t>
      </w:r>
    </w:p>
    <w:p w14:paraId="74600108" w14:textId="77777777" w:rsidR="00DE2327" w:rsidRDefault="00DE2327" w:rsidP="00DE2327">
      <w:r>
        <w:t>Immerhin geht es um einiges.</w:t>
      </w:r>
    </w:p>
    <w:p w14:paraId="22148792" w14:textId="77777777" w:rsidR="00DE2327" w:rsidRDefault="00DE2327" w:rsidP="00DE2327">
      <w:r>
        <w:t>Meine Kirche oder deine Kirche?</w:t>
      </w:r>
    </w:p>
    <w:p w14:paraId="08A1A2AA" w14:textId="77777777" w:rsidR="00DE2327" w:rsidRDefault="00DE2327" w:rsidP="00DE2327">
      <w:r>
        <w:t>Pop oder Bach?</w:t>
      </w:r>
    </w:p>
    <w:p w14:paraId="3BEA1732" w14:textId="77777777" w:rsidR="00DE2327" w:rsidRDefault="00DE2327" w:rsidP="00DE2327">
      <w:r>
        <w:t>Seelsorge oder Diakonie?</w:t>
      </w:r>
    </w:p>
    <w:p w14:paraId="1E889EED" w14:textId="77777777" w:rsidR="00DE2327" w:rsidRDefault="00DE2327" w:rsidP="00DE2327">
      <w:r>
        <w:t>Ja ich weiß,</w:t>
      </w:r>
    </w:p>
    <w:p w14:paraId="7A45A1B1" w14:textId="77777777" w:rsidR="00DE2327" w:rsidRDefault="00DE2327" w:rsidP="00DE2327">
      <w:r>
        <w:t xml:space="preserve">Wir kämpfen doch alle zusammen für eine Gemeinde, </w:t>
      </w:r>
    </w:p>
    <w:p w14:paraId="5C58FAF6" w14:textId="77777777" w:rsidR="00DE2327" w:rsidRDefault="00DE2327" w:rsidP="00DE2327">
      <w:r>
        <w:t>für einen Glauben und für eine Zukunft.</w:t>
      </w:r>
    </w:p>
    <w:p w14:paraId="5CA08C5A" w14:textId="77777777" w:rsidR="00DE2327" w:rsidRDefault="00DE2327" w:rsidP="00DE2327">
      <w:r>
        <w:t>Aber eine klitzekleine Differenz</w:t>
      </w:r>
    </w:p>
    <w:p w14:paraId="1635427F" w14:textId="77777777" w:rsidR="00DE2327" w:rsidRDefault="00DE2327" w:rsidP="00DE2327">
      <w:r>
        <w:t>Ein winziger Unterschied</w:t>
      </w:r>
    </w:p>
    <w:p w14:paraId="1444C7E6" w14:textId="77777777" w:rsidR="00DE2327" w:rsidRDefault="00DE2327" w:rsidP="00DE2327">
      <w:r>
        <w:t>Eine kaum spürbare Meinungsverschiedenheit</w:t>
      </w:r>
    </w:p>
    <w:p w14:paraId="2DB57A27" w14:textId="77777777" w:rsidR="00DE2327" w:rsidRDefault="00DE2327" w:rsidP="00DE2327">
      <w:r>
        <w:t>Ist da</w:t>
      </w:r>
    </w:p>
    <w:p w14:paraId="261BFB78" w14:textId="77777777" w:rsidR="00DE2327" w:rsidRDefault="00DE2327" w:rsidP="00DE2327">
      <w:r>
        <w:t>Doch</w:t>
      </w:r>
    </w:p>
    <w:p w14:paraId="1A8AE125" w14:textId="77777777" w:rsidR="00DE2327" w:rsidRDefault="00DE2327" w:rsidP="00DE2327">
      <w:r>
        <w:t>Manchmal.</w:t>
      </w:r>
    </w:p>
    <w:p w14:paraId="5CEC04E8" w14:textId="77777777" w:rsidR="00DE2327" w:rsidRDefault="00DE2327" w:rsidP="00DE2327"/>
    <w:p w14:paraId="65852886" w14:textId="77777777" w:rsidR="00DE2327" w:rsidRDefault="00DE2327" w:rsidP="00DE2327">
      <w:r>
        <w:t>Und heute habe ich Lust auf Kraft, auf Kampf, auf Spiel.</w:t>
      </w:r>
    </w:p>
    <w:p w14:paraId="40707A44" w14:textId="77777777" w:rsidR="00DE2327" w:rsidRDefault="00DE2327" w:rsidP="00DE2327">
      <w:r>
        <w:t>Weil wichtig ist, was ich denke.</w:t>
      </w:r>
    </w:p>
    <w:p w14:paraId="360F5786" w14:textId="77777777" w:rsidR="00DE2327" w:rsidRDefault="00DE2327" w:rsidP="00DE2327">
      <w:r>
        <w:t>Weil wichtig ist, wofür ich stehen.</w:t>
      </w:r>
    </w:p>
    <w:p w14:paraId="059D7AD6" w14:textId="77777777" w:rsidR="00DE2327" w:rsidRDefault="00DE2327" w:rsidP="00DE2327">
      <w:r>
        <w:t xml:space="preserve">Ich muss es nicht durchsetzen – aber ich möchte es versuchen. </w:t>
      </w:r>
    </w:p>
    <w:p w14:paraId="057E1E57" w14:textId="77777777" w:rsidR="00DE2327" w:rsidRDefault="00DE2327" w:rsidP="00DE2327"/>
    <w:p w14:paraId="525EA4BB" w14:textId="77777777" w:rsidR="00DE2327" w:rsidRDefault="00DE2327" w:rsidP="00DE2327">
      <w:r>
        <w:t>Gott, ich habe Lust an meiner Kraft.</w:t>
      </w:r>
    </w:p>
    <w:p w14:paraId="13E26B75" w14:textId="77777777" w:rsidR="00DE2327" w:rsidRDefault="00DE2327" w:rsidP="00DE2327">
      <w:r>
        <w:t xml:space="preserve">Danke, dass du mich wunderbar geschaffen hast, </w:t>
      </w:r>
    </w:p>
    <w:p w14:paraId="704132F4" w14:textId="77777777" w:rsidR="00DE2327" w:rsidRDefault="00DE2327" w:rsidP="00DE2327">
      <w:r>
        <w:t>stur und voller Leben.</w:t>
      </w:r>
    </w:p>
    <w:p w14:paraId="104CB779" w14:textId="77777777" w:rsidR="00DE2327" w:rsidRDefault="00DE2327" w:rsidP="00DE2327">
      <w:r>
        <w:t xml:space="preserve">Und die anderen auch: </w:t>
      </w:r>
    </w:p>
    <w:p w14:paraId="6A27681C" w14:textId="77777777" w:rsidR="00DE2327" w:rsidRDefault="00DE2327" w:rsidP="00DE2327">
      <w:r>
        <w:t>wunderbar, lebendig, voller Leidenschaft.</w:t>
      </w:r>
    </w:p>
    <w:p w14:paraId="04D1DB22" w14:textId="77777777" w:rsidR="00DE2327" w:rsidRDefault="00DE2327" w:rsidP="00DE2327">
      <w:r>
        <w:t>Uns einander zum Gegenüber:</w:t>
      </w:r>
    </w:p>
    <w:p w14:paraId="01D05C7B" w14:textId="6F0C0638" w:rsidR="00DE2327" w:rsidRDefault="00DE2327" w:rsidP="00DE2327">
      <w:r>
        <w:t>Sparringspartner</w:t>
      </w:r>
      <w:r w:rsidR="000014B0">
        <w:t>innen</w:t>
      </w:r>
    </w:p>
    <w:p w14:paraId="317885D8" w14:textId="24B1D147" w:rsidR="00DE2327" w:rsidRDefault="00DE2327" w:rsidP="00DE2327">
      <w:r>
        <w:t>Weggefährt</w:t>
      </w:r>
      <w:r w:rsidR="000014B0">
        <w:t>en</w:t>
      </w:r>
    </w:p>
    <w:p w14:paraId="77B37AEC" w14:textId="77777777" w:rsidR="00DE2327" w:rsidRDefault="00DE2327" w:rsidP="00DE2327">
      <w:r>
        <w:t>Gesegnete.</w:t>
      </w:r>
    </w:p>
    <w:p w14:paraId="3B7F9D35" w14:textId="77777777" w:rsidR="00DE2327" w:rsidRDefault="00DE2327" w:rsidP="00DE2327">
      <w:r>
        <w:t>Amen.</w:t>
      </w:r>
    </w:p>
    <w:p w14:paraId="0578CF33" w14:textId="77777777" w:rsidR="007B5E9C" w:rsidRPr="007B5E9C" w:rsidRDefault="007B5E9C" w:rsidP="007B5E9C">
      <w:pPr>
        <w:pStyle w:val="NKText"/>
      </w:pPr>
    </w:p>
    <w:p w14:paraId="5B37209A" w14:textId="7C67AEB0" w:rsidR="007B5E9C" w:rsidRPr="007B5E9C" w:rsidRDefault="007B5E9C" w:rsidP="00DE2327">
      <w:pPr>
        <w:pStyle w:val="NKTextklein"/>
      </w:pPr>
      <w:r>
        <w:t xml:space="preserve">Autorin: </w:t>
      </w:r>
      <w:r w:rsidR="00DE2327">
        <w:t>Dr. Ingeborg Löwisch, Gottesdienstkultur der Nordkirche</w:t>
      </w:r>
    </w:p>
    <w:sectPr w:rsidR="007B5E9C" w:rsidRPr="007B5E9C" w:rsidSect="00DE4FB5">
      <w:headerReference w:type="first" r:id="rId6"/>
      <w:footerReference w:type="first" r:id="rId7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1737" w14:textId="77777777" w:rsidR="00FD08A4" w:rsidRDefault="00FD08A4" w:rsidP="008F37EF">
      <w:r>
        <w:separator/>
      </w:r>
    </w:p>
  </w:endnote>
  <w:endnote w:type="continuationSeparator" w:id="0">
    <w:p w14:paraId="54762E7A" w14:textId="77777777" w:rsidR="00FD08A4" w:rsidRDefault="00FD08A4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3AC0" w14:textId="77777777" w:rsidR="00FD08A4" w:rsidRDefault="00FD08A4" w:rsidP="008F37EF">
      <w:r>
        <w:separator/>
      </w:r>
    </w:p>
  </w:footnote>
  <w:footnote w:type="continuationSeparator" w:id="0">
    <w:p w14:paraId="71380B1C" w14:textId="77777777" w:rsidR="00FD08A4" w:rsidRDefault="00FD08A4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014B0"/>
    <w:rsid w:val="00036A75"/>
    <w:rsid w:val="000752BC"/>
    <w:rsid w:val="000B7681"/>
    <w:rsid w:val="00151B90"/>
    <w:rsid w:val="00206B2F"/>
    <w:rsid w:val="00293AAD"/>
    <w:rsid w:val="002B3A8C"/>
    <w:rsid w:val="002B4FC0"/>
    <w:rsid w:val="002F4ACA"/>
    <w:rsid w:val="003277ED"/>
    <w:rsid w:val="003E35A2"/>
    <w:rsid w:val="00493922"/>
    <w:rsid w:val="004F6295"/>
    <w:rsid w:val="004F69B5"/>
    <w:rsid w:val="004F6BF0"/>
    <w:rsid w:val="00526BB3"/>
    <w:rsid w:val="00560356"/>
    <w:rsid w:val="00576FE9"/>
    <w:rsid w:val="00577365"/>
    <w:rsid w:val="00585707"/>
    <w:rsid w:val="00597A89"/>
    <w:rsid w:val="005A28A6"/>
    <w:rsid w:val="005C6DAD"/>
    <w:rsid w:val="005E268D"/>
    <w:rsid w:val="005E30A8"/>
    <w:rsid w:val="00640E07"/>
    <w:rsid w:val="006746A9"/>
    <w:rsid w:val="006F7909"/>
    <w:rsid w:val="007104A0"/>
    <w:rsid w:val="00776C2D"/>
    <w:rsid w:val="007B5E9C"/>
    <w:rsid w:val="007C1D84"/>
    <w:rsid w:val="008215FF"/>
    <w:rsid w:val="00827435"/>
    <w:rsid w:val="0082766E"/>
    <w:rsid w:val="008832CD"/>
    <w:rsid w:val="00891BF9"/>
    <w:rsid w:val="008A08E0"/>
    <w:rsid w:val="008D04D1"/>
    <w:rsid w:val="008E6670"/>
    <w:rsid w:val="008F37EF"/>
    <w:rsid w:val="00941F8D"/>
    <w:rsid w:val="00982757"/>
    <w:rsid w:val="009F49BA"/>
    <w:rsid w:val="00A04CEA"/>
    <w:rsid w:val="00AA77DD"/>
    <w:rsid w:val="00AB76AF"/>
    <w:rsid w:val="00AD29EA"/>
    <w:rsid w:val="00AD7ED8"/>
    <w:rsid w:val="00AF7541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C5B6C"/>
    <w:rsid w:val="00CD10BE"/>
    <w:rsid w:val="00CE744B"/>
    <w:rsid w:val="00CF43BE"/>
    <w:rsid w:val="00CF5B23"/>
    <w:rsid w:val="00D055EA"/>
    <w:rsid w:val="00DE2327"/>
    <w:rsid w:val="00DE4FB5"/>
    <w:rsid w:val="00E234B2"/>
    <w:rsid w:val="00EC570C"/>
    <w:rsid w:val="00EE496C"/>
    <w:rsid w:val="00F14F5B"/>
    <w:rsid w:val="00F1587B"/>
    <w:rsid w:val="00F5333D"/>
    <w:rsid w:val="00F6206D"/>
    <w:rsid w:val="00F80496"/>
    <w:rsid w:val="00F948CF"/>
    <w:rsid w:val="00FD08A4"/>
    <w:rsid w:val="00FE02AA"/>
    <w:rsid w:val="00FE0E4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DE2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table" w:styleId="Tabellenraster">
    <w:name w:val="Table Grid"/>
    <w:basedOn w:val="NormaleTabelle"/>
    <w:uiPriority w:val="59"/>
    <w:rsid w:val="009F49B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2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6</cp:revision>
  <cp:lastPrinted>2024-06-05T07:50:00Z</cp:lastPrinted>
  <dcterms:created xsi:type="dcterms:W3CDTF">2024-06-04T20:43:00Z</dcterms:created>
  <dcterms:modified xsi:type="dcterms:W3CDTF">2024-06-05T07:50:00Z</dcterms:modified>
</cp:coreProperties>
</file>