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2B64" w14:textId="37C782E5" w:rsidR="00792627" w:rsidRDefault="00792627" w:rsidP="00792627">
      <w:pPr>
        <w:pStyle w:val="Liturgien1"/>
      </w:pPr>
      <w:r w:rsidRPr="00430199">
        <w:t>OASIS OF PEACE: SPIRITUAL LIFE RESOURCES</w:t>
      </w:r>
    </w:p>
    <w:p w14:paraId="76DBA6D4" w14:textId="39051B43" w:rsidR="00792627" w:rsidRDefault="00792627" w:rsidP="00792627">
      <w:pPr>
        <w:pStyle w:val="NKberschrift1"/>
      </w:pPr>
      <w:r w:rsidRPr="00792627">
        <w:t>OASE DES FRIEDENS: GOTTESDIENSTBUCH</w:t>
      </w:r>
      <w:r>
        <w:t xml:space="preserve"> </w:t>
      </w:r>
      <w:r>
        <w:br/>
        <w:t>1</w:t>
      </w:r>
      <w:r w:rsidRPr="00792627">
        <w:t>1.</w:t>
      </w:r>
      <w:r>
        <w:t xml:space="preserve"> </w:t>
      </w:r>
      <w:r w:rsidRPr="00792627">
        <w:t>Vollversammlung des Ökumenischen Rates der Kirchen</w:t>
      </w:r>
    </w:p>
    <w:p w14:paraId="7161AA45" w14:textId="7B55A7FA" w:rsidR="00792627" w:rsidRDefault="00792627" w:rsidP="00792627">
      <w:pPr>
        <w:pStyle w:val="NKText"/>
      </w:pPr>
      <w:r>
        <w:t>Herausgeber: Ökumenischer Rat der Kirchen</w:t>
      </w:r>
    </w:p>
    <w:p w14:paraId="0FE4D891" w14:textId="31A7D6B6" w:rsidR="00792627" w:rsidRPr="001A1216" w:rsidRDefault="00792627" w:rsidP="00792627">
      <w:pPr>
        <w:pStyle w:val="NKText"/>
      </w:pPr>
      <w:r>
        <w:t xml:space="preserve">Online: </w:t>
      </w:r>
      <w:hyperlink r:id="rId6" w:history="1">
        <w:r w:rsidRPr="003E2565">
          <w:rPr>
            <w:rStyle w:val="Hyperlink"/>
          </w:rPr>
          <w:t>www.oiko</w:t>
        </w:r>
        <w:r w:rsidRPr="003E2565">
          <w:rPr>
            <w:rStyle w:val="Hyperlink"/>
          </w:rPr>
          <w:t>u</w:t>
        </w:r>
        <w:r w:rsidRPr="003E2565">
          <w:rPr>
            <w:rStyle w:val="Hyperlink"/>
          </w:rPr>
          <w:t>mene.org/sites/default/files/2022-08/Oasis-of-Peace_WEB_Pages.pdf</w:t>
        </w:r>
      </w:hyperlink>
    </w:p>
    <w:p w14:paraId="422E2BAF" w14:textId="77777777" w:rsidR="00792627" w:rsidRDefault="00792627" w:rsidP="00792627">
      <w:pPr>
        <w:pStyle w:val="NKberschrift1"/>
      </w:pPr>
      <w:r>
        <w:t>INHALTSVERZEICHNIS</w:t>
      </w:r>
    </w:p>
    <w:p w14:paraId="004EA1DC" w14:textId="5DC7A1C6" w:rsidR="00792627" w:rsidRDefault="00792627" w:rsidP="00792627">
      <w:r>
        <w:t xml:space="preserve">V O R W O R 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XIV</w:t>
      </w:r>
    </w:p>
    <w:p w14:paraId="38246183" w14:textId="77777777" w:rsidR="00792627" w:rsidRDefault="00792627" w:rsidP="00792627"/>
    <w:p w14:paraId="63A41AC2" w14:textId="44637FA3" w:rsidR="00792627" w:rsidRDefault="00792627" w:rsidP="00792627">
      <w:r>
        <w:t>T A G</w:t>
      </w:r>
      <w:r>
        <w:t xml:space="preserve"> </w:t>
      </w:r>
      <w:r>
        <w:t xml:space="preserve">E I N 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30</w:t>
      </w:r>
    </w:p>
    <w:p w14:paraId="29A37A44" w14:textId="77777777" w:rsidR="00792627" w:rsidRDefault="00792627" w:rsidP="00792627">
      <w:r>
        <w:t>Eröffnungsgebet</w:t>
      </w:r>
    </w:p>
    <w:p w14:paraId="17CF0055" w14:textId="77777777" w:rsidR="00792627" w:rsidRDefault="00792627" w:rsidP="00792627"/>
    <w:p w14:paraId="7F96593E" w14:textId="79A21878" w:rsidR="00792627" w:rsidRDefault="00792627" w:rsidP="00792627">
      <w:r>
        <w:t>T A G</w:t>
      </w:r>
      <w:r>
        <w:tab/>
      </w:r>
      <w:r>
        <w:t xml:space="preserve"> Z W E 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78</w:t>
      </w:r>
    </w:p>
    <w:p w14:paraId="45EA97DC" w14:textId="77777777" w:rsidR="00792627" w:rsidRDefault="00792627" w:rsidP="00792627">
      <w:r>
        <w:t>Die Liebe Christi lässt uns die Schöpfung lieben</w:t>
      </w:r>
    </w:p>
    <w:p w14:paraId="41DA9E10" w14:textId="77777777" w:rsidR="00792627" w:rsidRDefault="00792627" w:rsidP="00792627"/>
    <w:p w14:paraId="53D0A1F8" w14:textId="5A91A3AF" w:rsidR="00792627" w:rsidRDefault="00792627" w:rsidP="00792627">
      <w:r>
        <w:t>T A G</w:t>
      </w:r>
      <w:r>
        <w:tab/>
      </w:r>
      <w:r>
        <w:t xml:space="preserve"> D R E 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126</w:t>
      </w:r>
    </w:p>
    <w:p w14:paraId="05E29923" w14:textId="77777777" w:rsidR="00792627" w:rsidRDefault="00792627" w:rsidP="00792627">
      <w:r>
        <w:t>Die Liebe Christi lässt uns lieben</w:t>
      </w:r>
    </w:p>
    <w:p w14:paraId="2F9811E0" w14:textId="77777777" w:rsidR="00792627" w:rsidRDefault="00792627" w:rsidP="00792627"/>
    <w:p w14:paraId="611998B9" w14:textId="20416697" w:rsidR="00792627" w:rsidRDefault="00792627" w:rsidP="00792627">
      <w:r>
        <w:t>T A G</w:t>
      </w:r>
      <w:r>
        <w:tab/>
      </w:r>
      <w:r>
        <w:t xml:space="preserve"> V I E 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162</w:t>
      </w:r>
    </w:p>
    <w:p w14:paraId="2E04D636" w14:textId="77777777" w:rsidR="00792627" w:rsidRDefault="00792627" w:rsidP="00792627">
      <w:r>
        <w:t>Die Liebe Christi lässt uns teilen</w:t>
      </w:r>
    </w:p>
    <w:p w14:paraId="3139427B" w14:textId="77777777" w:rsidR="00792627" w:rsidRDefault="00792627" w:rsidP="00792627"/>
    <w:p w14:paraId="0A9AA9C4" w14:textId="0809658F" w:rsidR="00792627" w:rsidRDefault="00792627" w:rsidP="00792627">
      <w:r>
        <w:t>T A G</w:t>
      </w:r>
      <w:r>
        <w:tab/>
      </w:r>
      <w:r>
        <w:t xml:space="preserve"> S E C H 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200</w:t>
      </w:r>
    </w:p>
    <w:p w14:paraId="6A6F7701" w14:textId="77777777" w:rsidR="00792627" w:rsidRDefault="00792627" w:rsidP="00792627">
      <w:r>
        <w:t>Die Liebe Christi IST Mitgefühl für das Leben</w:t>
      </w:r>
    </w:p>
    <w:p w14:paraId="421C7487" w14:textId="77777777" w:rsidR="00792627" w:rsidRDefault="00792627" w:rsidP="00792627"/>
    <w:p w14:paraId="5135410C" w14:textId="6B89C2FD" w:rsidR="00792627" w:rsidRDefault="00792627" w:rsidP="00792627">
      <w:r>
        <w:t>T A G</w:t>
      </w:r>
      <w:r>
        <w:tab/>
      </w:r>
      <w:r>
        <w:t xml:space="preserve"> S I E B E 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236</w:t>
      </w:r>
    </w:p>
    <w:p w14:paraId="030D417B" w14:textId="77777777" w:rsidR="00792627" w:rsidRDefault="00792627" w:rsidP="00792627">
      <w:r>
        <w:t>Die Liebe Christi lässt uns glauben</w:t>
      </w:r>
    </w:p>
    <w:p w14:paraId="53B61854" w14:textId="77777777" w:rsidR="00792627" w:rsidRDefault="00792627" w:rsidP="00792627"/>
    <w:p w14:paraId="4A27CE0F" w14:textId="1F0A4BEA" w:rsidR="00792627" w:rsidRDefault="00792627" w:rsidP="00792627">
      <w:r>
        <w:t>T A G</w:t>
      </w:r>
      <w:r>
        <w:tab/>
      </w:r>
      <w:r>
        <w:t xml:space="preserve"> A C H 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274</w:t>
      </w:r>
    </w:p>
    <w:p w14:paraId="3F94736F" w14:textId="0BD01E51" w:rsidR="00792627" w:rsidRDefault="00792627" w:rsidP="00792627">
      <w:r>
        <w:t>Die Liebe Christi lässt uns Zeugnis ablegen</w:t>
      </w:r>
    </w:p>
    <w:p w14:paraId="4E0CDF9A" w14:textId="77777777" w:rsidR="00792627" w:rsidRDefault="00792627" w:rsidP="00792627"/>
    <w:p w14:paraId="3D1D45F0" w14:textId="690F07FA" w:rsidR="00792627" w:rsidRDefault="00792627" w:rsidP="00792627">
      <w:r>
        <w:t>T A G</w:t>
      </w:r>
      <w:r>
        <w:tab/>
      </w:r>
      <w:r>
        <w:t xml:space="preserve"> N E U 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314</w:t>
      </w:r>
    </w:p>
    <w:p w14:paraId="2710CF25" w14:textId="77777777" w:rsidR="00792627" w:rsidRDefault="00792627" w:rsidP="00792627">
      <w:r>
        <w:t>Die Liebe Christi verändert die Welt</w:t>
      </w:r>
    </w:p>
    <w:p w14:paraId="7DD42234" w14:textId="77777777" w:rsidR="00792627" w:rsidRDefault="00792627" w:rsidP="00792627"/>
    <w:p w14:paraId="660093E6" w14:textId="4635A6AC" w:rsidR="00B7066E" w:rsidRPr="008832CD" w:rsidRDefault="00792627" w:rsidP="00792627">
      <w:pPr>
        <w:rPr>
          <w:rStyle w:val="Fett"/>
          <w:b w:val="0"/>
          <w:bCs w:val="0"/>
        </w:rPr>
      </w:pPr>
      <w:r>
        <w:t xml:space="preserve">VERZEICHNIS DER LIEDER </w:t>
      </w:r>
      <w:r>
        <w:tab/>
      </w:r>
      <w:r>
        <w:tab/>
      </w:r>
      <w:r>
        <w:tab/>
      </w:r>
      <w:r>
        <w:tab/>
      </w:r>
      <w:r>
        <w:t>327</w:t>
      </w:r>
    </w:p>
    <w:sectPr w:rsidR="00B7066E" w:rsidRPr="008832CD" w:rsidSect="00DE4FB5">
      <w:headerReference w:type="first" r:id="rId7"/>
      <w:footerReference w:type="first" r:id="rId8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161A" w14:textId="77777777" w:rsidR="00B714C6" w:rsidRDefault="00B714C6" w:rsidP="008F37EF">
      <w:r>
        <w:separator/>
      </w:r>
    </w:p>
  </w:endnote>
  <w:endnote w:type="continuationSeparator" w:id="0">
    <w:p w14:paraId="73427ED9" w14:textId="77777777" w:rsidR="00B714C6" w:rsidRDefault="00B714C6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EndPr/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7873" w14:textId="77777777" w:rsidR="00B714C6" w:rsidRDefault="00B714C6" w:rsidP="008F37EF">
      <w:r>
        <w:separator/>
      </w:r>
    </w:p>
  </w:footnote>
  <w:footnote w:type="continuationSeparator" w:id="0">
    <w:p w14:paraId="0574FCCD" w14:textId="77777777" w:rsidR="00B714C6" w:rsidRDefault="00B714C6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36A75"/>
    <w:rsid w:val="000752BC"/>
    <w:rsid w:val="00151B90"/>
    <w:rsid w:val="00206B2F"/>
    <w:rsid w:val="002B3A8C"/>
    <w:rsid w:val="002B4FC0"/>
    <w:rsid w:val="002F4ACA"/>
    <w:rsid w:val="003277ED"/>
    <w:rsid w:val="003E35A2"/>
    <w:rsid w:val="004F6295"/>
    <w:rsid w:val="004F69B5"/>
    <w:rsid w:val="004F6BF0"/>
    <w:rsid w:val="00526BB3"/>
    <w:rsid w:val="00560356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92627"/>
    <w:rsid w:val="007C1D84"/>
    <w:rsid w:val="008215FF"/>
    <w:rsid w:val="00827435"/>
    <w:rsid w:val="008832CD"/>
    <w:rsid w:val="00891BF9"/>
    <w:rsid w:val="008A08E0"/>
    <w:rsid w:val="008D7B07"/>
    <w:rsid w:val="008E6670"/>
    <w:rsid w:val="008F37EF"/>
    <w:rsid w:val="00941F8D"/>
    <w:rsid w:val="00982757"/>
    <w:rsid w:val="00A04CEA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E744B"/>
    <w:rsid w:val="00CF43BE"/>
    <w:rsid w:val="00DE4FB5"/>
    <w:rsid w:val="00E234B2"/>
    <w:rsid w:val="00EC570C"/>
    <w:rsid w:val="00F14F5B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79262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2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koumene.org/sites/default/files/2022-08/Oasis-of-Peace_WEB_Page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2</cp:revision>
  <cp:lastPrinted>2020-05-08T10:33:00Z</cp:lastPrinted>
  <dcterms:created xsi:type="dcterms:W3CDTF">2024-06-03T12:51:00Z</dcterms:created>
  <dcterms:modified xsi:type="dcterms:W3CDTF">2024-06-03T12:51:00Z</dcterms:modified>
</cp:coreProperties>
</file>