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DE87E" w14:textId="77777777" w:rsidR="0049582D" w:rsidRDefault="0049582D" w:rsidP="0049582D">
      <w:pPr>
        <w:pStyle w:val="Liturgien1"/>
      </w:pPr>
      <w:r w:rsidRPr="00306B6F">
        <w:t>Scherben</w:t>
      </w:r>
      <w:r w:rsidRPr="00661D25">
        <w:t xml:space="preserve"> an der Krippe</w:t>
      </w:r>
      <w:r>
        <w:t xml:space="preserve"> – Gebet </w:t>
      </w:r>
      <w:r w:rsidRPr="0049582D">
        <w:t>für einen Abendgottesdienst zwischen den Jahren</w:t>
      </w:r>
    </w:p>
    <w:p w14:paraId="585B1F77" w14:textId="1705BDD2" w:rsidR="0049582D" w:rsidRDefault="0049582D" w:rsidP="0049582D">
      <w:r w:rsidRPr="0049582D">
        <w:t xml:space="preserve">In der weihnachtlich geschmückten Kirche ist Zeit für Erinnerung, Trauer, Klage und Stille. Der Vers </w:t>
      </w:r>
      <w:r w:rsidRPr="0049582D">
        <w:t>„</w:t>
      </w:r>
      <w:r w:rsidRPr="0049582D">
        <w:t>Herr bleibe bei uns, denn es wird Abend werden</w:t>
      </w:r>
      <w:r w:rsidRPr="0049582D">
        <w:t>“</w:t>
      </w:r>
      <w:r w:rsidRPr="0049582D">
        <w:t xml:space="preserve"> (</w:t>
      </w:r>
      <w:proofErr w:type="spellStart"/>
      <w:r w:rsidRPr="0049582D">
        <w:t>Lk</w:t>
      </w:r>
      <w:proofErr w:type="spellEnd"/>
      <w:r w:rsidRPr="0049582D">
        <w:t xml:space="preserve"> 24,29) klingt durch Gottesdienst</w:t>
      </w:r>
      <w:r>
        <w:t xml:space="preserve"> oder Andacht</w:t>
      </w:r>
      <w:r w:rsidRPr="0049582D">
        <w:t>. Mit einer Scherbe können Menschen an die Krippe legen, was für sie im Transformationsprozess</w:t>
      </w:r>
      <w:r>
        <w:t xml:space="preserve"> (und darüber hinaus im zu Ende gehenden Jahr)</w:t>
      </w:r>
      <w:r w:rsidRPr="0049582D">
        <w:t xml:space="preserve"> zerbrochen ist. Dort werden die Menschen auch </w:t>
      </w:r>
      <w:r>
        <w:t xml:space="preserve">mit einem persönlichen Segen </w:t>
      </w:r>
      <w:r w:rsidRPr="0049582D">
        <w:t xml:space="preserve">gesegnet. Am Ende steht das Weihnachtslied </w:t>
      </w:r>
      <w:r>
        <w:t>„</w:t>
      </w:r>
      <w:r w:rsidRPr="0049582D">
        <w:t>Es wird nicht immer dunkel sein</w:t>
      </w:r>
      <w:r>
        <w:t>“</w:t>
      </w:r>
      <w:r w:rsidRPr="0049582D">
        <w:t xml:space="preserve">. </w:t>
      </w:r>
    </w:p>
    <w:p w14:paraId="1996F27E" w14:textId="3A07CD48" w:rsidR="0049582D" w:rsidRPr="0049582D" w:rsidRDefault="0049582D" w:rsidP="0049582D">
      <w:r w:rsidRPr="0049582D">
        <w:t xml:space="preserve">Ein zusätzlicher Text, der Trauer und Hoffnung in allem Zerbrochenen ausdrückt, ist das Gedicht </w:t>
      </w:r>
      <w:r>
        <w:t>„</w:t>
      </w:r>
      <w:r w:rsidRPr="0049582D">
        <w:t>Wie Dinge aus Ton</w:t>
      </w:r>
      <w:r>
        <w:t>“</w:t>
      </w:r>
      <w:r w:rsidRPr="0049582D">
        <w:t xml:space="preserve"> von Reiner Kunze (Reiner Kunze, </w:t>
      </w:r>
      <w:proofErr w:type="spellStart"/>
      <w:r w:rsidRPr="0049582D">
        <w:t>zimmerlautstärke</w:t>
      </w:r>
      <w:proofErr w:type="spellEnd"/>
      <w:r w:rsidRPr="0049582D">
        <w:t xml:space="preserve">, </w:t>
      </w:r>
      <w:proofErr w:type="spellStart"/>
      <w:r w:rsidRPr="0049582D">
        <w:t>gedichte</w:t>
      </w:r>
      <w:proofErr w:type="spellEnd"/>
      <w:r w:rsidRPr="0049582D">
        <w:t xml:space="preserve">, </w:t>
      </w:r>
      <w:proofErr w:type="spellStart"/>
      <w:r w:rsidRPr="0049582D">
        <w:t>fischer</w:t>
      </w:r>
      <w:proofErr w:type="spellEnd"/>
      <w:r w:rsidRPr="0049582D">
        <w:t xml:space="preserve"> 1977). Es kann als Impuls zu Beginn der Andacht gelesen werden.</w:t>
      </w:r>
    </w:p>
    <w:p w14:paraId="4EE17FED" w14:textId="77777777" w:rsidR="0049582D" w:rsidRPr="0049582D" w:rsidRDefault="0049582D" w:rsidP="0049582D">
      <w:r w:rsidRPr="0049582D">
        <w:t xml:space="preserve">Die Scherben können z.B. aus schlichten unglasierten Tonblumentöpfen sein. Vor dem Zerklopfen oder auf den Boden werfen, steckt man sie in einen Stoffbeutel. </w:t>
      </w:r>
    </w:p>
    <w:p w14:paraId="547FE770" w14:textId="7BDC04BC" w:rsidR="0049582D" w:rsidRDefault="0049582D" w:rsidP="0049582D">
      <w:pPr>
        <w:pStyle w:val="NKberschrift1"/>
      </w:pPr>
      <w:r>
        <w:t>Ablauf</w:t>
      </w:r>
    </w:p>
    <w:p w14:paraId="49DE861C" w14:textId="77777777" w:rsidR="0049582D" w:rsidRDefault="0049582D" w:rsidP="0049582D">
      <w:r>
        <w:t>EG 483 „Herr bleibe bei uns“ (Kanon)</w:t>
      </w:r>
    </w:p>
    <w:p w14:paraId="78CBB284" w14:textId="77777777" w:rsidR="0049582D" w:rsidRDefault="0049582D" w:rsidP="0049582D"/>
    <w:p w14:paraId="398C63B2" w14:textId="77777777" w:rsidR="0049582D" w:rsidRPr="00BC6428" w:rsidRDefault="0049582D" w:rsidP="0049582D">
      <w:r w:rsidRPr="0049582D">
        <w:rPr>
          <w:i/>
          <w:iCs/>
        </w:rPr>
        <w:t>Gott bleibe bei uns, denn es will Abend werden.</w:t>
      </w:r>
      <w:r w:rsidRPr="00BC6428">
        <w:t xml:space="preserve"> (</w:t>
      </w:r>
      <w:proofErr w:type="spellStart"/>
      <w:r w:rsidRPr="00BC6428">
        <w:t>Lk</w:t>
      </w:r>
      <w:proofErr w:type="spellEnd"/>
      <w:r w:rsidRPr="00BC6428">
        <w:t xml:space="preserve"> 24,29)</w:t>
      </w:r>
    </w:p>
    <w:p w14:paraId="59D97350" w14:textId="77777777" w:rsidR="0049582D" w:rsidRPr="00BC6428" w:rsidRDefault="0049582D" w:rsidP="0049582D">
      <w:r w:rsidRPr="00BC6428">
        <w:t>Der Tag hat sich geneigt und meine Hände sind leer.</w:t>
      </w:r>
    </w:p>
    <w:p w14:paraId="0629A121" w14:textId="77777777" w:rsidR="0049582D" w:rsidRPr="00BC6428" w:rsidRDefault="0049582D" w:rsidP="0049582D">
      <w:r w:rsidRPr="00BC6428">
        <w:t>Wofür ich gestritten und was ich erhofft habe, ist dürrer Reis.</w:t>
      </w:r>
    </w:p>
    <w:p w14:paraId="06171308" w14:textId="77777777" w:rsidR="0049582D" w:rsidRPr="00BC6428" w:rsidRDefault="0049582D" w:rsidP="0049582D">
      <w:r w:rsidRPr="00BC6428">
        <w:t>Selbst die Flamme meines Zornes ist verloschen.</w:t>
      </w:r>
    </w:p>
    <w:p w14:paraId="3E41DB8B" w14:textId="77777777" w:rsidR="0049582D" w:rsidRDefault="0049582D" w:rsidP="0049582D">
      <w:r w:rsidRPr="00BC6428">
        <w:t>Was werden wir tun, ohne</w:t>
      </w:r>
      <w:r>
        <w:t xml:space="preserve"> unsere Kirche?</w:t>
      </w:r>
    </w:p>
    <w:p w14:paraId="7F9041D4" w14:textId="77777777" w:rsidR="0049582D" w:rsidRDefault="0049582D" w:rsidP="0049582D">
      <w:r>
        <w:t xml:space="preserve">Wohin werden </w:t>
      </w:r>
      <w:r w:rsidRPr="00C10B99">
        <w:t>wir</w:t>
      </w:r>
      <w:r>
        <w:t xml:space="preserve"> uns wenden, ohne Musik?</w:t>
      </w:r>
    </w:p>
    <w:p w14:paraId="5C3A5627" w14:textId="77777777" w:rsidR="0049582D" w:rsidRDefault="0049582D" w:rsidP="0049582D">
      <w:r>
        <w:t>Wer spricht Trost zu</w:t>
      </w:r>
    </w:p>
    <w:p w14:paraId="450804FD" w14:textId="77777777" w:rsidR="0049582D" w:rsidRDefault="0049582D" w:rsidP="0049582D">
      <w:r>
        <w:t>und welches Kind wird durch Pfützen hüpfen</w:t>
      </w:r>
    </w:p>
    <w:p w14:paraId="5FB42A30" w14:textId="77777777" w:rsidR="0049582D" w:rsidRDefault="0049582D" w:rsidP="0049582D">
      <w:r>
        <w:t xml:space="preserve">auf dem kurzen Weg vom Frühstückstisch zur offenen Tür, </w:t>
      </w:r>
      <w:r>
        <w:br/>
        <w:t>hinter der die Kerzen brennen und die Orgel schon spielt?</w:t>
      </w:r>
    </w:p>
    <w:p w14:paraId="1DC349D5" w14:textId="77777777" w:rsidR="0049582D" w:rsidRDefault="0049582D" w:rsidP="0049582D"/>
    <w:p w14:paraId="67F43469" w14:textId="77777777" w:rsidR="0049582D" w:rsidRDefault="0049582D" w:rsidP="0049582D">
      <w:r>
        <w:t>Bleibe bei uns Gott, denn der Abend findet meine Tränen nicht mehr.</w:t>
      </w:r>
    </w:p>
    <w:p w14:paraId="1E8B9DA7" w14:textId="77777777" w:rsidR="0049582D" w:rsidRDefault="0049582D" w:rsidP="0049582D">
      <w:r>
        <w:t>Nur noch Vernunft und Bitterkeit.</w:t>
      </w:r>
    </w:p>
    <w:p w14:paraId="6D2BCCA8" w14:textId="77777777" w:rsidR="0049582D" w:rsidRDefault="0049582D" w:rsidP="0049582D"/>
    <w:p w14:paraId="445743B0" w14:textId="77777777" w:rsidR="0049582D" w:rsidRDefault="0049582D" w:rsidP="0049582D">
      <w:r>
        <w:t>Bist du nicht gerade in unsere Welt gekommen?</w:t>
      </w:r>
    </w:p>
    <w:p w14:paraId="62CC9E1D" w14:textId="77777777" w:rsidR="0049582D" w:rsidRDefault="0049582D" w:rsidP="0049582D">
      <w:r>
        <w:t>Liegst du nicht zart und verletzlich in der Krippe: Zeichen allen Neubeginns?</w:t>
      </w:r>
    </w:p>
    <w:p w14:paraId="5EDA9CF1" w14:textId="77777777" w:rsidR="0049582D" w:rsidRDefault="0049582D" w:rsidP="0049582D"/>
    <w:p w14:paraId="03C3C4A9" w14:textId="77777777" w:rsidR="0049582D" w:rsidRDefault="0049582D" w:rsidP="0049582D">
      <w:r>
        <w:t>Sieh her. Meine Scherben bringe ich.</w:t>
      </w:r>
    </w:p>
    <w:p w14:paraId="085C4B95" w14:textId="77777777" w:rsidR="0049582D" w:rsidRDefault="0049582D" w:rsidP="0049582D">
      <w:r>
        <w:t xml:space="preserve">Nimm sie zu dir. </w:t>
      </w:r>
    </w:p>
    <w:p w14:paraId="57CC51D8" w14:textId="77777777" w:rsidR="0049582D" w:rsidRDefault="0049582D" w:rsidP="0049582D">
      <w:r>
        <w:t xml:space="preserve">Mache Zukunft daraus und Segen, </w:t>
      </w:r>
    </w:p>
    <w:p w14:paraId="546CA695" w14:textId="77777777" w:rsidR="0049582D" w:rsidRDefault="0049582D" w:rsidP="0049582D">
      <w:pPr>
        <w:rPr>
          <w:i/>
          <w:iCs/>
        </w:rPr>
      </w:pPr>
      <w:r w:rsidRPr="00661D25">
        <w:rPr>
          <w:i/>
          <w:iCs/>
        </w:rPr>
        <w:t xml:space="preserve">Denn wir sind der Ton und du unser Bildner, </w:t>
      </w:r>
    </w:p>
    <w:p w14:paraId="673F772C" w14:textId="77777777" w:rsidR="0049582D" w:rsidRDefault="0049582D" w:rsidP="0049582D">
      <w:r w:rsidRPr="00661D25">
        <w:rPr>
          <w:i/>
          <w:iCs/>
        </w:rPr>
        <w:lastRenderedPageBreak/>
        <w:t>und wir alle sind das Werk deiner Hand.</w:t>
      </w:r>
      <w:r w:rsidRPr="00BD4996">
        <w:t xml:space="preserve"> (</w:t>
      </w:r>
      <w:proofErr w:type="spellStart"/>
      <w:r w:rsidRPr="00BD4996">
        <w:t>Je</w:t>
      </w:r>
      <w:r>
        <w:t>s</w:t>
      </w:r>
      <w:proofErr w:type="spellEnd"/>
      <w:r w:rsidRPr="00BD4996">
        <w:t xml:space="preserve"> 64,7)</w:t>
      </w:r>
    </w:p>
    <w:p w14:paraId="08CBB30C" w14:textId="77777777" w:rsidR="0049582D" w:rsidRDefault="0049582D" w:rsidP="0049582D">
      <w:r>
        <w:t>Amen.</w:t>
      </w:r>
    </w:p>
    <w:p w14:paraId="09A08198" w14:textId="77777777" w:rsidR="0049582D" w:rsidRDefault="0049582D" w:rsidP="0049582D"/>
    <w:p w14:paraId="6D985A77" w14:textId="77777777" w:rsidR="0049582D" w:rsidRDefault="0049582D" w:rsidP="0049582D">
      <w:proofErr w:type="spellStart"/>
      <w:r>
        <w:t>EGplus</w:t>
      </w:r>
      <w:proofErr w:type="spellEnd"/>
      <w:r>
        <w:t xml:space="preserve"> 4, Es wird nicht immer dunkel sein</w:t>
      </w:r>
    </w:p>
    <w:p w14:paraId="0578CF33" w14:textId="77777777" w:rsidR="007B5E9C" w:rsidRPr="007B5E9C" w:rsidRDefault="007B5E9C" w:rsidP="007B5E9C">
      <w:pPr>
        <w:pStyle w:val="NKText"/>
      </w:pPr>
    </w:p>
    <w:p w14:paraId="5B37209A" w14:textId="160BC453" w:rsidR="007B5E9C" w:rsidRPr="007B5E9C" w:rsidRDefault="007B5E9C" w:rsidP="0049582D">
      <w:pPr>
        <w:pStyle w:val="NKTextklein"/>
      </w:pPr>
      <w:r>
        <w:t xml:space="preserve">Idee/Autorin: </w:t>
      </w:r>
      <w:r w:rsidR="0049582D">
        <w:t>Dr. Ingeborg Löwisch, Gottesdienstkultur der Nordkirche</w:t>
      </w:r>
    </w:p>
    <w:sectPr w:rsidR="007B5E9C" w:rsidRPr="007B5E9C" w:rsidSect="0049582D">
      <w:headerReference w:type="first" r:id="rId6"/>
      <w:footerReference w:type="first" r:id="rId7"/>
      <w:pgSz w:w="11906" w:h="16838"/>
      <w:pgMar w:top="1784" w:right="1417" w:bottom="851" w:left="1417" w:header="708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66D38" w14:textId="77777777" w:rsidR="008422BC" w:rsidRDefault="008422BC" w:rsidP="008F37EF">
      <w:r>
        <w:separator/>
      </w:r>
    </w:p>
  </w:endnote>
  <w:endnote w:type="continuationSeparator" w:id="0">
    <w:p w14:paraId="327DC1C7" w14:textId="77777777" w:rsidR="008422BC" w:rsidRDefault="008422BC" w:rsidP="008F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9321134"/>
      <w:docPartObj>
        <w:docPartGallery w:val="Page Numbers (Bottom of Page)"/>
        <w:docPartUnique/>
      </w:docPartObj>
    </w:sdtPr>
    <w:sdtContent>
      <w:p w14:paraId="7C63B327" w14:textId="1D17C079" w:rsidR="006F7909" w:rsidRDefault="00A04CEA" w:rsidP="00A04CEA">
        <w:pPr>
          <w:pStyle w:val="NKTextklein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80441" w14:textId="77777777" w:rsidR="008422BC" w:rsidRDefault="008422BC" w:rsidP="008F37EF">
      <w:r>
        <w:separator/>
      </w:r>
    </w:p>
  </w:footnote>
  <w:footnote w:type="continuationSeparator" w:id="0">
    <w:p w14:paraId="4FD83913" w14:textId="77777777" w:rsidR="008422BC" w:rsidRDefault="008422BC" w:rsidP="008F3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06B46" w14:textId="77777777" w:rsidR="006F7909" w:rsidRDefault="006F7909" w:rsidP="008F37EF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1" wp14:anchorId="41C85010" wp14:editId="3CB443D0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87846364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36A75"/>
    <w:rsid w:val="000752BC"/>
    <w:rsid w:val="000B7681"/>
    <w:rsid w:val="00151B90"/>
    <w:rsid w:val="00206B2F"/>
    <w:rsid w:val="00293AAD"/>
    <w:rsid w:val="002B3A8C"/>
    <w:rsid w:val="002B4FC0"/>
    <w:rsid w:val="002F4ACA"/>
    <w:rsid w:val="003277ED"/>
    <w:rsid w:val="003E35A2"/>
    <w:rsid w:val="00493922"/>
    <w:rsid w:val="0049582D"/>
    <w:rsid w:val="004F6295"/>
    <w:rsid w:val="004F69B5"/>
    <w:rsid w:val="004F6BF0"/>
    <w:rsid w:val="00526BB3"/>
    <w:rsid w:val="00560356"/>
    <w:rsid w:val="00576FE9"/>
    <w:rsid w:val="00577365"/>
    <w:rsid w:val="00585707"/>
    <w:rsid w:val="00597A89"/>
    <w:rsid w:val="005A28A6"/>
    <w:rsid w:val="005C6DAD"/>
    <w:rsid w:val="005E268D"/>
    <w:rsid w:val="005E30A8"/>
    <w:rsid w:val="00640E07"/>
    <w:rsid w:val="006746A9"/>
    <w:rsid w:val="006F7909"/>
    <w:rsid w:val="00776C2D"/>
    <w:rsid w:val="007B5E9C"/>
    <w:rsid w:val="007C1D84"/>
    <w:rsid w:val="008215FF"/>
    <w:rsid w:val="00827435"/>
    <w:rsid w:val="008422BC"/>
    <w:rsid w:val="008832CD"/>
    <w:rsid w:val="00891BF9"/>
    <w:rsid w:val="008A08E0"/>
    <w:rsid w:val="008D04D1"/>
    <w:rsid w:val="008E6670"/>
    <w:rsid w:val="008F37EF"/>
    <w:rsid w:val="00941F8D"/>
    <w:rsid w:val="00982757"/>
    <w:rsid w:val="009F49BA"/>
    <w:rsid w:val="00A04CEA"/>
    <w:rsid w:val="00A70A7C"/>
    <w:rsid w:val="00AA77DD"/>
    <w:rsid w:val="00AB76AF"/>
    <w:rsid w:val="00AD29EA"/>
    <w:rsid w:val="00AD7ED8"/>
    <w:rsid w:val="00B04AAF"/>
    <w:rsid w:val="00B317CD"/>
    <w:rsid w:val="00B345E3"/>
    <w:rsid w:val="00B7066E"/>
    <w:rsid w:val="00B714C6"/>
    <w:rsid w:val="00B9436C"/>
    <w:rsid w:val="00BD6F14"/>
    <w:rsid w:val="00BF4199"/>
    <w:rsid w:val="00BF5D61"/>
    <w:rsid w:val="00C002DC"/>
    <w:rsid w:val="00C94FD3"/>
    <w:rsid w:val="00CC23DB"/>
    <w:rsid w:val="00CC5B6C"/>
    <w:rsid w:val="00CE744B"/>
    <w:rsid w:val="00CF43BE"/>
    <w:rsid w:val="00CF5B23"/>
    <w:rsid w:val="00DE4FB5"/>
    <w:rsid w:val="00E234B2"/>
    <w:rsid w:val="00E77145"/>
    <w:rsid w:val="00EC570C"/>
    <w:rsid w:val="00F14F5B"/>
    <w:rsid w:val="00F1587B"/>
    <w:rsid w:val="00F5333D"/>
    <w:rsid w:val="00F6206D"/>
    <w:rsid w:val="00F80496"/>
    <w:rsid w:val="00FE02AA"/>
    <w:rsid w:val="00FE0E45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590745"/>
  <w15:docId w15:val="{59B2CD39-CCE2-466B-9A20-6046F058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37EF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04D1"/>
    <w:pPr>
      <w:keepNext/>
      <w:keepLines/>
      <w:spacing w:before="240" w:after="120" w:line="360" w:lineRule="auto"/>
      <w:outlineLvl w:val="0"/>
    </w:pPr>
    <w:rPr>
      <w:rFonts w:ascii="Times New Roman" w:eastAsiaTheme="majorEastAsia" w:hAnsi="Times New Roman" w:cs="Times New Roman"/>
      <w:b/>
      <w:bCs/>
      <w:color w:val="auto"/>
      <w:kern w:val="2"/>
      <w:sz w:val="28"/>
      <w:szCs w:val="28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4958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link w:val="NKberschrift1Zchn"/>
    <w:qFormat/>
    <w:rsid w:val="00A04CEA"/>
    <w:pPr>
      <w:spacing w:before="360" w:after="12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NKberschrift1"/>
    <w:link w:val="Liturgien1Zchn"/>
    <w:qFormat/>
    <w:rsid w:val="00B317CD"/>
    <w:pPr>
      <w:spacing w:after="240"/>
    </w:pPr>
    <w:rPr>
      <w:sz w:val="40"/>
      <w:szCs w:val="40"/>
    </w:rPr>
  </w:style>
  <w:style w:type="character" w:customStyle="1" w:styleId="NKberschrift1Zchn">
    <w:name w:val="NK Überschrift 1 Zchn"/>
    <w:basedOn w:val="Absatz-Standardschriftart"/>
    <w:link w:val="NKberschrift1"/>
    <w:rsid w:val="00A04CEA"/>
    <w:rPr>
      <w:rFonts w:ascii="Arial" w:eastAsia="Calibri" w:hAnsi="Arial" w:cs="Arial"/>
      <w:b/>
      <w:color w:val="783378"/>
      <w:sz w:val="30"/>
      <w:szCs w:val="30"/>
    </w:rPr>
  </w:style>
  <w:style w:type="character" w:customStyle="1" w:styleId="Liturgien1Zchn">
    <w:name w:val="Liturgien 1 Zchn"/>
    <w:basedOn w:val="NKberschrift1Zchn"/>
    <w:link w:val="Liturgien1"/>
    <w:rsid w:val="00B317CD"/>
    <w:rPr>
      <w:rFonts w:ascii="Arial" w:eastAsia="Calibri" w:hAnsi="Arial" w:cs="Arial"/>
      <w:b/>
      <w:color w:val="783378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04D1"/>
    <w:rPr>
      <w:rFonts w:ascii="Times New Roman" w:eastAsiaTheme="majorEastAsia" w:hAnsi="Times New Roman" w:cs="Times New Roman"/>
      <w:b/>
      <w:bCs/>
      <w:kern w:val="2"/>
      <w:sz w:val="28"/>
      <w:szCs w:val="28"/>
      <w14:ligatures w14:val="standardContextual"/>
    </w:rPr>
  </w:style>
  <w:style w:type="paragraph" w:styleId="Titel">
    <w:name w:val="Title"/>
    <w:basedOn w:val="Standard"/>
    <w:next w:val="Standard"/>
    <w:link w:val="TitelZchn"/>
    <w:uiPriority w:val="10"/>
    <w:qFormat/>
    <w:rsid w:val="008D04D1"/>
    <w:pPr>
      <w:spacing w:before="120" w:after="120" w:line="360" w:lineRule="auto"/>
      <w:contextualSpacing/>
    </w:pPr>
    <w:rPr>
      <w:rFonts w:asciiTheme="majorHAnsi" w:eastAsiaTheme="majorEastAsia" w:hAnsiTheme="majorHAnsi" w:cstheme="majorBidi"/>
      <w:b/>
      <w:color w:val="auto"/>
      <w:spacing w:val="5"/>
      <w:kern w:val="28"/>
      <w:sz w:val="36"/>
      <w:szCs w:val="5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D04D1"/>
    <w:rPr>
      <w:rFonts w:asciiTheme="majorHAnsi" w:eastAsiaTheme="majorEastAsia" w:hAnsiTheme="majorHAnsi" w:cstheme="majorBidi"/>
      <w:b/>
      <w:spacing w:val="5"/>
      <w:kern w:val="28"/>
      <w:sz w:val="36"/>
      <w:szCs w:val="52"/>
      <w14:ligatures w14:val="standardContextua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04D1"/>
    <w:pPr>
      <w:numPr>
        <w:ilvl w:val="1"/>
      </w:numPr>
      <w:spacing w:after="160" w:line="360" w:lineRule="auto"/>
    </w:pPr>
    <w:rPr>
      <w:rFonts w:ascii="Times New Roman" w:eastAsiaTheme="minorEastAsia" w:hAnsi="Times New Roman" w:cstheme="minorBidi"/>
      <w:color w:val="5A5A5A" w:themeColor="text1" w:themeTint="A5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04D1"/>
    <w:rPr>
      <w:rFonts w:ascii="Times New Roman" w:hAnsi="Times New Roman"/>
      <w:color w:val="5A5A5A" w:themeColor="text1" w:themeTint="A5"/>
      <w:spacing w:val="15"/>
      <w:kern w:val="2"/>
      <w:sz w:val="28"/>
      <w:szCs w:val="28"/>
      <w14:ligatures w14:val="standardContextual"/>
    </w:rPr>
  </w:style>
  <w:style w:type="table" w:styleId="Tabellenraster">
    <w:name w:val="Table Grid"/>
    <w:basedOn w:val="NormaleTabelle"/>
    <w:uiPriority w:val="59"/>
    <w:rsid w:val="009F49BA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958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2</Pages>
  <Words>279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2020-05-08T10:33:00Z</cp:lastPrinted>
  <dcterms:created xsi:type="dcterms:W3CDTF">2024-06-04T20:25:00Z</dcterms:created>
  <dcterms:modified xsi:type="dcterms:W3CDTF">2024-06-04T20:30:00Z</dcterms:modified>
</cp:coreProperties>
</file>