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BA6F" w14:textId="77777777" w:rsidR="00BE2FE1" w:rsidRPr="00AF310C" w:rsidRDefault="00BE2FE1" w:rsidP="00BE2FE1">
      <w:pPr>
        <w:pStyle w:val="Liturgien1"/>
      </w:pPr>
      <w:r w:rsidRPr="00306B6F">
        <w:t>Segensgebet</w:t>
      </w:r>
      <w:r w:rsidRPr="00AF310C">
        <w:t>: Segen für einen Sprung</w:t>
      </w:r>
    </w:p>
    <w:p w14:paraId="7BF8FB0E" w14:textId="77777777" w:rsidR="00BE2FE1" w:rsidRPr="007F5730" w:rsidRDefault="00BE2FE1" w:rsidP="00BE2FE1">
      <w:pPr>
        <w:pStyle w:val="NKText"/>
      </w:pPr>
      <w:bookmarkStart w:id="0" w:name="_Hlk152946172"/>
      <w:r w:rsidRPr="007F5730">
        <w:t>Mögest du mit Liebe auf das schauen, was du hinter dir lässt.</w:t>
      </w:r>
    </w:p>
    <w:p w14:paraId="19C433E9" w14:textId="77777777" w:rsidR="00BE2FE1" w:rsidRDefault="00BE2FE1" w:rsidP="00BE2FE1">
      <w:pPr>
        <w:pStyle w:val="NKText"/>
      </w:pPr>
      <w:r w:rsidRPr="000105CC">
        <w:t>Mögest du dich abstoßen mit leichtem Gepäck.</w:t>
      </w:r>
    </w:p>
    <w:bookmarkEnd w:id="0"/>
    <w:p w14:paraId="170833CF" w14:textId="77777777" w:rsidR="00BE2FE1" w:rsidRPr="000105CC" w:rsidRDefault="00BE2FE1" w:rsidP="00BE2FE1">
      <w:pPr>
        <w:pStyle w:val="NKText"/>
      </w:pPr>
      <w:r>
        <w:t>Schwerelos, pochendes Herz</w:t>
      </w:r>
      <w:r w:rsidRPr="000105CC">
        <w:t xml:space="preserve"> zwischen Himmel und Erde.</w:t>
      </w:r>
    </w:p>
    <w:p w14:paraId="30B84E96" w14:textId="77777777" w:rsidR="00BE2FE1" w:rsidRDefault="00BE2FE1" w:rsidP="00BE2FE1">
      <w:pPr>
        <w:pStyle w:val="NKText"/>
      </w:pPr>
    </w:p>
    <w:p w14:paraId="29ABA7C9" w14:textId="77777777" w:rsidR="00BE2FE1" w:rsidRDefault="00BE2FE1" w:rsidP="00BE2FE1">
      <w:pPr>
        <w:pStyle w:val="NKText"/>
      </w:pPr>
      <w:r w:rsidRPr="000105CC">
        <w:t xml:space="preserve">Möge Neugier um deine Gedanken </w:t>
      </w:r>
      <w:r>
        <w:t>streifen</w:t>
      </w:r>
      <w:r w:rsidRPr="000105CC">
        <w:t xml:space="preserve">, wie </w:t>
      </w:r>
      <w:r>
        <w:t xml:space="preserve">junge </w:t>
      </w:r>
      <w:r w:rsidRPr="000105CC">
        <w:t>Katzen</w:t>
      </w:r>
      <w:r>
        <w:t>,</w:t>
      </w:r>
    </w:p>
    <w:p w14:paraId="395094F3" w14:textId="77777777" w:rsidR="00BE2FE1" w:rsidRDefault="00BE2FE1" w:rsidP="00BE2FE1">
      <w:pPr>
        <w:pStyle w:val="NKText"/>
      </w:pPr>
      <w:r>
        <w:t xml:space="preserve">Und </w:t>
      </w:r>
      <w:r w:rsidRPr="000105CC">
        <w:t>Vertrauen deine Augen offenhalten</w:t>
      </w:r>
      <w:r>
        <w:t>.</w:t>
      </w:r>
    </w:p>
    <w:p w14:paraId="636EFA54" w14:textId="77777777" w:rsidR="00BE2FE1" w:rsidRDefault="00BE2FE1" w:rsidP="00BE2FE1">
      <w:pPr>
        <w:pStyle w:val="NKText"/>
      </w:pPr>
      <w:r>
        <w:t>Mögen Engel dir zuflüstern: jetzt ist der Moment!</w:t>
      </w:r>
    </w:p>
    <w:p w14:paraId="3386505E" w14:textId="77777777" w:rsidR="00BE2FE1" w:rsidRDefault="00BE2FE1" w:rsidP="00BE2FE1">
      <w:pPr>
        <w:pStyle w:val="NKText"/>
      </w:pPr>
    </w:p>
    <w:p w14:paraId="42C5F68C" w14:textId="77777777" w:rsidR="00BE2FE1" w:rsidRPr="000105CC" w:rsidRDefault="00BE2FE1" w:rsidP="00BE2FE1">
      <w:pPr>
        <w:pStyle w:val="NKText"/>
      </w:pPr>
      <w:r w:rsidRPr="000105CC">
        <w:t>Möge der Aufprall deine Knochen schonen.</w:t>
      </w:r>
    </w:p>
    <w:p w14:paraId="3F902EE1" w14:textId="77777777" w:rsidR="00BE2FE1" w:rsidRDefault="00BE2FE1" w:rsidP="00BE2FE1">
      <w:pPr>
        <w:pStyle w:val="NKText"/>
      </w:pPr>
      <w:r w:rsidRPr="000105CC">
        <w:t xml:space="preserve">Mögest du Zeit haben wahrzunehmen, wo du gelandet bist. </w:t>
      </w:r>
    </w:p>
    <w:p w14:paraId="1963354C" w14:textId="77777777" w:rsidR="00BE2FE1" w:rsidRDefault="00BE2FE1" w:rsidP="00BE2FE1">
      <w:pPr>
        <w:pStyle w:val="NKText"/>
      </w:pPr>
      <w:r w:rsidRPr="000105CC">
        <w:t>Langsam, langsam</w:t>
      </w:r>
      <w:r>
        <w:t>.</w:t>
      </w:r>
    </w:p>
    <w:p w14:paraId="0E0069FF" w14:textId="77777777" w:rsidR="00BE2FE1" w:rsidRDefault="00BE2FE1" w:rsidP="00BE2FE1">
      <w:pPr>
        <w:pStyle w:val="NKText"/>
      </w:pPr>
      <w:r w:rsidRPr="000105CC">
        <w:t>Möge sich für dich der Name Gottes</w:t>
      </w:r>
      <w:r w:rsidRPr="005F5C39">
        <w:t xml:space="preserve"> </w:t>
      </w:r>
      <w:r w:rsidRPr="000105CC">
        <w:t>entfalten</w:t>
      </w:r>
      <w:r>
        <w:t>. W</w:t>
      </w:r>
      <w:r w:rsidRPr="000105CC">
        <w:t xml:space="preserve">ie eine Blüte: </w:t>
      </w:r>
    </w:p>
    <w:p w14:paraId="40EF16C1" w14:textId="77777777" w:rsidR="00BE2FE1" w:rsidRDefault="00BE2FE1" w:rsidP="00BE2FE1">
      <w:pPr>
        <w:pStyle w:val="NKText"/>
      </w:pPr>
      <w:r w:rsidRPr="000105CC">
        <w:t xml:space="preserve">Immanuel. </w:t>
      </w:r>
      <w:r>
        <w:t>Gott m</w:t>
      </w:r>
      <w:r w:rsidRPr="000105CC">
        <w:t xml:space="preserve">it </w:t>
      </w:r>
      <w:r>
        <w:t>euch</w:t>
      </w:r>
      <w:r w:rsidRPr="000105CC">
        <w:t xml:space="preserve">. </w:t>
      </w:r>
    </w:p>
    <w:p w14:paraId="2F48D004" w14:textId="77777777" w:rsidR="00BE2FE1" w:rsidRDefault="00BE2FE1" w:rsidP="00BE2FE1">
      <w:pPr>
        <w:pStyle w:val="NKText"/>
      </w:pPr>
      <w:r>
        <w:t>Amen.</w:t>
      </w:r>
    </w:p>
    <w:p w14:paraId="0578CF33" w14:textId="77777777" w:rsidR="007B5E9C" w:rsidRPr="007B5E9C" w:rsidRDefault="007B5E9C" w:rsidP="007B5E9C">
      <w:pPr>
        <w:pStyle w:val="NKText"/>
      </w:pPr>
    </w:p>
    <w:p w14:paraId="5B37209A" w14:textId="458BB2B4" w:rsidR="007B5E9C" w:rsidRPr="007B5E9C" w:rsidRDefault="007B5E9C" w:rsidP="00BE2FE1">
      <w:pPr>
        <w:pStyle w:val="NKTextklein"/>
      </w:pPr>
      <w:r>
        <w:t xml:space="preserve">Idee/Autorin: </w:t>
      </w:r>
      <w:r w:rsidR="00BE2FE1">
        <w:t>Dr. Ingeborg Löwisch, Gottesdienstkultur der Nordkirche</w:t>
      </w:r>
    </w:p>
    <w:sectPr w:rsidR="007B5E9C" w:rsidRPr="007B5E9C" w:rsidSect="00DE4FB5">
      <w:headerReference w:type="first" r:id="rId6"/>
      <w:footerReference w:type="first" r:id="rId7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0CFB" w14:textId="77777777" w:rsidR="000E734D" w:rsidRDefault="000E734D" w:rsidP="008F37EF">
      <w:r>
        <w:separator/>
      </w:r>
    </w:p>
  </w:endnote>
  <w:endnote w:type="continuationSeparator" w:id="0">
    <w:p w14:paraId="341D028C" w14:textId="77777777" w:rsidR="000E734D" w:rsidRDefault="000E734D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21CDA" w14:textId="77777777" w:rsidR="000E734D" w:rsidRDefault="000E734D" w:rsidP="008F37EF">
      <w:r>
        <w:separator/>
      </w:r>
    </w:p>
  </w:footnote>
  <w:footnote w:type="continuationSeparator" w:id="0">
    <w:p w14:paraId="525C93E0" w14:textId="77777777" w:rsidR="000E734D" w:rsidRDefault="000E734D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B7681"/>
    <w:rsid w:val="000E734D"/>
    <w:rsid w:val="00151B90"/>
    <w:rsid w:val="00206B2F"/>
    <w:rsid w:val="00293AAD"/>
    <w:rsid w:val="002B3A8C"/>
    <w:rsid w:val="002B4FC0"/>
    <w:rsid w:val="002F4ACA"/>
    <w:rsid w:val="00302072"/>
    <w:rsid w:val="003277ED"/>
    <w:rsid w:val="003E35A2"/>
    <w:rsid w:val="00493922"/>
    <w:rsid w:val="004F6295"/>
    <w:rsid w:val="004F69B5"/>
    <w:rsid w:val="004F6BF0"/>
    <w:rsid w:val="00526BB3"/>
    <w:rsid w:val="00560356"/>
    <w:rsid w:val="00576FE9"/>
    <w:rsid w:val="00577365"/>
    <w:rsid w:val="00585707"/>
    <w:rsid w:val="00597A89"/>
    <w:rsid w:val="005A28A6"/>
    <w:rsid w:val="005C6DAD"/>
    <w:rsid w:val="005E268D"/>
    <w:rsid w:val="005E30A8"/>
    <w:rsid w:val="00640E07"/>
    <w:rsid w:val="006746A9"/>
    <w:rsid w:val="006F7909"/>
    <w:rsid w:val="00776C2D"/>
    <w:rsid w:val="007B5E9C"/>
    <w:rsid w:val="007C1D84"/>
    <w:rsid w:val="008215FF"/>
    <w:rsid w:val="00827435"/>
    <w:rsid w:val="008832CD"/>
    <w:rsid w:val="00891BF9"/>
    <w:rsid w:val="008A08E0"/>
    <w:rsid w:val="008D04D1"/>
    <w:rsid w:val="008E6670"/>
    <w:rsid w:val="008F37EF"/>
    <w:rsid w:val="00941F8D"/>
    <w:rsid w:val="00982757"/>
    <w:rsid w:val="009F49BA"/>
    <w:rsid w:val="00A04CEA"/>
    <w:rsid w:val="00AA77D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D6F14"/>
    <w:rsid w:val="00BE2FE1"/>
    <w:rsid w:val="00BF4199"/>
    <w:rsid w:val="00BF5D61"/>
    <w:rsid w:val="00C002DC"/>
    <w:rsid w:val="00C94FD3"/>
    <w:rsid w:val="00CC23DB"/>
    <w:rsid w:val="00CC5B6C"/>
    <w:rsid w:val="00CE744B"/>
    <w:rsid w:val="00CF43BE"/>
    <w:rsid w:val="00CF5B23"/>
    <w:rsid w:val="00DE4FB5"/>
    <w:rsid w:val="00E234B2"/>
    <w:rsid w:val="00EC570C"/>
    <w:rsid w:val="00F14F5B"/>
    <w:rsid w:val="00F1587B"/>
    <w:rsid w:val="00F3596C"/>
    <w:rsid w:val="00F5333D"/>
    <w:rsid w:val="00F6206D"/>
    <w:rsid w:val="00F80496"/>
    <w:rsid w:val="00FE02AA"/>
    <w:rsid w:val="00FE0E4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table" w:styleId="Tabellenraster">
    <w:name w:val="Table Grid"/>
    <w:basedOn w:val="NormaleTabelle"/>
    <w:uiPriority w:val="59"/>
    <w:rsid w:val="009F49B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2024-06-04T20:10:00Z</dcterms:created>
  <dcterms:modified xsi:type="dcterms:W3CDTF">2024-06-04T20:10:00Z</dcterms:modified>
</cp:coreProperties>
</file>