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9C96" w14:textId="77777777" w:rsidR="004776BF" w:rsidRDefault="004776BF" w:rsidP="004776BF">
      <w:pPr>
        <w:pStyle w:val="Titel"/>
        <w:rPr>
          <w:rStyle w:val="Fett"/>
          <w:b/>
          <w:bCs w:val="0"/>
        </w:rPr>
      </w:pPr>
      <w:r>
        <w:rPr>
          <w:rStyle w:val="Fett"/>
          <w:b/>
          <w:bCs w:val="0"/>
        </w:rPr>
        <w:t>Regenbogensegen</w:t>
      </w:r>
    </w:p>
    <w:p w14:paraId="79FA0905" w14:textId="77777777" w:rsidR="004776BF" w:rsidRDefault="004776BF" w:rsidP="004776BF">
      <w:pPr>
        <w:spacing w:line="360" w:lineRule="auto"/>
        <w:rPr>
          <w:lang w:val="de" w:eastAsia="de" w:bidi="de"/>
        </w:rPr>
      </w:pPr>
      <w:r>
        <w:rPr>
          <w:lang w:val="de" w:eastAsia="de" w:bidi="de"/>
        </w:rPr>
        <w:t>G*</w:t>
      </w:r>
      <w:proofErr w:type="spellStart"/>
      <w:r>
        <w:rPr>
          <w:lang w:val="de" w:eastAsia="de" w:bidi="de"/>
        </w:rPr>
        <w:t>tt</w:t>
      </w:r>
      <w:proofErr w:type="spellEnd"/>
      <w:r>
        <w:rPr>
          <w:lang w:val="de" w:eastAsia="de" w:bidi="de"/>
        </w:rPr>
        <w:t xml:space="preserve"> segne dich mit den Farben des Regenbogens:</w:t>
      </w:r>
      <w:r>
        <w:rPr>
          <w:lang w:val="de" w:eastAsia="de" w:bidi="de"/>
        </w:rPr>
        <w:br/>
        <w:t>Mit dem Rot der Liebe</w:t>
      </w:r>
      <w:r>
        <w:rPr>
          <w:lang w:val="de" w:eastAsia="de" w:bidi="de"/>
        </w:rPr>
        <w:br/>
        <w:t xml:space="preserve">Mit dem Orange der Wärme in </w:t>
      </w:r>
      <w:proofErr w:type="spellStart"/>
      <w:r>
        <w:rPr>
          <w:lang w:val="de" w:eastAsia="de" w:bidi="de"/>
        </w:rPr>
        <w:t>kalten</w:t>
      </w:r>
      <w:proofErr w:type="spellEnd"/>
      <w:r>
        <w:rPr>
          <w:lang w:val="de" w:eastAsia="de" w:bidi="de"/>
        </w:rPr>
        <w:t xml:space="preserve"> Zeiten</w:t>
      </w:r>
      <w:r>
        <w:rPr>
          <w:lang w:val="de" w:eastAsia="de" w:bidi="de"/>
        </w:rPr>
        <w:br/>
        <w:t>Mit dem Gelb der Strahlkraft der Sonne in dunklen Stunden</w:t>
      </w:r>
      <w:r>
        <w:rPr>
          <w:lang w:val="de" w:eastAsia="de" w:bidi="de"/>
        </w:rPr>
        <w:br/>
        <w:t>Mit dem Grün, das Wachstum und Hoffnung schenkt</w:t>
      </w:r>
      <w:r>
        <w:rPr>
          <w:lang w:val="de" w:eastAsia="de" w:bidi="de"/>
        </w:rPr>
        <w:br/>
        <w:t>Mit dem Blau des Himmels und der Weite des Herzens</w:t>
      </w:r>
      <w:r>
        <w:rPr>
          <w:lang w:val="de" w:eastAsia="de" w:bidi="de"/>
        </w:rPr>
        <w:br/>
        <w:t>Mit dem Violett der geheimnisvollen Zusage G*</w:t>
      </w:r>
      <w:proofErr w:type="spellStart"/>
      <w:r>
        <w:rPr>
          <w:lang w:val="de" w:eastAsia="de" w:bidi="de"/>
        </w:rPr>
        <w:t>ttes</w:t>
      </w:r>
      <w:proofErr w:type="spellEnd"/>
      <w:r>
        <w:rPr>
          <w:lang w:val="de" w:eastAsia="de" w:bidi="de"/>
        </w:rPr>
        <w:t xml:space="preserve">: </w:t>
      </w:r>
      <w:r>
        <w:rPr>
          <w:lang w:val="de" w:eastAsia="de" w:bidi="de"/>
        </w:rPr>
        <w:br/>
        <w:t>Ich bin da.</w:t>
      </w:r>
      <w:r>
        <w:rPr>
          <w:lang w:val="de" w:eastAsia="de" w:bidi="de"/>
        </w:rPr>
        <w:br/>
        <w:t>So sei gesegnet!</w:t>
      </w:r>
      <w:r>
        <w:rPr>
          <w:lang w:val="de" w:eastAsia="de" w:bidi="de"/>
        </w:rPr>
        <w:br/>
        <w:t>Amen</w:t>
      </w:r>
    </w:p>
    <w:p w14:paraId="7D5B52E3" w14:textId="77777777" w:rsidR="004776BF" w:rsidRDefault="004776BF" w:rsidP="004776BF">
      <w:pPr>
        <w:spacing w:line="360" w:lineRule="auto"/>
      </w:pPr>
    </w:p>
    <w:p w14:paraId="0DB08C15" w14:textId="77777777" w:rsidR="004776BF" w:rsidRPr="008808A9" w:rsidRDefault="004776BF" w:rsidP="004776BF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 xml:space="preserve">Autorin/Idee: </w:t>
      </w:r>
      <w:r>
        <w:rPr>
          <w:lang w:val="de" w:eastAsia="de" w:bidi="de"/>
        </w:rPr>
        <w:t>Elke Hoffmann</w:t>
      </w:r>
    </w:p>
    <w:sectPr w:rsidR="004776BF" w:rsidRPr="008808A9" w:rsidSect="002B0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0031" w14:textId="77777777" w:rsidR="006F7909" w:rsidRDefault="006F7909" w:rsidP="008808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EEC7" w14:textId="77777777" w:rsidR="006F7909" w:rsidRDefault="006F7909" w:rsidP="008808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099F" w14:textId="77777777" w:rsidR="006F7909" w:rsidRDefault="006F7909" w:rsidP="008808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DF32" w14:textId="77777777" w:rsidR="006F7909" w:rsidRDefault="006F7909" w:rsidP="008808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B953" w14:textId="77777777" w:rsidR="00E234B2" w:rsidRDefault="00E234B2" w:rsidP="008808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F1A97"/>
    <w:rsid w:val="00151B90"/>
    <w:rsid w:val="00206B2F"/>
    <w:rsid w:val="00217BA5"/>
    <w:rsid w:val="00226A61"/>
    <w:rsid w:val="002B023B"/>
    <w:rsid w:val="002B4FC0"/>
    <w:rsid w:val="002F4ACA"/>
    <w:rsid w:val="003277ED"/>
    <w:rsid w:val="003E35A2"/>
    <w:rsid w:val="004776BF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42FD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FlietextChar">
    <w:name w:val="Fließtext Char"/>
    <w:link w:val="Flietext"/>
    <w:qFormat/>
    <w:rsid w:val="004776BF"/>
    <w:rPr>
      <w:rFonts w:ascii="Helvetica Neue" w:hAnsi="Helvetica Neue" w:cs="Helvetica Neue"/>
      <w:color w:val="000000"/>
      <w14:ligatures w14:val="standardContextual"/>
    </w:rPr>
  </w:style>
  <w:style w:type="paragraph" w:customStyle="1" w:styleId="Flietext">
    <w:name w:val="Fließtext"/>
    <w:link w:val="FlietextChar"/>
    <w:qFormat/>
    <w:rsid w:val="004776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uto"/>
      <w:jc w:val="both"/>
    </w:pPr>
    <w:rPr>
      <w:rFonts w:ascii="Helvetica Neue" w:hAnsi="Helvetica Neue" w:cs="Helvetica Neue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2024-08-28T13:14:00Z</dcterms:created>
  <dcterms:modified xsi:type="dcterms:W3CDTF">2024-08-28T13:15:00Z</dcterms:modified>
</cp:coreProperties>
</file>