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9C96" w14:textId="77777777" w:rsidR="004776BF" w:rsidRDefault="004776BF" w:rsidP="00F21283">
      <w:pPr>
        <w:pStyle w:val="Titel"/>
        <w:rPr>
          <w:rStyle w:val="Fett"/>
          <w:b/>
          <w:bCs w:val="0"/>
        </w:rPr>
      </w:pPr>
      <w:r>
        <w:rPr>
          <w:rStyle w:val="Fett"/>
          <w:b/>
          <w:bCs w:val="0"/>
        </w:rPr>
        <w:t>Regenbogensegen</w:t>
      </w:r>
    </w:p>
    <w:p w14:paraId="04E22057" w14:textId="6B65F3A5" w:rsidR="00F21283" w:rsidRDefault="004776BF" w:rsidP="00F21283">
      <w:pPr>
        <w:rPr>
          <w:lang w:val="de" w:eastAsia="de" w:bidi="de"/>
        </w:rPr>
      </w:pPr>
      <w:r>
        <w:rPr>
          <w:lang w:val="de" w:eastAsia="de" w:bidi="de"/>
        </w:rPr>
        <w:t>G*</w:t>
      </w:r>
      <w:proofErr w:type="spellStart"/>
      <w:r>
        <w:rPr>
          <w:lang w:val="de" w:eastAsia="de" w:bidi="de"/>
        </w:rPr>
        <w:t>tt</w:t>
      </w:r>
      <w:proofErr w:type="spellEnd"/>
      <w:r>
        <w:rPr>
          <w:lang w:val="de" w:eastAsia="de" w:bidi="de"/>
        </w:rPr>
        <w:t xml:space="preserve"> segne dich mit den Farben des Regenbogens:</w:t>
      </w:r>
    </w:p>
    <w:p w14:paraId="0AB19816" w14:textId="6BBD2A59" w:rsidR="00F21283" w:rsidRDefault="004776BF" w:rsidP="00F21283">
      <w:pPr>
        <w:rPr>
          <w:lang w:val="de" w:eastAsia="de" w:bidi="de"/>
        </w:rPr>
      </w:pPr>
      <w:r>
        <w:rPr>
          <w:lang w:val="de" w:eastAsia="de" w:bidi="de"/>
        </w:rPr>
        <w:t>Mit dem Rot der Lieb</w:t>
      </w:r>
      <w:r w:rsidR="00F21283">
        <w:rPr>
          <w:lang w:val="de" w:eastAsia="de" w:bidi="de"/>
        </w:rPr>
        <w:t>e</w:t>
      </w:r>
      <w:r w:rsidR="00F21283">
        <w:rPr>
          <w:lang w:val="de" w:eastAsia="de" w:bidi="de"/>
        </w:rPr>
        <w:br/>
      </w:r>
      <w:r>
        <w:rPr>
          <w:lang w:val="de" w:eastAsia="de" w:bidi="de"/>
        </w:rPr>
        <w:t xml:space="preserve">Mit dem Orange der Wärme in </w:t>
      </w:r>
      <w:proofErr w:type="spellStart"/>
      <w:r>
        <w:rPr>
          <w:lang w:val="de" w:eastAsia="de" w:bidi="de"/>
        </w:rPr>
        <w:t>kalten</w:t>
      </w:r>
      <w:proofErr w:type="spellEnd"/>
      <w:r>
        <w:rPr>
          <w:lang w:val="de" w:eastAsia="de" w:bidi="de"/>
        </w:rPr>
        <w:t xml:space="preserve"> Zeiten</w:t>
      </w:r>
      <w:r>
        <w:rPr>
          <w:lang w:val="de" w:eastAsia="de" w:bidi="de"/>
        </w:rPr>
        <w:br/>
        <w:t xml:space="preserve">Mit dem Gelb der Strahlkraft der Sonne in </w:t>
      </w:r>
      <w:r w:rsidR="00F21283">
        <w:rPr>
          <w:lang w:val="de" w:eastAsia="de" w:bidi="de"/>
        </w:rPr>
        <w:t>grauen</w:t>
      </w:r>
      <w:r>
        <w:rPr>
          <w:lang w:val="de" w:eastAsia="de" w:bidi="de"/>
        </w:rPr>
        <w:t xml:space="preserve"> Stunden</w:t>
      </w:r>
      <w:r>
        <w:rPr>
          <w:lang w:val="de" w:eastAsia="de" w:bidi="de"/>
        </w:rPr>
        <w:br/>
        <w:t>Mit dem Grün, das Wachstum und Hoffnung schenkt</w:t>
      </w:r>
      <w:r>
        <w:rPr>
          <w:lang w:val="de" w:eastAsia="de" w:bidi="de"/>
        </w:rPr>
        <w:br/>
        <w:t>Mit dem Blau des Himmels und der Weite des Herzens</w:t>
      </w:r>
      <w:r>
        <w:rPr>
          <w:lang w:val="de" w:eastAsia="de" w:bidi="de"/>
        </w:rPr>
        <w:br/>
        <w:t>Mit dem Violett der geheimnisvollen Zusage G*</w:t>
      </w:r>
      <w:proofErr w:type="spellStart"/>
      <w:r>
        <w:rPr>
          <w:lang w:val="de" w:eastAsia="de" w:bidi="de"/>
        </w:rPr>
        <w:t>ttes</w:t>
      </w:r>
      <w:proofErr w:type="spellEnd"/>
      <w:r>
        <w:rPr>
          <w:lang w:val="de" w:eastAsia="de" w:bidi="de"/>
        </w:rPr>
        <w:t xml:space="preserve">: </w:t>
      </w:r>
      <w:r>
        <w:rPr>
          <w:lang w:val="de" w:eastAsia="de" w:bidi="de"/>
        </w:rPr>
        <w:br/>
        <w:t>Ich bin da.</w:t>
      </w:r>
      <w:r>
        <w:rPr>
          <w:lang w:val="de" w:eastAsia="de" w:bidi="de"/>
        </w:rPr>
        <w:br/>
        <w:t>So sei gesegnet!</w:t>
      </w:r>
    </w:p>
    <w:p w14:paraId="79FA0905" w14:textId="5A2437B1" w:rsidR="004776BF" w:rsidRDefault="004776BF" w:rsidP="00F21283">
      <w:pPr>
        <w:rPr>
          <w:lang w:val="de" w:eastAsia="de" w:bidi="de"/>
        </w:rPr>
      </w:pPr>
      <w:r>
        <w:rPr>
          <w:lang w:val="de" w:eastAsia="de" w:bidi="de"/>
        </w:rPr>
        <w:t>Amen</w:t>
      </w:r>
    </w:p>
    <w:p w14:paraId="0DB08C15" w14:textId="751B70F1" w:rsidR="004776BF" w:rsidRDefault="004776BF" w:rsidP="004776BF">
      <w:pPr>
        <w:pStyle w:val="Autorin"/>
        <w:rPr>
          <w:lang w:val="de" w:eastAsia="de" w:bidi="de"/>
        </w:rPr>
      </w:pPr>
      <w:r w:rsidRPr="008808A9">
        <w:rPr>
          <w:rStyle w:val="Fett"/>
          <w:b w:val="0"/>
          <w:bCs w:val="0"/>
        </w:rPr>
        <w:t xml:space="preserve">Autorin: </w:t>
      </w:r>
      <w:r>
        <w:rPr>
          <w:lang w:val="de" w:eastAsia="de" w:bidi="de"/>
        </w:rPr>
        <w:t>Elke Hoffmann</w:t>
      </w:r>
    </w:p>
    <w:p w14:paraId="59A54E59" w14:textId="77777777" w:rsidR="00F21283" w:rsidRDefault="00F21283" w:rsidP="004776BF">
      <w:pPr>
        <w:pStyle w:val="Autorin"/>
        <w:rPr>
          <w:lang w:val="de" w:eastAsia="de" w:bidi="de"/>
        </w:rPr>
      </w:pPr>
    </w:p>
    <w:p w14:paraId="030CFB36" w14:textId="77777777" w:rsidR="00F21283" w:rsidRDefault="00F21283" w:rsidP="00F21283">
      <w:pPr>
        <w:pStyle w:val="Titel"/>
      </w:pPr>
      <w:r w:rsidRPr="00F21283">
        <w:t>Regenbogen</w:t>
      </w:r>
      <w:r>
        <w:t>-Segen</w:t>
      </w:r>
    </w:p>
    <w:p w14:paraId="0C746C0D" w14:textId="6CDA055F" w:rsidR="00F21283" w:rsidRDefault="00F21283" w:rsidP="00F21283">
      <w:r w:rsidRPr="005D1C8D">
        <w:t>Ich wünsch dir Gottes Segen in allen Farben des Regenbogens</w:t>
      </w:r>
      <w:r>
        <w:t>:</w:t>
      </w:r>
    </w:p>
    <w:p w14:paraId="2114B792" w14:textId="4858E516" w:rsidR="00F21283" w:rsidRPr="00F21283" w:rsidRDefault="00F21283" w:rsidP="00F21283">
      <w:pPr>
        <w:rPr>
          <w:lang w:val="de" w:eastAsia="de" w:bidi="de"/>
        </w:rPr>
      </w:pPr>
      <w:r w:rsidRPr="00F21283">
        <w:rPr>
          <w:lang w:val="de" w:eastAsia="de" w:bidi="de"/>
        </w:rPr>
        <w:t>in Rot, der Farbe der Liebe, die dich umf</w:t>
      </w:r>
      <w:r w:rsidRPr="00F21283">
        <w:rPr>
          <w:lang w:val="de" w:eastAsia="de" w:bidi="de"/>
        </w:rPr>
        <w:t>an</w:t>
      </w:r>
      <w:r w:rsidRPr="00F21283">
        <w:rPr>
          <w:lang w:val="de" w:eastAsia="de" w:bidi="de"/>
        </w:rPr>
        <w:t>gen soll,</w:t>
      </w:r>
      <w:r>
        <w:rPr>
          <w:lang w:val="de" w:eastAsia="de" w:bidi="de"/>
        </w:rPr>
        <w:br/>
      </w:r>
      <w:r w:rsidRPr="00F21283">
        <w:rPr>
          <w:lang w:val="de" w:eastAsia="de" w:bidi="de"/>
        </w:rPr>
        <w:t>in Orange, der Farbe der Wärme, die dich umhüllen soll,</w:t>
      </w:r>
      <w:r>
        <w:rPr>
          <w:lang w:val="de" w:eastAsia="de" w:bidi="de"/>
        </w:rPr>
        <w:br/>
      </w:r>
      <w:r w:rsidRPr="00F21283">
        <w:rPr>
          <w:lang w:val="de" w:eastAsia="de" w:bidi="de"/>
        </w:rPr>
        <w:t>in Gelb, der Farbe des Lichts, das dein Leben hell machen soll,</w:t>
      </w:r>
      <w:r>
        <w:rPr>
          <w:lang w:val="de" w:eastAsia="de" w:bidi="de"/>
        </w:rPr>
        <w:br/>
      </w:r>
      <w:r w:rsidRPr="00F21283">
        <w:rPr>
          <w:lang w:val="de" w:eastAsia="de" w:bidi="de"/>
        </w:rPr>
        <w:t>in Grün, der Farbe der Hoffnung, die dich tragen soll,</w:t>
      </w:r>
      <w:r>
        <w:rPr>
          <w:lang w:val="de" w:eastAsia="de" w:bidi="de"/>
        </w:rPr>
        <w:br/>
      </w:r>
      <w:r w:rsidRPr="00F21283">
        <w:rPr>
          <w:lang w:val="de" w:eastAsia="de" w:bidi="de"/>
        </w:rPr>
        <w:t>in hellem Blau, der Farbe des Himmels, der über dir offensteht,</w:t>
      </w:r>
      <w:r>
        <w:rPr>
          <w:lang w:val="de" w:eastAsia="de" w:bidi="de"/>
        </w:rPr>
        <w:br/>
      </w:r>
      <w:r w:rsidRPr="00F21283">
        <w:rPr>
          <w:lang w:val="de" w:eastAsia="de" w:bidi="de"/>
        </w:rPr>
        <w:t>in dunklem Blau, der Farbe des Meeres, dessen Lebendigkeit dich erfüllen soll,</w:t>
      </w:r>
      <w:r>
        <w:rPr>
          <w:lang w:val="de" w:eastAsia="de" w:bidi="de"/>
        </w:rPr>
        <w:br/>
      </w:r>
      <w:r w:rsidRPr="00F21283">
        <w:rPr>
          <w:lang w:val="de" w:eastAsia="de" w:bidi="de"/>
        </w:rPr>
        <w:t>in Violett, der Farbe der Umkehr, des neuen Weges, den es immer auch für dich gibt.</w:t>
      </w:r>
      <w:r>
        <w:rPr>
          <w:lang w:val="de" w:eastAsia="de" w:bidi="de"/>
        </w:rPr>
        <w:br/>
      </w:r>
      <w:r w:rsidRPr="00F21283">
        <w:rPr>
          <w:lang w:val="de" w:eastAsia="de" w:bidi="de"/>
        </w:rPr>
        <w:t>So segne dich Gott in der Vielfalt des Regenbogens.</w:t>
      </w:r>
    </w:p>
    <w:p w14:paraId="664649C7" w14:textId="77777777" w:rsidR="00F21283" w:rsidRDefault="00F21283" w:rsidP="00F21283">
      <w:pPr>
        <w:rPr>
          <w:lang w:val="de" w:eastAsia="de" w:bidi="de"/>
        </w:rPr>
      </w:pPr>
      <w:r w:rsidRPr="00F21283">
        <w:rPr>
          <w:lang w:val="de" w:eastAsia="de" w:bidi="de"/>
        </w:rPr>
        <w:t>Amen.</w:t>
      </w:r>
    </w:p>
    <w:p w14:paraId="1E1D49CC" w14:textId="476D9849" w:rsidR="00F21283" w:rsidRPr="00F21283" w:rsidRDefault="00F21283" w:rsidP="00F21283">
      <w:pPr>
        <w:pStyle w:val="Autorin"/>
        <w:rPr>
          <w:sz w:val="24"/>
          <w:lang w:val="de" w:eastAsia="de" w:bidi="de"/>
        </w:rPr>
      </w:pPr>
      <w:r>
        <w:rPr>
          <w:lang w:eastAsia="de" w:bidi="de"/>
        </w:rPr>
        <w:t xml:space="preserve">Autor: </w:t>
      </w:r>
      <w:r w:rsidRPr="00F21283">
        <w:rPr>
          <w:lang w:eastAsia="de" w:bidi="de"/>
        </w:rPr>
        <w:t>Eckhard Bock</w:t>
      </w:r>
    </w:p>
    <w:sectPr w:rsidR="00F21283" w:rsidRPr="00F21283" w:rsidSect="002B0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0031" w14:textId="77777777" w:rsidR="006F7909" w:rsidRDefault="006F7909" w:rsidP="008808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EEC7" w14:textId="77777777" w:rsidR="006F7909" w:rsidRDefault="006F7909" w:rsidP="008808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099F" w14:textId="77777777" w:rsidR="006F7909" w:rsidRDefault="006F7909" w:rsidP="008808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DF32" w14:textId="77777777" w:rsidR="006F7909" w:rsidRDefault="006F7909" w:rsidP="008808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B953" w14:textId="77777777" w:rsidR="00E234B2" w:rsidRDefault="00E234B2" w:rsidP="008808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E"/>
    <w:rsid w:val="00036A75"/>
    <w:rsid w:val="000752BC"/>
    <w:rsid w:val="000F1A97"/>
    <w:rsid w:val="00151B90"/>
    <w:rsid w:val="00206B2F"/>
    <w:rsid w:val="00217BA5"/>
    <w:rsid w:val="00226A61"/>
    <w:rsid w:val="002B023B"/>
    <w:rsid w:val="002B4FC0"/>
    <w:rsid w:val="002F4ACA"/>
    <w:rsid w:val="003277ED"/>
    <w:rsid w:val="003E35A2"/>
    <w:rsid w:val="004776BF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C1D84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B76AF"/>
    <w:rsid w:val="00AD42FD"/>
    <w:rsid w:val="00AD7ED8"/>
    <w:rsid w:val="00AE69FB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F14F5B"/>
    <w:rsid w:val="00F1587B"/>
    <w:rsid w:val="00F21283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FlietextChar">
    <w:name w:val="Fließtext Char"/>
    <w:link w:val="Flietext"/>
    <w:qFormat/>
    <w:rsid w:val="004776BF"/>
    <w:rPr>
      <w:rFonts w:ascii="Helvetica Neue" w:hAnsi="Helvetica Neue" w:cs="Helvetica Neue"/>
      <w:color w:val="000000"/>
      <w14:ligatures w14:val="standardContextual"/>
    </w:rPr>
  </w:style>
  <w:style w:type="paragraph" w:customStyle="1" w:styleId="Flietext">
    <w:name w:val="Fließtext"/>
    <w:link w:val="FlietextChar"/>
    <w:qFormat/>
    <w:rsid w:val="004776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 w:line="240" w:lineRule="auto"/>
      <w:jc w:val="both"/>
    </w:pPr>
    <w:rPr>
      <w:rFonts w:ascii="Helvetica Neue" w:hAnsi="Helvetica Neue" w:cs="Helvetica Neue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2</cp:revision>
  <cp:lastPrinted>2024-08-28T13:14:00Z</cp:lastPrinted>
  <dcterms:created xsi:type="dcterms:W3CDTF">2025-07-07T10:07:00Z</dcterms:created>
  <dcterms:modified xsi:type="dcterms:W3CDTF">2025-07-07T10:07:00Z</dcterms:modified>
</cp:coreProperties>
</file>