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984A3" w14:textId="77777777" w:rsidR="00A154E6" w:rsidRDefault="00A154E6" w:rsidP="00A154E6">
      <w:pPr>
        <w:pStyle w:val="Titel"/>
        <w:rPr>
          <w:rStyle w:val="Fett"/>
          <w:b/>
          <w:bCs w:val="0"/>
        </w:rPr>
      </w:pPr>
      <w:r>
        <w:rPr>
          <w:rStyle w:val="Fett"/>
          <w:b/>
          <w:bCs w:val="0"/>
        </w:rPr>
        <w:t>Leinen los!</w:t>
      </w:r>
    </w:p>
    <w:p w14:paraId="1B24DEC4" w14:textId="1EF505CA" w:rsidR="00A154E6" w:rsidRPr="00A154E6" w:rsidRDefault="00A154E6" w:rsidP="00A154E6">
      <w:pPr>
        <w:pStyle w:val="Liturgien1"/>
        <w:rPr>
          <w:rStyle w:val="Fett"/>
          <w:b/>
          <w:bCs w:val="0"/>
        </w:rPr>
      </w:pPr>
      <w:r w:rsidRPr="00A154E6">
        <w:rPr>
          <w:rStyle w:val="Fett"/>
          <w:b/>
          <w:bCs w:val="0"/>
        </w:rPr>
        <w:t>Predigt-Impuls</w:t>
      </w:r>
      <w:r w:rsidRPr="00A154E6">
        <w:rPr>
          <w:rStyle w:val="Fett"/>
          <w:b/>
          <w:bCs w:val="0"/>
        </w:rPr>
        <w:t xml:space="preserve"> für </w:t>
      </w:r>
      <w:r>
        <w:rPr>
          <w:rStyle w:val="Fett"/>
          <w:b/>
          <w:bCs w:val="0"/>
        </w:rPr>
        <w:t>einen Einschulungsgottesdienst</w:t>
      </w:r>
    </w:p>
    <w:p w14:paraId="62BFD3B3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Ahoi, ihr Matrosen, jetzt geht es los,</w:t>
      </w:r>
    </w:p>
    <w:p w14:paraId="742961CD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die Schule ruft, die Spannung ist groß!</w:t>
      </w:r>
    </w:p>
    <w:p w14:paraId="7299E543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Ich sag euch, was für ein Abenteuer wartet, </w:t>
      </w:r>
    </w:p>
    <w:p w14:paraId="14FD3BD8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wenn erst das Schulschiff mit euch startet! </w:t>
      </w:r>
    </w:p>
    <w:p w14:paraId="51ED94BA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226F7372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Viele neue Freunde, die sind mit an Bord</w:t>
      </w:r>
    </w:p>
    <w:p w14:paraId="28ACA805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und segeln in die Zukunft des Wissens mit fort!</w:t>
      </w:r>
    </w:p>
    <w:p w14:paraId="02B685DC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Habt ihr diese Freundinnen erst gefunden, </w:t>
      </w:r>
    </w:p>
    <w:p w14:paraId="2F3A0BAF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zählt jeder Schultag zu den schönsten Stunden!</w:t>
      </w:r>
    </w:p>
    <w:p w14:paraId="60DF0C58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67E97FA8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Schon bald reist ihr durch Zahlen und Formen und mehr!</w:t>
      </w:r>
    </w:p>
    <w:p w14:paraId="03D33B42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Plus und Minus bis 20 – das wird nicht schwer!</w:t>
      </w:r>
    </w:p>
    <w:p w14:paraId="599503AE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Ihr seid gut gerüstet mit Herz und mit Mut</w:t>
      </w:r>
    </w:p>
    <w:p w14:paraId="44BB0699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und knobeln und rätseln, das tut dem Hirn gut!</w:t>
      </w:r>
    </w:p>
    <w:p w14:paraId="55F8F3FF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4AB5645D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Und in Deutsch weht ein Wind, der trägt euch hinfort, </w:t>
      </w:r>
    </w:p>
    <w:p w14:paraId="2BD81EC0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zu Märchen und Büchern, ein ganz toller Ort! </w:t>
      </w:r>
    </w:p>
    <w:p w14:paraId="1D2072DC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Lesen und Schreiben – das wird euch gelingen, </w:t>
      </w:r>
    </w:p>
    <w:p w14:paraId="00E323DD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den Buntstift, den könnt ihr schon lange schön schwingen! </w:t>
      </w:r>
    </w:p>
    <w:p w14:paraId="24E382C5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471C7CDC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Und Spielen und Malen und Basteln, das bleibt, </w:t>
      </w:r>
    </w:p>
    <w:p w14:paraId="2AEED93B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hinzu kommt, dass ihr selbst schon bald mal was schreibt! </w:t>
      </w:r>
    </w:p>
    <w:p w14:paraId="28106B60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Ihr werdet feiern und futtern und wild weiter toben – </w:t>
      </w:r>
    </w:p>
    <w:p w14:paraId="18F40B88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und immer wieder wird der Lehrer euch loben! </w:t>
      </w:r>
    </w:p>
    <w:p w14:paraId="656B2916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5B14122C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Und tobt mal der Sturm, dann denkt gern zurück</w:t>
      </w:r>
    </w:p>
    <w:p w14:paraId="2C0A1261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an den Morgen hier heute, denn ihr habt ein Glück! </w:t>
      </w:r>
    </w:p>
    <w:p w14:paraId="196FD866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lastRenderedPageBreak/>
        <w:t xml:space="preserve">Gott schickt euch mit Segen auf eure Reise, </w:t>
      </w:r>
    </w:p>
    <w:p w14:paraId="72CD8DA1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und Segen geschieht auf wundersam` Weise: </w:t>
      </w:r>
    </w:p>
    <w:p w14:paraId="52BF4BC1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0FCA051B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Gott sagt: „Ich </w:t>
      </w:r>
      <w:proofErr w:type="gramStart"/>
      <w:r w:rsidRPr="00A154E6">
        <w:rPr>
          <w:rStyle w:val="Fett"/>
          <w:b w:val="0"/>
          <w:bCs w:val="0"/>
        </w:rPr>
        <w:t>hab</w:t>
      </w:r>
      <w:proofErr w:type="gramEnd"/>
      <w:r w:rsidRPr="00A154E6">
        <w:rPr>
          <w:rStyle w:val="Fett"/>
          <w:b w:val="0"/>
          <w:bCs w:val="0"/>
        </w:rPr>
        <w:t xml:space="preserve"> dich lieb und ich glaub an dich! </w:t>
      </w:r>
    </w:p>
    <w:p w14:paraId="5432960E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Ich </w:t>
      </w:r>
      <w:proofErr w:type="gramStart"/>
      <w:r w:rsidRPr="00A154E6">
        <w:rPr>
          <w:rStyle w:val="Fett"/>
          <w:b w:val="0"/>
          <w:bCs w:val="0"/>
        </w:rPr>
        <w:t>hab</w:t>
      </w:r>
      <w:proofErr w:type="gramEnd"/>
      <w:r w:rsidRPr="00A154E6">
        <w:rPr>
          <w:rStyle w:val="Fett"/>
          <w:b w:val="0"/>
          <w:bCs w:val="0"/>
        </w:rPr>
        <w:t xml:space="preserve"> dich gemacht – das spricht schon für sich! </w:t>
      </w:r>
    </w:p>
    <w:p w14:paraId="33B3683C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Du bist begabt und ganz wunderbar –</w:t>
      </w:r>
    </w:p>
    <w:p w14:paraId="04B294C6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und in meinem Herzen: Da bist du ein Star! </w:t>
      </w:r>
    </w:p>
    <w:p w14:paraId="520234A3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39AA40B5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Meine Kraft aus dem Himmel, die wird dich begleiten, </w:t>
      </w:r>
    </w:p>
    <w:p w14:paraId="53814462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durch die Wellen und Wogen in ganz ferne Zeiten! </w:t>
      </w:r>
    </w:p>
    <w:p w14:paraId="21293B45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Du bist nicht alleine – das </w:t>
      </w:r>
      <w:proofErr w:type="gramStart"/>
      <w:r w:rsidRPr="00A154E6">
        <w:rPr>
          <w:rStyle w:val="Fett"/>
          <w:b w:val="0"/>
          <w:bCs w:val="0"/>
        </w:rPr>
        <w:t>hab</w:t>
      </w:r>
      <w:proofErr w:type="gramEnd"/>
      <w:r w:rsidRPr="00A154E6">
        <w:rPr>
          <w:rStyle w:val="Fett"/>
          <w:b w:val="0"/>
          <w:bCs w:val="0"/>
        </w:rPr>
        <w:t xml:space="preserve"> ich versprochen, </w:t>
      </w:r>
    </w:p>
    <w:p w14:paraId="45D38D79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 xml:space="preserve">und was ich verspreche, das wird nicht gebrochen!“ </w:t>
      </w:r>
    </w:p>
    <w:p w14:paraId="5FE738C4" w14:textId="77777777" w:rsidR="00A154E6" w:rsidRPr="00A154E6" w:rsidRDefault="00A154E6" w:rsidP="00A154E6">
      <w:pPr>
        <w:rPr>
          <w:rStyle w:val="Fett"/>
          <w:b w:val="0"/>
          <w:bCs w:val="0"/>
        </w:rPr>
      </w:pPr>
    </w:p>
    <w:p w14:paraId="4479A0ED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Also auf, ihr Matrosen, jetzt geht es los,</w:t>
      </w:r>
    </w:p>
    <w:p w14:paraId="091F8941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die Schule ruft, die Spannung ist groß!</w:t>
      </w:r>
    </w:p>
    <w:p w14:paraId="19E13E55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Ihr geht mit Gott und mit Gottes Segen</w:t>
      </w:r>
    </w:p>
    <w:p w14:paraId="712113CC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in diese Schule und auf all euer Wegen.</w:t>
      </w:r>
    </w:p>
    <w:p w14:paraId="1D017FE8" w14:textId="77777777" w:rsidR="00A154E6" w:rsidRPr="00A154E6" w:rsidRDefault="00A154E6" w:rsidP="00A154E6">
      <w:pPr>
        <w:rPr>
          <w:rStyle w:val="Fett"/>
          <w:b w:val="0"/>
          <w:bCs w:val="0"/>
        </w:rPr>
      </w:pPr>
      <w:r w:rsidRPr="00A154E6">
        <w:rPr>
          <w:rStyle w:val="Fett"/>
          <w:b w:val="0"/>
          <w:bCs w:val="0"/>
        </w:rPr>
        <w:t>Amen.</w:t>
      </w:r>
    </w:p>
    <w:p w14:paraId="5E5F704E" w14:textId="77777777" w:rsidR="00A154E6" w:rsidRDefault="00A154E6" w:rsidP="00A154E6">
      <w:pPr>
        <w:rPr>
          <w:rStyle w:val="Fett"/>
          <w:b w:val="0"/>
          <w:bCs w:val="0"/>
        </w:rPr>
      </w:pPr>
    </w:p>
    <w:p w14:paraId="6793704F" w14:textId="3747F3C4" w:rsidR="00B7066E" w:rsidRPr="008808A9" w:rsidRDefault="00B7066E" w:rsidP="008808A9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 xml:space="preserve">: </w:t>
      </w:r>
      <w:r w:rsidR="00A154E6">
        <w:rPr>
          <w:rStyle w:val="Fett"/>
          <w:b w:val="0"/>
          <w:bCs w:val="0"/>
        </w:rPr>
        <w:t>Nina Heinsohn</w:t>
      </w:r>
    </w:p>
    <w:sectPr w:rsidR="00B7066E" w:rsidRPr="008808A9" w:rsidSect="00A154E6">
      <w:headerReference w:type="first" r:id="rId6"/>
      <w:footerReference w:type="first" r:id="rId7"/>
      <w:pgSz w:w="11906" w:h="16838"/>
      <w:pgMar w:top="2127" w:right="1247" w:bottom="1247" w:left="124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1035350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F1A97"/>
    <w:rsid w:val="00151B90"/>
    <w:rsid w:val="00206B2F"/>
    <w:rsid w:val="00217BA5"/>
    <w:rsid w:val="00226A61"/>
    <w:rsid w:val="002B023B"/>
    <w:rsid w:val="002B4FC0"/>
    <w:rsid w:val="002D7EBC"/>
    <w:rsid w:val="002F4ACA"/>
    <w:rsid w:val="003277ED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B237A"/>
    <w:rsid w:val="007C1D84"/>
    <w:rsid w:val="008215FF"/>
    <w:rsid w:val="00827435"/>
    <w:rsid w:val="008808A9"/>
    <w:rsid w:val="00880EF7"/>
    <w:rsid w:val="008832CD"/>
    <w:rsid w:val="00891BF9"/>
    <w:rsid w:val="008A08E0"/>
    <w:rsid w:val="008E6670"/>
    <w:rsid w:val="00941F8D"/>
    <w:rsid w:val="00982757"/>
    <w:rsid w:val="00A154E6"/>
    <w:rsid w:val="00A30EA3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2024-09-04T12:56:00Z</dcterms:created>
  <dcterms:modified xsi:type="dcterms:W3CDTF">2024-09-04T12:57:00Z</dcterms:modified>
</cp:coreProperties>
</file>