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9E30" w14:textId="138E9582" w:rsidR="00685C56" w:rsidRPr="00685C56" w:rsidRDefault="00685C56" w:rsidP="00685C56">
      <w:pPr>
        <w:pStyle w:val="Titel"/>
      </w:pPr>
      <w:r>
        <w:t xml:space="preserve">Gottesdienst für Groß und Klein </w:t>
      </w:r>
      <w:r w:rsidRPr="00685C56">
        <w:t xml:space="preserve">zu Erntedank </w:t>
      </w:r>
      <w:r>
        <w:t>mit Stationen</w:t>
      </w:r>
    </w:p>
    <w:p w14:paraId="1D1247DF" w14:textId="59061782" w:rsidR="00685C56" w:rsidRPr="00685C56" w:rsidRDefault="00685C56" w:rsidP="00685C56">
      <w:r w:rsidRPr="00685C56">
        <w:t>Material:</w:t>
      </w:r>
      <w:r>
        <w:t xml:space="preserve"> </w:t>
      </w:r>
      <w:r w:rsidRPr="00685C56">
        <w:t>Gong</w:t>
      </w:r>
      <w:r>
        <w:t xml:space="preserve">, </w:t>
      </w:r>
      <w:r w:rsidRPr="00685C56">
        <w:t>Topf</w:t>
      </w:r>
      <w:r>
        <w:t xml:space="preserve">, </w:t>
      </w:r>
      <w:r w:rsidRPr="00685C56">
        <w:t>Samenkorn</w:t>
      </w:r>
      <w:r>
        <w:t>, kleine</w:t>
      </w:r>
      <w:r w:rsidRPr="00685C56">
        <w:t xml:space="preserve"> Zimmerpflanze</w:t>
      </w:r>
      <w:r>
        <w:t xml:space="preserve">, </w:t>
      </w:r>
      <w:r w:rsidRPr="00685C56">
        <w:t>Blüte</w:t>
      </w:r>
      <w:r>
        <w:t xml:space="preserve">, </w:t>
      </w:r>
      <w:r w:rsidRPr="00685C56">
        <w:t>Apfel</w:t>
      </w:r>
      <w:r>
        <w:t xml:space="preserve">, </w:t>
      </w:r>
      <w:r w:rsidRPr="00685C56">
        <w:t>Wärmflasche</w:t>
      </w:r>
      <w:r>
        <w:t xml:space="preserve">, </w:t>
      </w:r>
      <w:r w:rsidRPr="00685C56">
        <w:t>Gießkanne</w:t>
      </w:r>
      <w:r>
        <w:t xml:space="preserve">, </w:t>
      </w:r>
      <w:r w:rsidRPr="00685C56">
        <w:t xml:space="preserve">Material </w:t>
      </w:r>
      <w:r>
        <w:t xml:space="preserve">für die </w:t>
      </w:r>
      <w:r w:rsidRPr="00685C56">
        <w:t>Stationen</w:t>
      </w:r>
    </w:p>
    <w:p w14:paraId="547F6B0B" w14:textId="77777777" w:rsidR="00685C56" w:rsidRPr="00685C56" w:rsidRDefault="00685C56" w:rsidP="00685C56">
      <w:pPr>
        <w:pStyle w:val="Liturgien1"/>
      </w:pPr>
      <w:r w:rsidRPr="00685C56">
        <w:t>Orgelvorspiel mit Einzug (+ Erntegaben zum Altar bringen)</w:t>
      </w:r>
    </w:p>
    <w:p w14:paraId="54CDEF7E" w14:textId="77777777" w:rsidR="00685C56" w:rsidRPr="00685C56" w:rsidRDefault="00685C56" w:rsidP="00685C56">
      <w:pPr>
        <w:pStyle w:val="Liturgien1"/>
      </w:pPr>
      <w:r w:rsidRPr="00685C56">
        <w:t>Begrüßung + Votum</w:t>
      </w:r>
    </w:p>
    <w:p w14:paraId="7B699008" w14:textId="4634C2EB" w:rsidR="00685C56" w:rsidRPr="00685C56" w:rsidRDefault="00685C56" w:rsidP="00685C56">
      <w:r w:rsidRPr="00685C56">
        <w:t>Herzlich Willkommen zum Gottesdienst für Groß und Klein</w:t>
      </w:r>
      <w:r>
        <w:t xml:space="preserve">! </w:t>
      </w:r>
    </w:p>
    <w:p w14:paraId="1BC78C41" w14:textId="77777777" w:rsidR="00685C56" w:rsidRPr="00685C56" w:rsidRDefault="00685C56" w:rsidP="00685C56">
      <w:r w:rsidRPr="00685C56">
        <w:t>(Vielen Dank für das Obst und Gemüse, das mitgebracht wurde)</w:t>
      </w:r>
    </w:p>
    <w:p w14:paraId="515C4B24" w14:textId="77777777" w:rsidR="00685C56" w:rsidRPr="00685C56" w:rsidRDefault="00685C56" w:rsidP="00685C56">
      <w:r w:rsidRPr="00685C56">
        <w:t>Sie sehen es: Unsere Kirche ist ganz wunderbar geschmückt. Passend zum Erntedankfest. Das können wir so heute richtig schön feiern.</w:t>
      </w:r>
    </w:p>
    <w:p w14:paraId="20394DC7" w14:textId="58AFF548" w:rsidR="00685C56" w:rsidRPr="00685C56" w:rsidRDefault="00685C56" w:rsidP="00685C56">
      <w:r w:rsidRPr="00685C56">
        <w:t>Ich sag es jetzt schon mal: Für die Kinder haben wir hier vorne auch Kissen. Ihr könnt immer noch vorne kommen, wenn ihr wollt oder besser sehen möchtet</w:t>
      </w:r>
      <w:r>
        <w:t>.</w:t>
      </w:r>
    </w:p>
    <w:p w14:paraId="59BD9FE1" w14:textId="77777777" w:rsidR="00685C56" w:rsidRPr="00685C56" w:rsidRDefault="00685C56" w:rsidP="00685C56">
      <w:r w:rsidRPr="00685C56">
        <w:t>→ Abkündigungen</w:t>
      </w:r>
    </w:p>
    <w:p w14:paraId="7D50BB79" w14:textId="77777777" w:rsidR="00685C56" w:rsidRPr="00685C56" w:rsidRDefault="00685C56" w:rsidP="00685C56">
      <w:r w:rsidRPr="00685C56">
        <w:t>Und jetzt feiern wir Gottesdienst. Erntedank.</w:t>
      </w:r>
    </w:p>
    <w:p w14:paraId="51E59C49" w14:textId="13C9A2AE" w:rsidR="00685C56" w:rsidRPr="00685C56" w:rsidRDefault="00685C56" w:rsidP="00685C56">
      <w:r w:rsidRPr="00685C56">
        <w:t>Bringen heute besonders unseren Dank vor Gott. Singen und beten zusammen.</w:t>
      </w:r>
      <w:r>
        <w:t xml:space="preserve"> </w:t>
      </w:r>
      <w:r w:rsidRPr="00685C56">
        <w:t>Und das tun wir immer im Namen unser</w:t>
      </w:r>
      <w:r>
        <w:t>es</w:t>
      </w:r>
      <w:r w:rsidRPr="00685C56">
        <w:t xml:space="preserve"> Gottes</w:t>
      </w:r>
      <w:r>
        <w:t>:</w:t>
      </w:r>
    </w:p>
    <w:p w14:paraId="4E453186" w14:textId="7DD04E81" w:rsidR="00685C56" w:rsidRPr="00685C56" w:rsidRDefault="00685C56" w:rsidP="00685C56">
      <w:r w:rsidRPr="00685C56">
        <w:t>wie Mutter und Vater begegnet uns Gott,</w:t>
      </w:r>
      <w:r>
        <w:br/>
      </w:r>
      <w:r w:rsidRPr="00685C56">
        <w:t>wie Bruder und Schwester ist Gott in Jesus Christus an unserer Seite,</w:t>
      </w:r>
      <w:r>
        <w:br/>
      </w:r>
      <w:r w:rsidRPr="00685C56">
        <w:t>wie Atem und Wind bewegt uns Gottes lebendige Geistkraft. Amen.</w:t>
      </w:r>
    </w:p>
    <w:p w14:paraId="71D1D026" w14:textId="1F12DE7B" w:rsidR="00685C56" w:rsidRPr="00685C56" w:rsidRDefault="00685C56" w:rsidP="00685C56">
      <w:pPr>
        <w:pStyle w:val="Liturgien1"/>
        <w:rPr>
          <w:sz w:val="22"/>
          <w:szCs w:val="22"/>
        </w:rPr>
      </w:pPr>
      <w:r w:rsidRPr="00685C56">
        <w:t>LIED</w:t>
      </w:r>
      <w:r>
        <w:t xml:space="preserve"> (</w:t>
      </w:r>
      <w:r w:rsidRPr="00685C56">
        <w:t>EG 334</w:t>
      </w:r>
      <w:r>
        <w:t>):</w:t>
      </w:r>
      <w:r w:rsidRPr="00685C56">
        <w:t xml:space="preserve"> Danke für diesen guten Morgen </w:t>
      </w:r>
      <w:r w:rsidRPr="00685C56">
        <w:rPr>
          <w:sz w:val="22"/>
          <w:szCs w:val="22"/>
        </w:rPr>
        <w:t>(alle Strophen)</w:t>
      </w:r>
    </w:p>
    <w:p w14:paraId="2B4DFB60" w14:textId="77777777" w:rsidR="00685C56" w:rsidRPr="00685C56" w:rsidRDefault="00685C56" w:rsidP="00685C56">
      <w:pPr>
        <w:pStyle w:val="Liturgien1"/>
        <w:rPr>
          <w:bCs/>
        </w:rPr>
      </w:pPr>
      <w:r w:rsidRPr="00685C56">
        <w:t>Gebet</w:t>
      </w:r>
    </w:p>
    <w:p w14:paraId="69B156F5" w14:textId="77777777" w:rsidR="00685C56" w:rsidRPr="00685C56" w:rsidRDefault="00685C56" w:rsidP="00685C56">
      <w:r w:rsidRPr="00685C56">
        <w:t>Gott, Menschen, die sich auf dich verlassen, können wachsen wie ein Baum. Die Wurzeln reichen tief und die Blätter verwelken nicht. Menschen, die sich auf dich verlassen, bringen viel Frucht.</w:t>
      </w:r>
    </w:p>
    <w:p w14:paraId="6D00A6D7" w14:textId="77777777" w:rsidR="00685C56" w:rsidRPr="00685C56" w:rsidRDefault="00685C56" w:rsidP="00685C56">
      <w:r w:rsidRPr="00685C56">
        <w:t>Wo du bist, Gott, da kann unser Leben wachsen und reiche Frucht bringen. Daran erinnern wir uns heute und danken dir, Gott, dafür.</w:t>
      </w:r>
    </w:p>
    <w:p w14:paraId="1ADAD6F7" w14:textId="77777777" w:rsidR="00685C56" w:rsidRPr="00685C56" w:rsidRDefault="00685C56" w:rsidP="00685C56">
      <w:pPr>
        <w:rPr>
          <w:b/>
          <w:bCs/>
        </w:rPr>
      </w:pPr>
      <w:r w:rsidRPr="00685C56">
        <w:t>Sei jetzt bei uns und lass uns deine Nähe spüren, wenn wir jetzt Erntedank feiern. Amen.</w:t>
      </w:r>
    </w:p>
    <w:p w14:paraId="3090BC39" w14:textId="77777777" w:rsidR="00685C56" w:rsidRPr="00685C56" w:rsidRDefault="00685C56" w:rsidP="00685C56">
      <w:pPr>
        <w:pStyle w:val="Liturgien1"/>
      </w:pPr>
      <w:r w:rsidRPr="00685C56">
        <w:t>Bibelgeschichte nach Wahl (z.B. Mk 8,1-9)</w:t>
      </w:r>
    </w:p>
    <w:p w14:paraId="5F3D1BE2" w14:textId="48AB2471" w:rsidR="00685C56" w:rsidRPr="00685C56" w:rsidRDefault="00685C56" w:rsidP="00685C56">
      <w:pPr>
        <w:pStyle w:val="Liturgien1"/>
      </w:pPr>
      <w:r w:rsidRPr="00685C56">
        <w:lastRenderedPageBreak/>
        <w:t>LIED</w:t>
      </w:r>
      <w:r>
        <w:t xml:space="preserve">: </w:t>
      </w:r>
      <w:r w:rsidRPr="00685C56">
        <w:t>Gottes Liebe ist so wunder (3x)</w:t>
      </w:r>
    </w:p>
    <w:p w14:paraId="75D49F58" w14:textId="77777777" w:rsidR="00685C56" w:rsidRPr="00685C56" w:rsidRDefault="00685C56" w:rsidP="00685C56">
      <w:pPr>
        <w:pStyle w:val="Liturgien1"/>
      </w:pPr>
      <w:r w:rsidRPr="00685C56">
        <w:t xml:space="preserve">Erntedankgeschichte </w:t>
      </w:r>
    </w:p>
    <w:p w14:paraId="78F1F9D6" w14:textId="5F31CE84" w:rsidR="00685C56" w:rsidRPr="00685C56" w:rsidRDefault="00685C56" w:rsidP="00685C56">
      <w:r w:rsidRPr="00685C56">
        <w:t>Geschichte einer Pflanze</w:t>
      </w:r>
      <w:r>
        <w:t xml:space="preserve">, </w:t>
      </w:r>
      <w:r w:rsidRPr="00685C56">
        <w:t>bis wir ernten können</w:t>
      </w:r>
    </w:p>
    <w:p w14:paraId="760A8525" w14:textId="591B201A" w:rsidR="00685C56" w:rsidRPr="00685C56" w:rsidRDefault="00685C56" w:rsidP="00685C56">
      <w:pPr>
        <w:pStyle w:val="Listenabsatz"/>
        <w:numPr>
          <w:ilvl w:val="0"/>
          <w:numId w:val="1"/>
        </w:numPr>
      </w:pPr>
      <w:r w:rsidRPr="00685C56">
        <w:t xml:space="preserve">Säen </w:t>
      </w:r>
      <w:r w:rsidRPr="00685C56">
        <w:tab/>
      </w:r>
      <w:r w:rsidRPr="00685C56">
        <w:tab/>
      </w:r>
      <w:r w:rsidRPr="00685C56">
        <w:tab/>
        <w:t>(Topf + Samenkorn)</w:t>
      </w:r>
    </w:p>
    <w:p w14:paraId="0CA2C6C5" w14:textId="538F50FF" w:rsidR="00685C56" w:rsidRPr="00685C56" w:rsidRDefault="00685C56" w:rsidP="00685C56">
      <w:pPr>
        <w:pStyle w:val="Listenabsatz"/>
        <w:numPr>
          <w:ilvl w:val="0"/>
          <w:numId w:val="1"/>
        </w:numPr>
      </w:pPr>
      <w:r w:rsidRPr="00685C56">
        <w:t>Wachsen</w:t>
      </w:r>
      <w:r w:rsidRPr="00685C56">
        <w:tab/>
      </w:r>
      <w:r w:rsidRPr="00685C56">
        <w:tab/>
        <w:t>(kl</w:t>
      </w:r>
      <w:r>
        <w:t>eine</w:t>
      </w:r>
      <w:r w:rsidRPr="00685C56">
        <w:t xml:space="preserve"> Zimmerpflanze)</w:t>
      </w:r>
    </w:p>
    <w:p w14:paraId="5BB01D73" w14:textId="1AC372FD" w:rsidR="00685C56" w:rsidRPr="00685C56" w:rsidRDefault="00685C56" w:rsidP="00685C56">
      <w:pPr>
        <w:pStyle w:val="Listenabsatz"/>
        <w:numPr>
          <w:ilvl w:val="0"/>
          <w:numId w:val="1"/>
        </w:numPr>
      </w:pPr>
      <w:r w:rsidRPr="00685C56">
        <w:t>Blühen</w:t>
      </w:r>
      <w:r w:rsidRPr="00685C56">
        <w:tab/>
      </w:r>
      <w:r w:rsidRPr="00685C56">
        <w:tab/>
        <w:t>(Blüte)</w:t>
      </w:r>
    </w:p>
    <w:p w14:paraId="0E66B33A" w14:textId="5D3A2953" w:rsidR="00685C56" w:rsidRPr="00685C56" w:rsidRDefault="00685C56" w:rsidP="00685C56">
      <w:pPr>
        <w:pStyle w:val="Listenabsatz"/>
        <w:numPr>
          <w:ilvl w:val="0"/>
          <w:numId w:val="1"/>
        </w:numPr>
      </w:pPr>
      <w:r w:rsidRPr="00685C56">
        <w:t>Ernten</w:t>
      </w:r>
      <w:r w:rsidRPr="00685C56">
        <w:tab/>
      </w:r>
      <w:r w:rsidRPr="00685C56">
        <w:tab/>
        <w:t>(Apfel)</w:t>
      </w:r>
    </w:p>
    <w:p w14:paraId="14F66182" w14:textId="29F541C1" w:rsidR="00685C56" w:rsidRPr="00685C56" w:rsidRDefault="00685C56" w:rsidP="00685C56">
      <w:r w:rsidRPr="00685C56">
        <w:t>Was braucht es? Sonnenlicht (Kerze), Wärme (Wärmflasche), Wasser (Gießkanne), Zeit (Wecker)</w:t>
      </w:r>
    </w:p>
    <w:p w14:paraId="4B077CDC" w14:textId="5D77155A" w:rsidR="00685C56" w:rsidRPr="00685C56" w:rsidRDefault="00685C56" w:rsidP="00685C56">
      <w:pPr>
        <w:pStyle w:val="Listenabsatz"/>
        <w:numPr>
          <w:ilvl w:val="0"/>
          <w:numId w:val="2"/>
        </w:numPr>
      </w:pPr>
      <w:r w:rsidRPr="00685C56">
        <w:t xml:space="preserve">das ist </w:t>
      </w:r>
      <w:proofErr w:type="gramStart"/>
      <w:r w:rsidRPr="00685C56">
        <w:t>ganz schön</w:t>
      </w:r>
      <w:proofErr w:type="gramEnd"/>
      <w:r w:rsidRPr="00685C56">
        <w:t xml:space="preserve"> viel. Deshalb können wir dankbar sein und unseren Dank vor Gott bringen. Gott dafür danken, dass es auch dieses Jahr wieder genug geregnet hat, die Sonne geschienen hat,</w:t>
      </w:r>
      <w:r>
        <w:t xml:space="preserve"> </w:t>
      </w:r>
      <w:r w:rsidRPr="00685C56">
        <w:t xml:space="preserve">… damit die Pflanzen wachsen und blühen konnten. Früchte gebildet haben und die Bauern so viel </w:t>
      </w:r>
      <w:r>
        <w:t>e</w:t>
      </w:r>
      <w:r w:rsidRPr="00685C56">
        <w:t xml:space="preserve">rnten konnten, dass wir genug zu haben. </w:t>
      </w:r>
    </w:p>
    <w:p w14:paraId="794DEC72" w14:textId="565FBE74" w:rsidR="00685C56" w:rsidRPr="00685C56" w:rsidRDefault="00685C56" w:rsidP="00685C56">
      <w:pPr>
        <w:pStyle w:val="Listenabsatz"/>
        <w:numPr>
          <w:ilvl w:val="0"/>
          <w:numId w:val="2"/>
        </w:numPr>
      </w:pPr>
      <w:r w:rsidRPr="00685C56">
        <w:t xml:space="preserve">Und in dem letzten Jahr sind ja nicht nur die Pflanzen gewachsen. Sondern auch wir Menschen. Also vor allem ihr Kinder seid gewachsen. Und in unserer aller Leben ist viel passiert. Wir haben Ideen gesät und </w:t>
      </w:r>
      <w:r>
        <w:t>s</w:t>
      </w:r>
      <w:r w:rsidRPr="00685C56">
        <w:t xml:space="preserve">chöne Momente haben unser Leben erblühen lassen. Manches, was wir </w:t>
      </w:r>
      <w:r w:rsidRPr="00685C56">
        <w:t>ausprobiert haben,</w:t>
      </w:r>
      <w:r w:rsidRPr="00685C56">
        <w:t xml:space="preserve"> hat nicht funktioniert – ist eingegangen. Anderes wiederum konnte gedeihen und wir sind dankbar, für das, was neu entstanden ist in unserem Leben. </w:t>
      </w:r>
    </w:p>
    <w:p w14:paraId="3D74BA2A" w14:textId="7155FD76" w:rsidR="00685C56" w:rsidRPr="00685C56" w:rsidRDefault="00685C56" w:rsidP="00685C56">
      <w:r w:rsidRPr="00685C56">
        <w:t xml:space="preserve">Was hast du dieses Jahr gesät? Wann waren deine Blütenmomente? Wo hast du viel Mühe reingesteckt und es ist doch wieder eingegangen? Und was kannst du jetzt im Herbst </w:t>
      </w:r>
      <w:r w:rsidRPr="00685C56">
        <w:t>diese</w:t>
      </w:r>
      <w:r>
        <w:t>s Jahres</w:t>
      </w:r>
      <w:r w:rsidRPr="00685C56">
        <w:t xml:space="preserve"> dankbar ernten?</w:t>
      </w:r>
    </w:p>
    <w:p w14:paraId="7C1F0FE4" w14:textId="77777777" w:rsidR="00685C56" w:rsidRPr="00685C56" w:rsidRDefault="00685C56" w:rsidP="00685C56">
      <w:r w:rsidRPr="00685C56">
        <w:t>Diesen und anderen Fragen könnt ihr jetzt nachgehen an den verschiedenen Stationen hier vorne im Altarraum, im Kirchturm und vor der Kirche. Ihr habt 10-15 Minuten Zeit dafür. Dazu gibt es Musik von der Orgel. Danach finden wir uns wieder hier alle zusammen in der Kirche zum gemeinsamen Abschluss.</w:t>
      </w:r>
    </w:p>
    <w:p w14:paraId="0BBB50AE" w14:textId="77777777" w:rsidR="00685C56" w:rsidRPr="00685C56" w:rsidRDefault="00685C56" w:rsidP="00685C56">
      <w:pPr>
        <w:pStyle w:val="Liturgien1"/>
      </w:pPr>
      <w:r w:rsidRPr="00685C56">
        <w:t>Predigtstationen (währenddessen Musik von der Orgel)</w:t>
      </w:r>
    </w:p>
    <w:tbl>
      <w:tblPr>
        <w:tblW w:w="9694" w:type="dxa"/>
        <w:tblLayout w:type="fixed"/>
        <w:tblCellMar>
          <w:top w:w="55" w:type="dxa"/>
          <w:left w:w="55" w:type="dxa"/>
          <w:bottom w:w="55" w:type="dxa"/>
          <w:right w:w="55" w:type="dxa"/>
        </w:tblCellMar>
        <w:tblLook w:val="04A0" w:firstRow="1" w:lastRow="0" w:firstColumn="1" w:lastColumn="0" w:noHBand="0" w:noVBand="1"/>
      </w:tblPr>
      <w:tblGrid>
        <w:gridCol w:w="1615"/>
        <w:gridCol w:w="3260"/>
        <w:gridCol w:w="3260"/>
        <w:gridCol w:w="1559"/>
      </w:tblGrid>
      <w:tr w:rsidR="00685C56" w:rsidRPr="00685C56" w14:paraId="144B8C87" w14:textId="77777777" w:rsidTr="00685C56">
        <w:tc>
          <w:tcPr>
            <w:tcW w:w="1615" w:type="dxa"/>
            <w:tcBorders>
              <w:top w:val="single" w:sz="2" w:space="0" w:color="000000"/>
              <w:left w:val="single" w:sz="2" w:space="0" w:color="000000"/>
              <w:bottom w:val="single" w:sz="2" w:space="0" w:color="000000"/>
              <w:right w:val="nil"/>
            </w:tcBorders>
          </w:tcPr>
          <w:p w14:paraId="2C12CD2C" w14:textId="77777777" w:rsidR="00685C56" w:rsidRPr="00685C56" w:rsidRDefault="00685C56" w:rsidP="00685C56"/>
        </w:tc>
        <w:tc>
          <w:tcPr>
            <w:tcW w:w="3260" w:type="dxa"/>
            <w:tcBorders>
              <w:top w:val="single" w:sz="2" w:space="0" w:color="000000"/>
              <w:left w:val="single" w:sz="2" w:space="0" w:color="000000"/>
              <w:bottom w:val="single" w:sz="2" w:space="0" w:color="000000"/>
              <w:right w:val="nil"/>
            </w:tcBorders>
            <w:hideMark/>
          </w:tcPr>
          <w:p w14:paraId="6855E008" w14:textId="77777777" w:rsidR="00685C56" w:rsidRPr="00685C56" w:rsidRDefault="00685C56" w:rsidP="00685C56">
            <w:r w:rsidRPr="00685C56">
              <w:t>Was?</w:t>
            </w:r>
          </w:p>
        </w:tc>
        <w:tc>
          <w:tcPr>
            <w:tcW w:w="3260" w:type="dxa"/>
            <w:tcBorders>
              <w:top w:val="single" w:sz="2" w:space="0" w:color="000000"/>
              <w:left w:val="single" w:sz="2" w:space="0" w:color="000000"/>
              <w:bottom w:val="single" w:sz="2" w:space="0" w:color="000000"/>
              <w:right w:val="nil"/>
            </w:tcBorders>
            <w:hideMark/>
          </w:tcPr>
          <w:p w14:paraId="418084F3" w14:textId="77777777" w:rsidR="00685C56" w:rsidRPr="00685C56" w:rsidRDefault="00685C56" w:rsidP="00685C56">
            <w:r w:rsidRPr="00685C56">
              <w:t>Material?</w:t>
            </w:r>
          </w:p>
        </w:tc>
        <w:tc>
          <w:tcPr>
            <w:tcW w:w="1559" w:type="dxa"/>
            <w:tcBorders>
              <w:top w:val="single" w:sz="2" w:space="0" w:color="000000"/>
              <w:left w:val="single" w:sz="2" w:space="0" w:color="000000"/>
              <w:bottom w:val="single" w:sz="2" w:space="0" w:color="000000"/>
              <w:right w:val="single" w:sz="2" w:space="0" w:color="000000"/>
            </w:tcBorders>
            <w:hideMark/>
          </w:tcPr>
          <w:p w14:paraId="7A792348" w14:textId="77777777" w:rsidR="00685C56" w:rsidRPr="00685C56" w:rsidRDefault="00685C56" w:rsidP="00685C56">
            <w:r w:rsidRPr="00685C56">
              <w:t>Ort?</w:t>
            </w:r>
          </w:p>
        </w:tc>
      </w:tr>
      <w:tr w:rsidR="00685C56" w:rsidRPr="00685C56" w14:paraId="263EAD69" w14:textId="77777777" w:rsidTr="00685C56">
        <w:tc>
          <w:tcPr>
            <w:tcW w:w="1615" w:type="dxa"/>
            <w:tcBorders>
              <w:top w:val="nil"/>
              <w:left w:val="single" w:sz="2" w:space="0" w:color="000000"/>
              <w:bottom w:val="single" w:sz="2" w:space="0" w:color="000000"/>
              <w:right w:val="nil"/>
            </w:tcBorders>
            <w:hideMark/>
          </w:tcPr>
          <w:p w14:paraId="315AC4D3" w14:textId="77777777" w:rsidR="00685C56" w:rsidRPr="00685C56" w:rsidRDefault="00685C56" w:rsidP="00685C56">
            <w:r w:rsidRPr="00685C56">
              <w:t>1. Station: SÄEN</w:t>
            </w:r>
          </w:p>
        </w:tc>
        <w:tc>
          <w:tcPr>
            <w:tcW w:w="3260" w:type="dxa"/>
            <w:tcBorders>
              <w:top w:val="nil"/>
              <w:left w:val="single" w:sz="2" w:space="0" w:color="000000"/>
              <w:bottom w:val="single" w:sz="2" w:space="0" w:color="000000"/>
              <w:right w:val="nil"/>
            </w:tcBorders>
          </w:tcPr>
          <w:p w14:paraId="12F5509D" w14:textId="4076F631" w:rsidR="00685C56" w:rsidRPr="00685C56" w:rsidRDefault="00685C56" w:rsidP="00685C56">
            <w:r w:rsidRPr="00685C56">
              <w:t>Nimm dir Blumenerde und fülle sie in einen Blumentopf säe Samen ein</w:t>
            </w:r>
            <w:r>
              <w:t>.</w:t>
            </w:r>
          </w:p>
        </w:tc>
        <w:tc>
          <w:tcPr>
            <w:tcW w:w="3260" w:type="dxa"/>
            <w:tcBorders>
              <w:top w:val="nil"/>
              <w:left w:val="single" w:sz="2" w:space="0" w:color="000000"/>
              <w:bottom w:val="single" w:sz="2" w:space="0" w:color="000000"/>
              <w:right w:val="nil"/>
            </w:tcBorders>
          </w:tcPr>
          <w:p w14:paraId="682248CA" w14:textId="77777777" w:rsidR="00685C56" w:rsidRPr="00685C56" w:rsidRDefault="00685C56" w:rsidP="00685C56">
            <w:r w:rsidRPr="00685C56">
              <w:t>- 2-3 Eimer mit Erde</w:t>
            </w:r>
          </w:p>
          <w:p w14:paraId="2B9FB98B" w14:textId="2ECF8514" w:rsidR="00685C56" w:rsidRPr="00685C56" w:rsidRDefault="00685C56" w:rsidP="00685C56">
            <w:r w:rsidRPr="00685C56">
              <w:t>- 30-50 kleine Pflanztöpfe</w:t>
            </w:r>
          </w:p>
        </w:tc>
        <w:tc>
          <w:tcPr>
            <w:tcW w:w="1559" w:type="dxa"/>
            <w:tcBorders>
              <w:top w:val="nil"/>
              <w:left w:val="single" w:sz="2" w:space="0" w:color="000000"/>
              <w:bottom w:val="single" w:sz="2" w:space="0" w:color="000000"/>
              <w:right w:val="single" w:sz="2" w:space="0" w:color="000000"/>
            </w:tcBorders>
            <w:hideMark/>
          </w:tcPr>
          <w:p w14:paraId="299DCFEE" w14:textId="77777777" w:rsidR="00685C56" w:rsidRPr="00685C56" w:rsidRDefault="00685C56" w:rsidP="00685C56">
            <w:r w:rsidRPr="00685C56">
              <w:t>Vor der Kirche</w:t>
            </w:r>
          </w:p>
        </w:tc>
      </w:tr>
      <w:tr w:rsidR="00685C56" w:rsidRPr="00685C56" w14:paraId="380CA017" w14:textId="77777777" w:rsidTr="00685C56">
        <w:tc>
          <w:tcPr>
            <w:tcW w:w="1615" w:type="dxa"/>
            <w:tcBorders>
              <w:top w:val="nil"/>
              <w:left w:val="single" w:sz="2" w:space="0" w:color="000000"/>
              <w:bottom w:val="single" w:sz="2" w:space="0" w:color="000000"/>
              <w:right w:val="nil"/>
            </w:tcBorders>
            <w:hideMark/>
          </w:tcPr>
          <w:p w14:paraId="4D8F67B7" w14:textId="77777777" w:rsidR="00685C56" w:rsidRPr="00685C56" w:rsidRDefault="00685C56" w:rsidP="00685C56">
            <w:r w:rsidRPr="00685C56">
              <w:t>2. Station: BLÜHEN</w:t>
            </w:r>
          </w:p>
        </w:tc>
        <w:tc>
          <w:tcPr>
            <w:tcW w:w="3260" w:type="dxa"/>
            <w:tcBorders>
              <w:top w:val="nil"/>
              <w:left w:val="single" w:sz="2" w:space="0" w:color="000000"/>
              <w:bottom w:val="single" w:sz="2" w:space="0" w:color="000000"/>
              <w:right w:val="nil"/>
            </w:tcBorders>
          </w:tcPr>
          <w:p w14:paraId="118AB7C4" w14:textId="77777777" w:rsidR="00685C56" w:rsidRPr="00685C56" w:rsidRDefault="00685C56" w:rsidP="00685C56">
            <w:r w:rsidRPr="00685C56">
              <w:t>Was hat dieses Jahr in deinem Leben geblüht?</w:t>
            </w:r>
          </w:p>
          <w:p w14:paraId="11B89D58" w14:textId="77777777" w:rsidR="00685C56" w:rsidRDefault="00685C56" w:rsidP="00685C56">
            <w:r w:rsidRPr="00685C56">
              <w:lastRenderedPageBreak/>
              <w:t>Was gab es Schönes?</w:t>
            </w:r>
          </w:p>
          <w:p w14:paraId="5DEDB357" w14:textId="49E2A9DF" w:rsidR="00685C56" w:rsidRPr="00685C56" w:rsidRDefault="00685C56" w:rsidP="00685C56">
            <w:r>
              <w:t>*</w:t>
            </w:r>
          </w:p>
          <w:p w14:paraId="22A3B3A4" w14:textId="77777777" w:rsidR="00685C56" w:rsidRPr="00685C56" w:rsidRDefault="00685C56" w:rsidP="00685C56">
            <w:r w:rsidRPr="00685C56">
              <w:t>Nimm dir ein Blütenblatt und lege es in das Glas mit deinem Blühmoment.</w:t>
            </w:r>
          </w:p>
          <w:p w14:paraId="1F168F9E" w14:textId="7B45E470" w:rsidR="00685C56" w:rsidRPr="00685C56" w:rsidRDefault="00685C56" w:rsidP="00685C56">
            <w:r w:rsidRPr="00685C56">
              <w:t>(Eis gegessen, Zeit mit Freunden/Familie/Haustieren verbracht, Schönes Buch gelesen/Film gesehen, Ausflug gemacht, eine Blüte bestaunt, Sonnenauf</w:t>
            </w:r>
            <w:r>
              <w:t>gang / -</w:t>
            </w:r>
            <w:r w:rsidRPr="00685C56">
              <w:t>untergang beobachtet)</w:t>
            </w:r>
          </w:p>
        </w:tc>
        <w:tc>
          <w:tcPr>
            <w:tcW w:w="3260" w:type="dxa"/>
            <w:tcBorders>
              <w:top w:val="nil"/>
              <w:left w:val="single" w:sz="2" w:space="0" w:color="000000"/>
              <w:bottom w:val="single" w:sz="2" w:space="0" w:color="000000"/>
              <w:right w:val="nil"/>
            </w:tcBorders>
          </w:tcPr>
          <w:p w14:paraId="3F905A78" w14:textId="77777777" w:rsidR="00685C56" w:rsidRPr="00685C56" w:rsidRDefault="00685C56" w:rsidP="00685C56">
            <w:r w:rsidRPr="00685C56">
              <w:lastRenderedPageBreak/>
              <w:t>- 6-7 Gläser / Schalen</w:t>
            </w:r>
          </w:p>
          <w:p w14:paraId="1FEB7EAB" w14:textId="77777777" w:rsidR="00685C56" w:rsidRPr="00685C56" w:rsidRDefault="00685C56" w:rsidP="00685C56">
            <w:r w:rsidRPr="00685C56">
              <w:lastRenderedPageBreak/>
              <w:t>- Stifte</w:t>
            </w:r>
          </w:p>
          <w:p w14:paraId="28672E21" w14:textId="77777777" w:rsidR="00685C56" w:rsidRPr="00685C56" w:rsidRDefault="00685C56" w:rsidP="00685C56">
            <w:r w:rsidRPr="00685C56">
              <w:t>- Zettel</w:t>
            </w:r>
          </w:p>
          <w:p w14:paraId="196170D2" w14:textId="77777777" w:rsidR="00685C56" w:rsidRPr="00685C56" w:rsidRDefault="00685C56" w:rsidP="00685C56">
            <w:r w:rsidRPr="00685C56">
              <w:t>- Blüten (echt oder Papier)</w:t>
            </w:r>
          </w:p>
          <w:p w14:paraId="4A31F10B" w14:textId="77777777" w:rsidR="00685C56" w:rsidRPr="00685C56" w:rsidRDefault="00685C56" w:rsidP="00685C56">
            <w:r w:rsidRPr="00685C56">
              <w:t>- Blumenstrauß</w:t>
            </w:r>
          </w:p>
          <w:p w14:paraId="78F91B25" w14:textId="77777777" w:rsidR="00685C56" w:rsidRPr="00685C56" w:rsidRDefault="00685C56" w:rsidP="00685C56"/>
        </w:tc>
        <w:tc>
          <w:tcPr>
            <w:tcW w:w="1559" w:type="dxa"/>
            <w:tcBorders>
              <w:top w:val="nil"/>
              <w:left w:val="single" w:sz="2" w:space="0" w:color="000000"/>
              <w:bottom w:val="single" w:sz="2" w:space="0" w:color="000000"/>
              <w:right w:val="single" w:sz="2" w:space="0" w:color="000000"/>
            </w:tcBorders>
            <w:hideMark/>
          </w:tcPr>
          <w:p w14:paraId="079346B7" w14:textId="77777777" w:rsidR="00685C56" w:rsidRPr="00685C56" w:rsidRDefault="00685C56" w:rsidP="00685C56">
            <w:r w:rsidRPr="00685C56">
              <w:lastRenderedPageBreak/>
              <w:t>Im Turm</w:t>
            </w:r>
          </w:p>
        </w:tc>
      </w:tr>
      <w:tr w:rsidR="00685C56" w:rsidRPr="00685C56" w14:paraId="0DE13558" w14:textId="77777777" w:rsidTr="00685C56">
        <w:tc>
          <w:tcPr>
            <w:tcW w:w="1615" w:type="dxa"/>
            <w:tcBorders>
              <w:top w:val="nil"/>
              <w:left w:val="single" w:sz="2" w:space="0" w:color="000000"/>
              <w:bottom w:val="single" w:sz="2" w:space="0" w:color="000000"/>
              <w:right w:val="nil"/>
            </w:tcBorders>
            <w:hideMark/>
          </w:tcPr>
          <w:p w14:paraId="57666261" w14:textId="77777777" w:rsidR="00685C56" w:rsidRPr="00685C56" w:rsidRDefault="00685C56" w:rsidP="00685C56">
            <w:r w:rsidRPr="00685C56">
              <w:t>3. Station: EINGEHEN</w:t>
            </w:r>
          </w:p>
        </w:tc>
        <w:tc>
          <w:tcPr>
            <w:tcW w:w="3260" w:type="dxa"/>
            <w:tcBorders>
              <w:top w:val="nil"/>
              <w:left w:val="single" w:sz="2" w:space="0" w:color="000000"/>
              <w:bottom w:val="single" w:sz="2" w:space="0" w:color="000000"/>
              <w:right w:val="nil"/>
            </w:tcBorders>
          </w:tcPr>
          <w:p w14:paraId="0DD8FCC8" w14:textId="77777777" w:rsidR="00685C56" w:rsidRPr="00685C56" w:rsidRDefault="00685C56" w:rsidP="00685C56">
            <w:r w:rsidRPr="00685C56">
              <w:t>Was ist dieses Jahr nicht aufgegangen, eingegangen oder vertrocknet?</w:t>
            </w:r>
          </w:p>
          <w:p w14:paraId="58663A74" w14:textId="77777777" w:rsidR="00685C56" w:rsidRDefault="00685C56" w:rsidP="00685C56">
            <w:r w:rsidRPr="00685C56">
              <w:t xml:space="preserve">Was hat dieses Jahr nicht </w:t>
            </w:r>
            <w:proofErr w:type="gramStart"/>
            <w:r w:rsidRPr="00685C56">
              <w:t>geklappt</w:t>
            </w:r>
            <w:proofErr w:type="gramEnd"/>
            <w:r w:rsidRPr="00685C56">
              <w:t>, wovon musstest du dich verabschieden?</w:t>
            </w:r>
          </w:p>
          <w:p w14:paraId="152B0726" w14:textId="179BAA9A" w:rsidR="00685C56" w:rsidRPr="00685C56" w:rsidRDefault="00685C56" w:rsidP="00685C56">
            <w:r>
              <w:t>*</w:t>
            </w:r>
          </w:p>
          <w:p w14:paraId="7F17E4E4" w14:textId="2EBDFEBF" w:rsidR="00685C56" w:rsidRPr="00685C56" w:rsidRDefault="00685C56" w:rsidP="00685C56">
            <w:r w:rsidRPr="00685C56">
              <w:t>Zünde eine Kerze an für das, was vertrocknet, was eingegangen ist.</w:t>
            </w:r>
          </w:p>
        </w:tc>
        <w:tc>
          <w:tcPr>
            <w:tcW w:w="3260" w:type="dxa"/>
            <w:tcBorders>
              <w:top w:val="nil"/>
              <w:left w:val="single" w:sz="2" w:space="0" w:color="000000"/>
              <w:bottom w:val="single" w:sz="2" w:space="0" w:color="000000"/>
              <w:right w:val="nil"/>
            </w:tcBorders>
            <w:hideMark/>
          </w:tcPr>
          <w:p w14:paraId="52B4FE94" w14:textId="5A4A254A" w:rsidR="00685C56" w:rsidRPr="00685C56" w:rsidRDefault="00685C56" w:rsidP="00685C56">
            <w:r w:rsidRPr="00685C56">
              <w:t>- eine groß</w:t>
            </w:r>
            <w:r>
              <w:t>e</w:t>
            </w:r>
            <w:r w:rsidRPr="00685C56">
              <w:t xml:space="preserve"> Kerze</w:t>
            </w:r>
          </w:p>
          <w:p w14:paraId="0497686F" w14:textId="77777777" w:rsidR="00685C56" w:rsidRPr="00685C56" w:rsidRDefault="00685C56" w:rsidP="00685C56">
            <w:r w:rsidRPr="00685C56">
              <w:t>- viele Teelichter</w:t>
            </w:r>
          </w:p>
          <w:p w14:paraId="3F8E16AF" w14:textId="77777777" w:rsidR="00685C56" w:rsidRPr="00685C56" w:rsidRDefault="00685C56" w:rsidP="00685C56">
            <w:r w:rsidRPr="00685C56">
              <w:t>- Zettel</w:t>
            </w:r>
          </w:p>
          <w:p w14:paraId="4908FF6E" w14:textId="77777777" w:rsidR="00685C56" w:rsidRPr="00685C56" w:rsidRDefault="00685C56" w:rsidP="00685C56">
            <w:r w:rsidRPr="00685C56">
              <w:t>- Stifte</w:t>
            </w:r>
          </w:p>
        </w:tc>
        <w:tc>
          <w:tcPr>
            <w:tcW w:w="1559" w:type="dxa"/>
            <w:tcBorders>
              <w:top w:val="nil"/>
              <w:left w:val="single" w:sz="2" w:space="0" w:color="000000"/>
              <w:bottom w:val="single" w:sz="2" w:space="0" w:color="000000"/>
              <w:right w:val="single" w:sz="2" w:space="0" w:color="000000"/>
            </w:tcBorders>
            <w:hideMark/>
          </w:tcPr>
          <w:p w14:paraId="793C0037" w14:textId="77777777" w:rsidR="00685C56" w:rsidRPr="00685C56" w:rsidRDefault="00685C56" w:rsidP="00685C56">
            <w:r w:rsidRPr="00685C56">
              <w:t>Im Altarraum rechts</w:t>
            </w:r>
          </w:p>
        </w:tc>
      </w:tr>
      <w:tr w:rsidR="00685C56" w:rsidRPr="00685C56" w14:paraId="097AEA4A" w14:textId="77777777" w:rsidTr="00685C56">
        <w:tc>
          <w:tcPr>
            <w:tcW w:w="1615" w:type="dxa"/>
            <w:tcBorders>
              <w:top w:val="nil"/>
              <w:left w:val="single" w:sz="2" w:space="0" w:color="000000"/>
              <w:bottom w:val="single" w:sz="2" w:space="0" w:color="000000"/>
              <w:right w:val="nil"/>
            </w:tcBorders>
            <w:hideMark/>
          </w:tcPr>
          <w:p w14:paraId="13C83216" w14:textId="77777777" w:rsidR="00685C56" w:rsidRPr="00685C56" w:rsidRDefault="00685C56" w:rsidP="00685C56">
            <w:r w:rsidRPr="00685C56">
              <w:t>4. Station: ERNTEN</w:t>
            </w:r>
          </w:p>
        </w:tc>
        <w:tc>
          <w:tcPr>
            <w:tcW w:w="3260" w:type="dxa"/>
            <w:tcBorders>
              <w:top w:val="nil"/>
              <w:left w:val="single" w:sz="2" w:space="0" w:color="000000"/>
              <w:bottom w:val="single" w:sz="2" w:space="0" w:color="000000"/>
              <w:right w:val="nil"/>
            </w:tcBorders>
          </w:tcPr>
          <w:p w14:paraId="0236238D" w14:textId="77777777" w:rsidR="00685C56" w:rsidRPr="00685C56" w:rsidRDefault="00685C56" w:rsidP="00685C56">
            <w:r w:rsidRPr="00685C56">
              <w:t>Was hast du dieses Jahr geerntet? Was hast du alles geschafft? Wofür bist du dankbar?</w:t>
            </w:r>
          </w:p>
          <w:p w14:paraId="71FE9C7B" w14:textId="49ECA093" w:rsidR="00685C56" w:rsidRPr="00685C56" w:rsidRDefault="00685C56" w:rsidP="00685C56">
            <w:r>
              <w:t>*</w:t>
            </w:r>
          </w:p>
          <w:p w14:paraId="4FC606BB" w14:textId="77777777" w:rsidR="00685C56" w:rsidRPr="00685C56" w:rsidRDefault="00685C56" w:rsidP="00685C56">
            <w:r w:rsidRPr="00685C56">
              <w:t>Male oder schreibe auf, was du geerntet hast und / oder wofür du dankbar bist.</w:t>
            </w:r>
          </w:p>
        </w:tc>
        <w:tc>
          <w:tcPr>
            <w:tcW w:w="3260" w:type="dxa"/>
            <w:tcBorders>
              <w:top w:val="nil"/>
              <w:left w:val="single" w:sz="2" w:space="0" w:color="000000"/>
              <w:bottom w:val="single" w:sz="2" w:space="0" w:color="000000"/>
              <w:right w:val="nil"/>
            </w:tcBorders>
          </w:tcPr>
          <w:p w14:paraId="7AFD2200" w14:textId="77777777" w:rsidR="00685C56" w:rsidRPr="00685C56" w:rsidRDefault="00685C56" w:rsidP="00685C56">
            <w:r w:rsidRPr="00685C56">
              <w:t xml:space="preserve">- Leine </w:t>
            </w:r>
          </w:p>
          <w:p w14:paraId="5C0E53AF" w14:textId="77777777" w:rsidR="00685C56" w:rsidRPr="00685C56" w:rsidRDefault="00685C56" w:rsidP="00685C56">
            <w:r w:rsidRPr="00685C56">
              <w:t>- Wäscheklammern</w:t>
            </w:r>
          </w:p>
          <w:p w14:paraId="2CAD39D1" w14:textId="77777777" w:rsidR="00685C56" w:rsidRPr="00685C56" w:rsidRDefault="00685C56" w:rsidP="00685C56">
            <w:r w:rsidRPr="00685C56">
              <w:t>- Notizzettel</w:t>
            </w:r>
          </w:p>
          <w:p w14:paraId="0C8FC738" w14:textId="77777777" w:rsidR="00685C56" w:rsidRPr="00685C56" w:rsidRDefault="00685C56" w:rsidP="00685C56">
            <w:r w:rsidRPr="00685C56">
              <w:t>- Stifte</w:t>
            </w:r>
          </w:p>
          <w:p w14:paraId="02DA5CFB" w14:textId="77777777" w:rsidR="00685C56" w:rsidRPr="00685C56" w:rsidRDefault="00685C56" w:rsidP="00685C56"/>
        </w:tc>
        <w:tc>
          <w:tcPr>
            <w:tcW w:w="1559" w:type="dxa"/>
            <w:tcBorders>
              <w:top w:val="nil"/>
              <w:left w:val="single" w:sz="2" w:space="0" w:color="000000"/>
              <w:bottom w:val="single" w:sz="2" w:space="0" w:color="000000"/>
              <w:right w:val="single" w:sz="2" w:space="0" w:color="000000"/>
            </w:tcBorders>
            <w:hideMark/>
          </w:tcPr>
          <w:p w14:paraId="0E2DAE0D" w14:textId="77777777" w:rsidR="00685C56" w:rsidRPr="00685C56" w:rsidRDefault="00685C56" w:rsidP="00685C56">
            <w:r w:rsidRPr="00685C56">
              <w:t>Im Altarraum links</w:t>
            </w:r>
          </w:p>
        </w:tc>
      </w:tr>
      <w:tr w:rsidR="00685C56" w:rsidRPr="00685C56" w14:paraId="5C9F97DC" w14:textId="77777777" w:rsidTr="00685C56">
        <w:tc>
          <w:tcPr>
            <w:tcW w:w="1615" w:type="dxa"/>
            <w:tcBorders>
              <w:top w:val="nil"/>
              <w:left w:val="single" w:sz="2" w:space="0" w:color="000000"/>
              <w:bottom w:val="single" w:sz="2" w:space="0" w:color="000000"/>
              <w:right w:val="nil"/>
            </w:tcBorders>
            <w:hideMark/>
          </w:tcPr>
          <w:p w14:paraId="4B7AE0E3" w14:textId="77777777" w:rsidR="00685C56" w:rsidRPr="00685C56" w:rsidRDefault="00685C56" w:rsidP="00685C56">
            <w:r w:rsidRPr="00685C56">
              <w:t xml:space="preserve">5. Station: </w:t>
            </w:r>
          </w:p>
          <w:p w14:paraId="441253A9" w14:textId="4092FEE3" w:rsidR="00685C56" w:rsidRPr="00685C56" w:rsidRDefault="00685C56" w:rsidP="00685C56">
            <w:r>
              <w:t>Ä</w:t>
            </w:r>
            <w:r w:rsidRPr="00685C56">
              <w:t>PFEL BASTELN</w:t>
            </w:r>
          </w:p>
        </w:tc>
        <w:tc>
          <w:tcPr>
            <w:tcW w:w="3260" w:type="dxa"/>
            <w:tcBorders>
              <w:top w:val="nil"/>
              <w:left w:val="single" w:sz="2" w:space="0" w:color="000000"/>
              <w:bottom w:val="single" w:sz="2" w:space="0" w:color="000000"/>
              <w:right w:val="nil"/>
            </w:tcBorders>
          </w:tcPr>
          <w:p w14:paraId="06BCF0F5" w14:textId="3D18DFD7" w:rsidR="00685C56" w:rsidRPr="00685C56" w:rsidRDefault="00685C56" w:rsidP="00685C56">
            <w:r w:rsidRPr="00685C56">
              <w:t>Apfelbastelset</w:t>
            </w:r>
          </w:p>
        </w:tc>
        <w:tc>
          <w:tcPr>
            <w:tcW w:w="3260" w:type="dxa"/>
            <w:tcBorders>
              <w:top w:val="nil"/>
              <w:left w:val="single" w:sz="2" w:space="0" w:color="000000"/>
              <w:bottom w:val="single" w:sz="2" w:space="0" w:color="000000"/>
              <w:right w:val="nil"/>
            </w:tcBorders>
          </w:tcPr>
          <w:p w14:paraId="1974ACEA" w14:textId="77777777" w:rsidR="00685C56" w:rsidRPr="00685C56" w:rsidRDefault="00685C56" w:rsidP="00685C56">
            <w:r w:rsidRPr="00685C56">
              <w:t>- Vorlage zum Ausschneiden</w:t>
            </w:r>
          </w:p>
          <w:p w14:paraId="2C1A528B" w14:textId="77777777" w:rsidR="00685C56" w:rsidRPr="00685C56" w:rsidRDefault="00685C56" w:rsidP="00685C56">
            <w:r w:rsidRPr="00685C56">
              <w:t>- Schere</w:t>
            </w:r>
          </w:p>
          <w:p w14:paraId="30DA69E2" w14:textId="1F09268E" w:rsidR="00685C56" w:rsidRPr="00685C56" w:rsidRDefault="00685C56" w:rsidP="0097474D">
            <w:r w:rsidRPr="00685C56">
              <w:t>- Kleber</w:t>
            </w:r>
          </w:p>
        </w:tc>
        <w:tc>
          <w:tcPr>
            <w:tcW w:w="1559" w:type="dxa"/>
            <w:tcBorders>
              <w:top w:val="nil"/>
              <w:left w:val="single" w:sz="2" w:space="0" w:color="000000"/>
              <w:bottom w:val="single" w:sz="2" w:space="0" w:color="000000"/>
              <w:right w:val="single" w:sz="2" w:space="0" w:color="000000"/>
            </w:tcBorders>
            <w:hideMark/>
          </w:tcPr>
          <w:p w14:paraId="461CDEE4" w14:textId="77777777" w:rsidR="00685C56" w:rsidRPr="00685C56" w:rsidRDefault="00685C56" w:rsidP="00685C56">
            <w:r w:rsidRPr="00685C56">
              <w:t>In den Bänken</w:t>
            </w:r>
          </w:p>
        </w:tc>
      </w:tr>
    </w:tbl>
    <w:p w14:paraId="7DBCF993" w14:textId="77777777" w:rsidR="00685C56" w:rsidRPr="00685C56" w:rsidRDefault="00685C56" w:rsidP="0097474D">
      <w:pPr>
        <w:pStyle w:val="Liturgien1"/>
        <w:keepNext/>
        <w:rPr>
          <w:bCs/>
        </w:rPr>
      </w:pPr>
      <w:r w:rsidRPr="00685C56">
        <w:lastRenderedPageBreak/>
        <w:t>Fürbittenflüstergebet</w:t>
      </w:r>
      <w:r w:rsidRPr="00685C56">
        <w:rPr>
          <w:bCs/>
        </w:rPr>
        <w:t xml:space="preserve"> mit Klangschale + Vater Unser</w:t>
      </w:r>
    </w:p>
    <w:p w14:paraId="55BF8632" w14:textId="77777777" w:rsidR="00685C56" w:rsidRPr="00685C56" w:rsidRDefault="00685C56" w:rsidP="0097474D">
      <w:r w:rsidRPr="00685C56">
        <w:t>Alle halten ihre Hände zu einer Schale vor den Mund.</w:t>
      </w:r>
    </w:p>
    <w:p w14:paraId="2F8C0781" w14:textId="77777777" w:rsidR="00685C56" w:rsidRPr="00685C56" w:rsidRDefault="00685C56" w:rsidP="0097474D">
      <w:r w:rsidRPr="00685C56">
        <w:t>Dann wird die Klangschale geschlagen und so lange der Ton zu hören ist, flüstern alle ihr Gebet an Gott in ihre Handschalen.</w:t>
      </w:r>
    </w:p>
    <w:p w14:paraId="2A08A373" w14:textId="77777777" w:rsidR="00685C56" w:rsidRPr="00685C56" w:rsidRDefault="00685C56" w:rsidP="0097474D">
      <w:r w:rsidRPr="00685C56">
        <w:t>Im Anschluss Handschale sinken lassen und gemeinsam Vater unser beten. Dann „Inhalt“ der Handschale (also das Gebet) nach oben zu Gott werfen. Amen.</w:t>
      </w:r>
    </w:p>
    <w:p w14:paraId="696365AC" w14:textId="665CBD47" w:rsidR="00685C56" w:rsidRPr="00685C56" w:rsidRDefault="00685C56" w:rsidP="00685C56">
      <w:pPr>
        <w:pStyle w:val="Liturgien1"/>
      </w:pPr>
      <w:r w:rsidRPr="00685C56">
        <w:t>LIED</w:t>
      </w:r>
      <w:r w:rsidR="0097474D">
        <w:t xml:space="preserve">: </w:t>
      </w:r>
      <w:r w:rsidRPr="00685C56">
        <w:t xml:space="preserve">Da berühren sich Himmel und Erde </w:t>
      </w:r>
      <w:r w:rsidRPr="00685C56">
        <w:rPr>
          <w:sz w:val="20"/>
          <w:szCs w:val="20"/>
        </w:rPr>
        <w:t>(alle 3 Strophen)</w:t>
      </w:r>
    </w:p>
    <w:p w14:paraId="34117A0F" w14:textId="77777777" w:rsidR="00685C56" w:rsidRPr="00685C56" w:rsidRDefault="00685C56" w:rsidP="00685C56">
      <w:pPr>
        <w:pStyle w:val="Liturgien1"/>
      </w:pPr>
      <w:r w:rsidRPr="00685C56">
        <w:t xml:space="preserve">Segen </w:t>
      </w:r>
    </w:p>
    <w:p w14:paraId="7D007CF2" w14:textId="77777777" w:rsidR="00685C56" w:rsidRDefault="00685C56" w:rsidP="00685C56">
      <w:pPr>
        <w:pStyle w:val="Liturgien1"/>
      </w:pPr>
      <w:r w:rsidRPr="00685C56">
        <w:t xml:space="preserve">Orgelnachspiel  </w:t>
      </w:r>
    </w:p>
    <w:p w14:paraId="5204D4BF" w14:textId="018A9C6E" w:rsidR="00685C56" w:rsidRPr="00685C56" w:rsidRDefault="0097474D" w:rsidP="0097474D">
      <w:pPr>
        <w:pStyle w:val="Autorin"/>
      </w:pPr>
      <w:r>
        <w:t>Idee/Autorin: Juliane Ost</w:t>
      </w:r>
    </w:p>
    <w:p w14:paraId="1E62883E" w14:textId="77777777" w:rsidR="00685C56" w:rsidRPr="00685C56" w:rsidRDefault="00685C56" w:rsidP="00685C56">
      <w:pPr>
        <w:pStyle w:val="Autorin"/>
        <w:rPr>
          <w:u w:val="single"/>
        </w:rPr>
      </w:pPr>
    </w:p>
    <w:sectPr w:rsidR="00685C56" w:rsidRPr="00685C56" w:rsidSect="002B023B">
      <w:footerReference w:type="default" r:id="rId7"/>
      <w:headerReference w:type="first" r:id="rId8"/>
      <w:pgSz w:w="11906" w:h="16838"/>
      <w:pgMar w:top="212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466913"/>
      <w:docPartObj>
        <w:docPartGallery w:val="Page Numbers (Bottom of Page)"/>
        <w:docPartUnique/>
      </w:docPartObj>
    </w:sdtPr>
    <w:sdtContent>
      <w:p w14:paraId="0774EEC7" w14:textId="6D1F053C" w:rsidR="006F7909" w:rsidRDefault="0097474D" w:rsidP="0097474D">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160CE"/>
    <w:multiLevelType w:val="hybridMultilevel"/>
    <w:tmpl w:val="2F427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48104B"/>
    <w:multiLevelType w:val="hybridMultilevel"/>
    <w:tmpl w:val="7848D78E"/>
    <w:lvl w:ilvl="0" w:tplc="0DD2B40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8915161">
    <w:abstractNumId w:val="0"/>
  </w:num>
  <w:num w:numId="2" w16cid:durableId="24630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0F1A97"/>
    <w:rsid w:val="00151B90"/>
    <w:rsid w:val="00206B2F"/>
    <w:rsid w:val="00217BA5"/>
    <w:rsid w:val="00226A61"/>
    <w:rsid w:val="002B023B"/>
    <w:rsid w:val="002B4FC0"/>
    <w:rsid w:val="002F0275"/>
    <w:rsid w:val="002F4ACA"/>
    <w:rsid w:val="003277ED"/>
    <w:rsid w:val="003E35A2"/>
    <w:rsid w:val="004A10DE"/>
    <w:rsid w:val="004F6295"/>
    <w:rsid w:val="004F69B5"/>
    <w:rsid w:val="004F6BF0"/>
    <w:rsid w:val="00526BB3"/>
    <w:rsid w:val="00560356"/>
    <w:rsid w:val="00574F0A"/>
    <w:rsid w:val="00577365"/>
    <w:rsid w:val="00585707"/>
    <w:rsid w:val="005A28A6"/>
    <w:rsid w:val="005C6DAD"/>
    <w:rsid w:val="005E268D"/>
    <w:rsid w:val="005E30A8"/>
    <w:rsid w:val="00640E07"/>
    <w:rsid w:val="00685C56"/>
    <w:rsid w:val="006F7909"/>
    <w:rsid w:val="00776C2D"/>
    <w:rsid w:val="007C1D84"/>
    <w:rsid w:val="008215FF"/>
    <w:rsid w:val="00827435"/>
    <w:rsid w:val="008808A9"/>
    <w:rsid w:val="008832CD"/>
    <w:rsid w:val="00891BF9"/>
    <w:rsid w:val="008A08E0"/>
    <w:rsid w:val="008E6670"/>
    <w:rsid w:val="00941F8D"/>
    <w:rsid w:val="0097474D"/>
    <w:rsid w:val="00982757"/>
    <w:rsid w:val="00AB76AF"/>
    <w:rsid w:val="00AD7ED8"/>
    <w:rsid w:val="00B04AAF"/>
    <w:rsid w:val="00B345E3"/>
    <w:rsid w:val="00B7066E"/>
    <w:rsid w:val="00B714C6"/>
    <w:rsid w:val="00B81927"/>
    <w:rsid w:val="00B9436C"/>
    <w:rsid w:val="00BD6F14"/>
    <w:rsid w:val="00BF4199"/>
    <w:rsid w:val="00BF5D61"/>
    <w:rsid w:val="00C002DC"/>
    <w:rsid w:val="00C85948"/>
    <w:rsid w:val="00C94FD3"/>
    <w:rsid w:val="00CC23DB"/>
    <w:rsid w:val="00CE744B"/>
    <w:rsid w:val="00CF43BE"/>
    <w:rsid w:val="00E234B2"/>
    <w:rsid w:val="00EC570C"/>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paragraph" w:styleId="Listenabsatz">
    <w:name w:val="List Paragraph"/>
    <w:basedOn w:val="Standard"/>
    <w:uiPriority w:val="34"/>
    <w:rsid w:val="00685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9599">
      <w:bodyDiv w:val="1"/>
      <w:marLeft w:val="0"/>
      <w:marRight w:val="0"/>
      <w:marTop w:val="0"/>
      <w:marBottom w:val="0"/>
      <w:divBdr>
        <w:top w:val="none" w:sz="0" w:space="0" w:color="auto"/>
        <w:left w:val="none" w:sz="0" w:space="0" w:color="auto"/>
        <w:bottom w:val="none" w:sz="0" w:space="0" w:color="auto"/>
        <w:right w:val="none" w:sz="0" w:space="0" w:color="auto"/>
      </w:divBdr>
    </w:div>
    <w:div w:id="112500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670</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2024-09-04T09:03:00Z</dcterms:created>
  <dcterms:modified xsi:type="dcterms:W3CDTF">2024-09-04T09:14:00Z</dcterms:modified>
</cp:coreProperties>
</file>