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55D5D" w14:textId="77777777" w:rsidR="005D0240" w:rsidRPr="005D0240" w:rsidRDefault="005D0240" w:rsidP="005D0240">
      <w:pPr>
        <w:pStyle w:val="Titel"/>
      </w:pPr>
      <w:r w:rsidRPr="005D0240">
        <w:t>Der Segen des Meeres</w:t>
      </w:r>
    </w:p>
    <w:p w14:paraId="40B2D5A1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>Gott segne dich</w:t>
      </w:r>
    </w:p>
    <w:p w14:paraId="27BA6286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>mit der Weite des Himmels,</w:t>
      </w:r>
    </w:p>
    <w:p w14:paraId="34626AC6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 xml:space="preserve">      dass du den weiten Raum spürst,</w:t>
      </w:r>
    </w:p>
    <w:p w14:paraId="3EA6FB55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 xml:space="preserve">      der dir gegeben ist.</w:t>
      </w:r>
    </w:p>
    <w:p w14:paraId="2704B7B5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 xml:space="preserve">      Mitten in der Unendlichkeit stehst du.</w:t>
      </w:r>
    </w:p>
    <w:p w14:paraId="7B086DB2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</w:p>
    <w:p w14:paraId="0D6548CB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>Gott segne dich</w:t>
      </w:r>
    </w:p>
    <w:p w14:paraId="01A6426E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>mit der Kraft des Windes</w:t>
      </w:r>
    </w:p>
    <w:p w14:paraId="624F2FA7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 xml:space="preserve">      der alles Stickige, Enge in dir vertreibt,</w:t>
      </w:r>
    </w:p>
    <w:p w14:paraId="12E414A1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 xml:space="preserve">      der dich vorantreibt,</w:t>
      </w:r>
    </w:p>
    <w:p w14:paraId="52F82633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 xml:space="preserve">      wenn du zu erstarren drohst.</w:t>
      </w:r>
    </w:p>
    <w:p w14:paraId="14DE57D5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</w:p>
    <w:p w14:paraId="30DC5009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>Gott segne dich</w:t>
      </w:r>
    </w:p>
    <w:p w14:paraId="0EF731F4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>mit der Frische der Wellen,</w:t>
      </w:r>
    </w:p>
    <w:p w14:paraId="3C441876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 xml:space="preserve">      die dir wieder Auftrieb geben, wenn du träge geworden bist,</w:t>
      </w:r>
    </w:p>
    <w:p w14:paraId="1B6B30E6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 xml:space="preserve">      die wegspülen,</w:t>
      </w:r>
    </w:p>
    <w:p w14:paraId="7A3FACB6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 xml:space="preserve">      was vergangen und unnütz geworden ist.</w:t>
      </w:r>
    </w:p>
    <w:p w14:paraId="77D1B50E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</w:p>
    <w:p w14:paraId="431BCC80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>Gott segne dich</w:t>
      </w:r>
    </w:p>
    <w:p w14:paraId="1C81326E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>mit dem Wechsel der Gezeiten</w:t>
      </w:r>
    </w:p>
    <w:p w14:paraId="237856F7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 xml:space="preserve">      dass dein Leben in Bewegung bleibt,</w:t>
      </w:r>
    </w:p>
    <w:p w14:paraId="5AAD13A0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 xml:space="preserve">      du eingebunden bleibst</w:t>
      </w:r>
    </w:p>
    <w:p w14:paraId="3CD6CF6C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 xml:space="preserve">      in den Rhythmus der Schöpfung.</w:t>
      </w:r>
    </w:p>
    <w:p w14:paraId="17E02419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</w:p>
    <w:p w14:paraId="0CD59FF6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>So segne und behüte dich Gott,</w:t>
      </w:r>
    </w:p>
    <w:p w14:paraId="7A6661C7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>er, der schafft und bewahrt!</w:t>
      </w:r>
    </w:p>
    <w:p w14:paraId="6163C921" w14:textId="77777777" w:rsid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  <w:r w:rsidRPr="005D0240">
        <w:rPr>
          <w:rFonts w:eastAsiaTheme="minorHAnsi" w:cs="Times New Roman"/>
          <w:color w:val="auto"/>
          <w:sz w:val="24"/>
        </w:rPr>
        <w:t>Amen.</w:t>
      </w:r>
    </w:p>
    <w:p w14:paraId="317724AD" w14:textId="77777777" w:rsidR="005D0240" w:rsidRPr="005D0240" w:rsidRDefault="005D0240" w:rsidP="005D0240">
      <w:pPr>
        <w:pStyle w:val="Autorin"/>
        <w:rPr>
          <w:rFonts w:eastAsiaTheme="minorHAnsi" w:cs="Times New Roman"/>
          <w:color w:val="auto"/>
          <w:sz w:val="24"/>
        </w:rPr>
      </w:pPr>
    </w:p>
    <w:p w14:paraId="6793704F" w14:textId="72E249CA" w:rsidR="00B7066E" w:rsidRPr="008808A9" w:rsidRDefault="00B7066E" w:rsidP="008808A9">
      <w:pPr>
        <w:pStyle w:val="Autorin"/>
        <w:rPr>
          <w:rStyle w:val="Fett"/>
          <w:b w:val="0"/>
          <w:bCs w:val="0"/>
        </w:rPr>
      </w:pPr>
      <w:r w:rsidRPr="008808A9">
        <w:rPr>
          <w:rStyle w:val="Fett"/>
          <w:b w:val="0"/>
          <w:bCs w:val="0"/>
        </w:rPr>
        <w:t>Autorin</w:t>
      </w:r>
      <w:r w:rsidR="008215FF" w:rsidRPr="008808A9">
        <w:rPr>
          <w:rStyle w:val="Fett"/>
          <w:b w:val="0"/>
          <w:bCs w:val="0"/>
        </w:rPr>
        <w:t>/Idee</w:t>
      </w:r>
      <w:r w:rsidRPr="008808A9">
        <w:rPr>
          <w:rStyle w:val="Fett"/>
          <w:b w:val="0"/>
          <w:bCs w:val="0"/>
        </w:rPr>
        <w:t xml:space="preserve">: </w:t>
      </w:r>
      <w:r w:rsidR="005D0240">
        <w:rPr>
          <w:rStyle w:val="Fett"/>
          <w:b w:val="0"/>
          <w:bCs w:val="0"/>
        </w:rPr>
        <w:t>Eckhard Bock</w:t>
      </w:r>
    </w:p>
    <w:sectPr w:rsidR="00B7066E" w:rsidRPr="008808A9" w:rsidSect="002B023B">
      <w:headerReference w:type="first" r:id="rId6"/>
      <w:footerReference w:type="first" r:id="rId7"/>
      <w:pgSz w:w="11906" w:h="16838"/>
      <w:pgMar w:top="212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F1A97"/>
    <w:rsid w:val="00151B90"/>
    <w:rsid w:val="00206B2F"/>
    <w:rsid w:val="00217BA5"/>
    <w:rsid w:val="00226A61"/>
    <w:rsid w:val="002B023B"/>
    <w:rsid w:val="002B4FC0"/>
    <w:rsid w:val="002F4ACA"/>
    <w:rsid w:val="003277ED"/>
    <w:rsid w:val="003E35A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A28A6"/>
    <w:rsid w:val="005C6DAD"/>
    <w:rsid w:val="005D0240"/>
    <w:rsid w:val="005E268D"/>
    <w:rsid w:val="005E30A8"/>
    <w:rsid w:val="00640E07"/>
    <w:rsid w:val="006F7909"/>
    <w:rsid w:val="00776C2D"/>
    <w:rsid w:val="007B237A"/>
    <w:rsid w:val="007C1D84"/>
    <w:rsid w:val="007D7482"/>
    <w:rsid w:val="008215FF"/>
    <w:rsid w:val="00827435"/>
    <w:rsid w:val="008808A9"/>
    <w:rsid w:val="008832CD"/>
    <w:rsid w:val="00891BF9"/>
    <w:rsid w:val="008A08E0"/>
    <w:rsid w:val="008E6670"/>
    <w:rsid w:val="00941F8D"/>
    <w:rsid w:val="00982757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E234B2"/>
    <w:rsid w:val="00EC570C"/>
    <w:rsid w:val="00EF3B51"/>
    <w:rsid w:val="00F14F5B"/>
    <w:rsid w:val="00F1587B"/>
    <w:rsid w:val="00F5333D"/>
    <w:rsid w:val="00F6206D"/>
    <w:rsid w:val="00F80496"/>
    <w:rsid w:val="00F8749B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2024-09-04T09:50:00Z</dcterms:created>
  <dcterms:modified xsi:type="dcterms:W3CDTF">2024-09-04T09:51:00Z</dcterms:modified>
</cp:coreProperties>
</file>