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83CCD" w14:textId="77777777" w:rsidR="00140EB3" w:rsidRPr="00140EB3" w:rsidRDefault="00140EB3" w:rsidP="00140EB3">
      <w:pPr>
        <w:pStyle w:val="Titel"/>
      </w:pPr>
      <w:r w:rsidRPr="00140EB3">
        <w:t>Nordsee-Küstenpsalm</w:t>
      </w:r>
    </w:p>
    <w:p w14:paraId="3CD2609E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>Gott du bist da</w:t>
      </w:r>
    </w:p>
    <w:p w14:paraId="6DD15BB2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>in der Weite des Himmels</w:t>
      </w:r>
    </w:p>
    <w:p w14:paraId="13B7B4C0" w14:textId="6234B0EC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>
        <w:rPr>
          <w:rFonts w:eastAsiaTheme="minorHAnsi" w:cs="Times New Roman"/>
          <w:color w:val="auto"/>
          <w:sz w:val="24"/>
        </w:rPr>
        <w:t>–</w:t>
      </w:r>
      <w:r w:rsidRPr="00140EB3">
        <w:rPr>
          <w:rFonts w:eastAsiaTheme="minorHAnsi" w:cs="Times New Roman"/>
          <w:color w:val="auto"/>
          <w:sz w:val="24"/>
        </w:rPr>
        <w:t xml:space="preserve"> ob strahlend blau oder lastend und grau, ob leuchtend hell oder dunkel drohend,</w:t>
      </w:r>
    </w:p>
    <w:p w14:paraId="099DF19C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 xml:space="preserve">  immer aber unendlich.</w:t>
      </w:r>
    </w:p>
    <w:p w14:paraId="0B4AA892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</w:p>
    <w:p w14:paraId="4A3193AC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>Gott, du bist da</w:t>
      </w:r>
    </w:p>
    <w:p w14:paraId="6AFB14E2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>in den Wolken, die da ziehen,</w:t>
      </w:r>
    </w:p>
    <w:p w14:paraId="3D5D156B" w14:textId="7A774683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>
        <w:rPr>
          <w:rFonts w:eastAsiaTheme="minorHAnsi" w:cs="Times New Roman"/>
          <w:color w:val="auto"/>
          <w:sz w:val="24"/>
        </w:rPr>
        <w:t>–</w:t>
      </w:r>
      <w:r w:rsidRPr="00140EB3">
        <w:rPr>
          <w:rFonts w:eastAsiaTheme="minorHAnsi" w:cs="Times New Roman"/>
          <w:color w:val="auto"/>
          <w:sz w:val="24"/>
        </w:rPr>
        <w:t xml:space="preserve"> ob sie wie Schaumbälle im Blau schweben oder drohend sich türmen, </w:t>
      </w:r>
    </w:p>
    <w:p w14:paraId="370B7254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 xml:space="preserve">  ob sie still über uns stehen oder </w:t>
      </w:r>
      <w:proofErr w:type="gramStart"/>
      <w:r w:rsidRPr="00140EB3">
        <w:rPr>
          <w:rFonts w:eastAsiaTheme="minorHAnsi" w:cs="Times New Roman"/>
          <w:color w:val="auto"/>
          <w:sz w:val="24"/>
        </w:rPr>
        <w:t>zerrissen</w:t>
      </w:r>
      <w:proofErr w:type="gramEnd"/>
      <w:r w:rsidRPr="00140EB3">
        <w:rPr>
          <w:rFonts w:eastAsiaTheme="minorHAnsi" w:cs="Times New Roman"/>
          <w:color w:val="auto"/>
          <w:sz w:val="24"/>
        </w:rPr>
        <w:t xml:space="preserve"> dahinfahren wie Himmelsreiter.</w:t>
      </w:r>
    </w:p>
    <w:p w14:paraId="4D2DCCCB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</w:p>
    <w:p w14:paraId="71165E23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 xml:space="preserve">Gott, du bist da </w:t>
      </w:r>
    </w:p>
    <w:p w14:paraId="02264F1E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>im Blasen des Windes</w:t>
      </w:r>
    </w:p>
    <w:p w14:paraId="12B5E2AE" w14:textId="3D6AFA10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>
        <w:rPr>
          <w:rFonts w:eastAsiaTheme="minorHAnsi" w:cs="Times New Roman"/>
          <w:color w:val="auto"/>
          <w:sz w:val="24"/>
        </w:rPr>
        <w:t>–</w:t>
      </w:r>
      <w:r w:rsidRPr="00140EB3">
        <w:rPr>
          <w:rFonts w:eastAsiaTheme="minorHAnsi" w:cs="Times New Roman"/>
          <w:color w:val="auto"/>
          <w:sz w:val="24"/>
        </w:rPr>
        <w:t xml:space="preserve"> ob er sanft säuselt oder kraftvoll rauscht und brüllt, ob er zärtlich uns streichelt </w:t>
      </w:r>
    </w:p>
    <w:p w14:paraId="66C5EA34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 xml:space="preserve">  oder schneidend uns entgegenbläst, bis wir ihm nicht mehr standhalten können.</w:t>
      </w:r>
    </w:p>
    <w:p w14:paraId="51B6B830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</w:p>
    <w:p w14:paraId="69C4E778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>Gott, du bist da,</w:t>
      </w:r>
    </w:p>
    <w:p w14:paraId="41F0E539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>im Rauschen der Wellen</w:t>
      </w:r>
    </w:p>
    <w:p w14:paraId="5196947F" w14:textId="6D495D73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>
        <w:rPr>
          <w:rFonts w:eastAsiaTheme="minorHAnsi" w:cs="Times New Roman"/>
          <w:color w:val="auto"/>
          <w:sz w:val="24"/>
        </w:rPr>
        <w:t>–</w:t>
      </w:r>
      <w:r w:rsidRPr="00140EB3">
        <w:rPr>
          <w:rFonts w:eastAsiaTheme="minorHAnsi" w:cs="Times New Roman"/>
          <w:color w:val="auto"/>
          <w:sz w:val="24"/>
        </w:rPr>
        <w:t xml:space="preserve"> ewige Bewegung, nie gleich, Urbild des Lebens, das niemals stillsteht, </w:t>
      </w:r>
    </w:p>
    <w:p w14:paraId="18CBAF58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 xml:space="preserve">  manchmal dahin plätschernd, manchmal wild heranstürmend und alles mit sich reißend.</w:t>
      </w:r>
    </w:p>
    <w:p w14:paraId="59128953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</w:p>
    <w:p w14:paraId="372B247F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>Gott, du bist da</w:t>
      </w:r>
    </w:p>
    <w:p w14:paraId="0D23F2D5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>in den Steinen am Strand</w:t>
      </w:r>
    </w:p>
    <w:p w14:paraId="37278EED" w14:textId="49F42861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>
        <w:rPr>
          <w:rFonts w:eastAsiaTheme="minorHAnsi" w:cs="Times New Roman"/>
          <w:color w:val="auto"/>
          <w:sz w:val="24"/>
        </w:rPr>
        <w:t>–</w:t>
      </w:r>
      <w:r w:rsidRPr="00140EB3">
        <w:rPr>
          <w:rFonts w:eastAsiaTheme="minorHAnsi" w:cs="Times New Roman"/>
          <w:color w:val="auto"/>
          <w:sz w:val="24"/>
        </w:rPr>
        <w:t xml:space="preserve"> Zeugen ewiger Zeitläufe, jeder auf seine Weise geformt durch seine Geschichte, </w:t>
      </w:r>
    </w:p>
    <w:p w14:paraId="03A2E0C2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 xml:space="preserve">  hin und her rollend in den Wellen und doch standhaft im Strom der Zeit.</w:t>
      </w:r>
    </w:p>
    <w:p w14:paraId="1A9530F8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</w:p>
    <w:p w14:paraId="6884604D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>Gott, du bist da</w:t>
      </w:r>
    </w:p>
    <w:p w14:paraId="396F4B61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>im Sand am Strand</w:t>
      </w:r>
    </w:p>
    <w:p w14:paraId="7DABA72B" w14:textId="3137B5AF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>
        <w:rPr>
          <w:rFonts w:eastAsiaTheme="minorHAnsi" w:cs="Times New Roman"/>
          <w:color w:val="auto"/>
          <w:sz w:val="24"/>
        </w:rPr>
        <w:t>–</w:t>
      </w:r>
      <w:r w:rsidRPr="00140EB3">
        <w:rPr>
          <w:rFonts w:eastAsiaTheme="minorHAnsi" w:cs="Times New Roman"/>
          <w:color w:val="auto"/>
          <w:sz w:val="24"/>
        </w:rPr>
        <w:t xml:space="preserve"> unzählbar in seinen winzigen Körnern, dabei fest in seiner Masse, </w:t>
      </w:r>
    </w:p>
    <w:p w14:paraId="3D392225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lastRenderedPageBreak/>
        <w:t xml:space="preserve">  immer neu formt er sich, immer wieder verändert er sich.</w:t>
      </w:r>
    </w:p>
    <w:p w14:paraId="53DFB34B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</w:p>
    <w:p w14:paraId="47EE1385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 xml:space="preserve">Gott, du bist da </w:t>
      </w:r>
    </w:p>
    <w:p w14:paraId="136FB5E7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>im Watt, zwischen Land und Meer</w:t>
      </w:r>
    </w:p>
    <w:p w14:paraId="3FA21790" w14:textId="168A0C28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>
        <w:rPr>
          <w:rFonts w:eastAsiaTheme="minorHAnsi" w:cs="Times New Roman"/>
          <w:color w:val="auto"/>
          <w:sz w:val="24"/>
        </w:rPr>
        <w:t>–</w:t>
      </w:r>
      <w:r w:rsidRPr="00140EB3">
        <w:rPr>
          <w:rFonts w:eastAsiaTheme="minorHAnsi" w:cs="Times New Roman"/>
          <w:color w:val="auto"/>
          <w:sz w:val="24"/>
        </w:rPr>
        <w:t xml:space="preserve"> im ewigen Kreislauf der Gezeiten,</w:t>
      </w:r>
    </w:p>
    <w:p w14:paraId="486ED571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 xml:space="preserve">  im Kommen der Flut und wenn sich das Meer in der Ebbe zurückzieht.</w:t>
      </w:r>
    </w:p>
    <w:p w14:paraId="5EFF19A1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</w:p>
    <w:p w14:paraId="7B871D8F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>Gott, du bist da,</w:t>
      </w:r>
    </w:p>
    <w:p w14:paraId="0986029F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>in allem, was da lebt,</w:t>
      </w:r>
    </w:p>
    <w:p w14:paraId="751F310D" w14:textId="4880548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>
        <w:rPr>
          <w:rFonts w:eastAsiaTheme="minorHAnsi" w:cs="Times New Roman"/>
          <w:color w:val="auto"/>
          <w:sz w:val="24"/>
        </w:rPr>
        <w:t>–</w:t>
      </w:r>
      <w:r w:rsidRPr="00140EB3">
        <w:rPr>
          <w:rFonts w:eastAsiaTheme="minorHAnsi" w:cs="Times New Roman"/>
          <w:color w:val="auto"/>
          <w:sz w:val="24"/>
        </w:rPr>
        <w:t xml:space="preserve"> von den Vögeln, die in der Weite des Himmels ihre Kreise ziehen, über die Fische, </w:t>
      </w:r>
    </w:p>
    <w:p w14:paraId="48A9AEC4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 xml:space="preserve">  die das Meer bevölkern, bis zur kleinsten Muschel im Schlick</w:t>
      </w:r>
    </w:p>
    <w:p w14:paraId="30A27689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</w:p>
    <w:p w14:paraId="63AA3DBC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>Gott, wie groß bist du!</w:t>
      </w:r>
    </w:p>
    <w:p w14:paraId="150F3894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>Überall da zwischen Meer und Land, alles atmet dich.</w:t>
      </w:r>
    </w:p>
    <w:p w14:paraId="03FA5318" w14:textId="367DC170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>
        <w:rPr>
          <w:rFonts w:eastAsiaTheme="minorHAnsi" w:cs="Times New Roman"/>
          <w:color w:val="auto"/>
          <w:sz w:val="24"/>
        </w:rPr>
        <w:t>–</w:t>
      </w:r>
      <w:r w:rsidRPr="00140EB3">
        <w:rPr>
          <w:rFonts w:eastAsiaTheme="minorHAnsi" w:cs="Times New Roman"/>
          <w:color w:val="auto"/>
          <w:sz w:val="24"/>
        </w:rPr>
        <w:t xml:space="preserve"> gegenwärtig, zu ahnen und doch nicht festzuhalten, </w:t>
      </w:r>
    </w:p>
    <w:p w14:paraId="35528494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 xml:space="preserve">  greifbar, und doch kann niemand dich halten, dich einsperren.</w:t>
      </w:r>
    </w:p>
    <w:p w14:paraId="39B4F8D5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 xml:space="preserve">  unendlich weit und in allen Dingen, im kleinsten noch, </w:t>
      </w:r>
    </w:p>
    <w:p w14:paraId="6EBADFC3" w14:textId="77777777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 xml:space="preserve">  ewig und doch immer wieder neu. </w:t>
      </w:r>
    </w:p>
    <w:p w14:paraId="12273A9F" w14:textId="789801D1" w:rsidR="00140EB3" w:rsidRP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 xml:space="preserve">Ewige Schöpferkraft </w:t>
      </w:r>
      <w:r>
        <w:rPr>
          <w:rFonts w:eastAsiaTheme="minorHAnsi" w:cs="Times New Roman"/>
          <w:color w:val="auto"/>
          <w:sz w:val="24"/>
        </w:rPr>
        <w:t>–</w:t>
      </w:r>
      <w:r w:rsidRPr="00140EB3">
        <w:rPr>
          <w:rFonts w:eastAsiaTheme="minorHAnsi" w:cs="Times New Roman"/>
          <w:color w:val="auto"/>
          <w:sz w:val="24"/>
        </w:rPr>
        <w:t xml:space="preserve"> seit Urbeginn bis heute und immer!   </w:t>
      </w:r>
    </w:p>
    <w:p w14:paraId="4C74C4AB" w14:textId="77777777" w:rsid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  <w:r w:rsidRPr="00140EB3">
        <w:rPr>
          <w:rFonts w:eastAsiaTheme="minorHAnsi" w:cs="Times New Roman"/>
          <w:color w:val="auto"/>
          <w:sz w:val="24"/>
        </w:rPr>
        <w:t>Amen.</w:t>
      </w:r>
    </w:p>
    <w:p w14:paraId="259D9263" w14:textId="77777777" w:rsidR="00140EB3" w:rsidRDefault="00140EB3" w:rsidP="00140EB3">
      <w:pPr>
        <w:pStyle w:val="Autorin"/>
        <w:rPr>
          <w:rFonts w:eastAsiaTheme="minorHAnsi" w:cs="Times New Roman"/>
          <w:color w:val="auto"/>
          <w:sz w:val="24"/>
        </w:rPr>
      </w:pPr>
    </w:p>
    <w:p w14:paraId="6793704F" w14:textId="1545C81C" w:rsidR="00B7066E" w:rsidRPr="008808A9" w:rsidRDefault="00B7066E" w:rsidP="00140EB3">
      <w:pPr>
        <w:pStyle w:val="Autorin"/>
        <w:rPr>
          <w:rStyle w:val="Fett"/>
          <w:b w:val="0"/>
          <w:bCs w:val="0"/>
        </w:rPr>
      </w:pPr>
      <w:r w:rsidRPr="008808A9">
        <w:rPr>
          <w:rStyle w:val="Fett"/>
          <w:b w:val="0"/>
          <w:bCs w:val="0"/>
        </w:rPr>
        <w:t>Autorin</w:t>
      </w:r>
      <w:r w:rsidR="008215FF" w:rsidRPr="008808A9">
        <w:rPr>
          <w:rStyle w:val="Fett"/>
          <w:b w:val="0"/>
          <w:bCs w:val="0"/>
        </w:rPr>
        <w:t>/Idee</w:t>
      </w:r>
      <w:r w:rsidRPr="008808A9">
        <w:rPr>
          <w:rStyle w:val="Fett"/>
          <w:b w:val="0"/>
          <w:bCs w:val="0"/>
        </w:rPr>
        <w:t xml:space="preserve">: </w:t>
      </w:r>
      <w:r w:rsidR="00140EB3">
        <w:rPr>
          <w:rStyle w:val="Fett"/>
          <w:b w:val="0"/>
          <w:bCs w:val="0"/>
        </w:rPr>
        <w:t>Eckhard Bock</w:t>
      </w:r>
    </w:p>
    <w:sectPr w:rsidR="00B7066E" w:rsidRPr="008808A9" w:rsidSect="002B023B">
      <w:headerReference w:type="first" r:id="rId6"/>
      <w:footerReference w:type="first" r:id="rId7"/>
      <w:pgSz w:w="11906" w:h="16838"/>
      <w:pgMar w:top="212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F1A97"/>
    <w:rsid w:val="00140EB3"/>
    <w:rsid w:val="00151B90"/>
    <w:rsid w:val="00206B2F"/>
    <w:rsid w:val="00217BA5"/>
    <w:rsid w:val="00226A61"/>
    <w:rsid w:val="002B023B"/>
    <w:rsid w:val="002B4FC0"/>
    <w:rsid w:val="002F0DDE"/>
    <w:rsid w:val="002F4ACA"/>
    <w:rsid w:val="003277ED"/>
    <w:rsid w:val="003E35A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A28A6"/>
    <w:rsid w:val="005C6DAD"/>
    <w:rsid w:val="005E268D"/>
    <w:rsid w:val="005E30A8"/>
    <w:rsid w:val="00640E07"/>
    <w:rsid w:val="006F7909"/>
    <w:rsid w:val="00776C2D"/>
    <w:rsid w:val="007B237A"/>
    <w:rsid w:val="007C1D84"/>
    <w:rsid w:val="008215FF"/>
    <w:rsid w:val="00827435"/>
    <w:rsid w:val="008808A9"/>
    <w:rsid w:val="008832CD"/>
    <w:rsid w:val="00891BF9"/>
    <w:rsid w:val="008A08E0"/>
    <w:rsid w:val="008E6670"/>
    <w:rsid w:val="0090166D"/>
    <w:rsid w:val="00941F8D"/>
    <w:rsid w:val="00982757"/>
    <w:rsid w:val="00AB76AF"/>
    <w:rsid w:val="00AD7ED8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E234B2"/>
    <w:rsid w:val="00EC570C"/>
    <w:rsid w:val="00EF3B51"/>
    <w:rsid w:val="00F14F5B"/>
    <w:rsid w:val="00F1587B"/>
    <w:rsid w:val="00F5333D"/>
    <w:rsid w:val="00F6206D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2024-09-04T09:43:00Z</dcterms:created>
  <dcterms:modified xsi:type="dcterms:W3CDTF">2024-09-04T09:45:00Z</dcterms:modified>
</cp:coreProperties>
</file>