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C9E77" w14:textId="77777777" w:rsidR="004E1B2E" w:rsidRDefault="004E1B2E" w:rsidP="004E1B2E">
      <w:pPr>
        <w:pStyle w:val="Titel"/>
      </w:pPr>
      <w:r>
        <w:t>Regenbogen-Glaubensbekenntnis</w:t>
      </w:r>
    </w:p>
    <w:p w14:paraId="371A62C6" w14:textId="0277FC6C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>Wir glauben an Gott, die den Regenbogen erschaffen hat.</w:t>
      </w:r>
    </w:p>
    <w:p w14:paraId="257159FB" w14:textId="501B6FC2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 xml:space="preserve">Als eine Verbindung zwischen Himmel und Erde. </w:t>
      </w:r>
    </w:p>
    <w:p w14:paraId="0895C356" w14:textId="7821100D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 xml:space="preserve">Im Regenbogen erblicken wir die Vielfalt unseres Lebens: </w:t>
      </w:r>
    </w:p>
    <w:p w14:paraId="09A43046" w14:textId="77777777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 xml:space="preserve">Das Rot, das uns Lust auf das Leben macht. </w:t>
      </w:r>
    </w:p>
    <w:p w14:paraId="7A9792A9" w14:textId="77777777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 xml:space="preserve">Das Orange, das uns Energie gibt und abenteuerlustig werden lässt. </w:t>
      </w:r>
    </w:p>
    <w:p w14:paraId="3D3C1331" w14:textId="77777777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>Das Gelb, das unsere Wege erhellt.</w:t>
      </w:r>
    </w:p>
    <w:p w14:paraId="0D0FB073" w14:textId="77777777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 xml:space="preserve">Das Grün, das Ruhe und Leichtigkeit verspricht. </w:t>
      </w:r>
    </w:p>
    <w:p w14:paraId="0EB9DAE1" w14:textId="77777777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 xml:space="preserve">Das Hellblau des Himmels, das unsere Sehnsucht weckt. </w:t>
      </w:r>
    </w:p>
    <w:p w14:paraId="4DD41492" w14:textId="77777777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>Das Dunkelblau, das uns in die Tiefen der Nacht führt</w:t>
      </w:r>
    </w:p>
    <w:p w14:paraId="38C9AE3F" w14:textId="508104BD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>Das Violett, das wir mit Abschied und Trauer verbinden.</w:t>
      </w:r>
    </w:p>
    <w:p w14:paraId="7D3C8176" w14:textId="77777777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</w:p>
    <w:p w14:paraId="62B88518" w14:textId="77777777" w:rsid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 xml:space="preserve">Wir glauben daran: </w:t>
      </w:r>
    </w:p>
    <w:p w14:paraId="153F7D9C" w14:textId="7FA11BE8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>Jeder Mensch ist ein besonderer Teil dieser Vielfalt unserer bunten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4E1B2E">
        <w:rPr>
          <w:rFonts w:eastAsiaTheme="minorHAnsi" w:cs="Times New Roman"/>
          <w:color w:val="auto"/>
          <w:sz w:val="24"/>
        </w:rPr>
        <w:t xml:space="preserve">Erde.  </w:t>
      </w:r>
    </w:p>
    <w:p w14:paraId="2780BBDA" w14:textId="77777777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 xml:space="preserve">Wir glauben daran: Wir sind von Gott erschaffen und gewollt. </w:t>
      </w:r>
    </w:p>
    <w:p w14:paraId="4D272995" w14:textId="77777777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 xml:space="preserve">Wir glauben daran: Wir alle werden von Gott bedingungslos geliebt. </w:t>
      </w:r>
    </w:p>
    <w:p w14:paraId="4457FE02" w14:textId="77777777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</w:p>
    <w:p w14:paraId="4A2517BD" w14:textId="77777777" w:rsid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>Wir glauben an Jesus Christus, der wie ein Bruder, wie eine Schwester für uns ist.</w:t>
      </w:r>
    </w:p>
    <w:p w14:paraId="0291327E" w14:textId="77777777" w:rsid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 xml:space="preserve">Durch seine Worte, durch sein Handeln, durch sein Leben erfahren wir, </w:t>
      </w:r>
    </w:p>
    <w:p w14:paraId="6227E13C" w14:textId="4FE440A7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>was es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4E1B2E">
        <w:rPr>
          <w:rFonts w:eastAsiaTheme="minorHAnsi" w:cs="Times New Roman"/>
          <w:color w:val="auto"/>
          <w:sz w:val="24"/>
        </w:rPr>
        <w:t xml:space="preserve">bedeuten kann, bedingungslos zu lieben. </w:t>
      </w:r>
    </w:p>
    <w:p w14:paraId="15FCF9B8" w14:textId="77777777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</w:p>
    <w:p w14:paraId="7C9088FD" w14:textId="77777777" w:rsid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>Wir glauben an die Heilige Geistkraft. Sie ist unsere göttliche Kraft und Inspiration.</w:t>
      </w:r>
    </w:p>
    <w:p w14:paraId="2504BD92" w14:textId="0F319793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>Ihr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4E1B2E">
        <w:rPr>
          <w:rFonts w:eastAsiaTheme="minorHAnsi" w:cs="Times New Roman"/>
          <w:color w:val="auto"/>
          <w:sz w:val="24"/>
        </w:rPr>
        <w:t xml:space="preserve">Segen verbindet uns mit allen Menschen. </w:t>
      </w:r>
    </w:p>
    <w:p w14:paraId="2D4592FA" w14:textId="77777777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 xml:space="preserve">Durch sie können wir lieben und geliebt werden. </w:t>
      </w:r>
    </w:p>
    <w:p w14:paraId="3C056F1D" w14:textId="720DE923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</w:p>
    <w:p w14:paraId="6FF81CD3" w14:textId="42C23822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>Wir glauben an Gott</w:t>
      </w:r>
      <w:r>
        <w:rPr>
          <w:rFonts w:eastAsiaTheme="minorHAnsi" w:cs="Times New Roman"/>
          <w:color w:val="auto"/>
          <w:sz w:val="24"/>
        </w:rPr>
        <w:t xml:space="preserve">, </w:t>
      </w:r>
      <w:r w:rsidRPr="004E1B2E">
        <w:rPr>
          <w:rFonts w:eastAsiaTheme="minorHAnsi" w:cs="Times New Roman"/>
          <w:color w:val="auto"/>
          <w:sz w:val="24"/>
        </w:rPr>
        <w:t xml:space="preserve">die den Regenbogen erschaffen hat </w:t>
      </w:r>
    </w:p>
    <w:p w14:paraId="106E720E" w14:textId="4D5D527B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>Eine Verbindung zwischen Himmel und Erde.</w:t>
      </w:r>
    </w:p>
    <w:p w14:paraId="229D4D9D" w14:textId="103222C9" w:rsidR="004E1B2E" w:rsidRP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 xml:space="preserve">Unerreichbar und uns doch ganz nah wie Gott. </w:t>
      </w:r>
    </w:p>
    <w:p w14:paraId="6E7CA050" w14:textId="20D7A326" w:rsidR="004E1B2E" w:rsidRDefault="004E1B2E" w:rsidP="004E1B2E">
      <w:pPr>
        <w:pStyle w:val="Autorin"/>
        <w:rPr>
          <w:rFonts w:eastAsiaTheme="minorHAnsi" w:cs="Times New Roman"/>
          <w:color w:val="auto"/>
          <w:sz w:val="24"/>
        </w:rPr>
      </w:pPr>
      <w:r w:rsidRPr="004E1B2E">
        <w:rPr>
          <w:rFonts w:eastAsiaTheme="minorHAnsi" w:cs="Times New Roman"/>
          <w:color w:val="auto"/>
          <w:sz w:val="24"/>
        </w:rPr>
        <w:t>Unendlich bunt und vielfältig wie wir Menschen.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4E1B2E">
        <w:rPr>
          <w:rFonts w:eastAsiaTheme="minorHAnsi" w:cs="Times New Roman"/>
          <w:color w:val="auto"/>
          <w:sz w:val="24"/>
        </w:rPr>
        <w:t>Amen</w:t>
      </w:r>
      <w:r>
        <w:rPr>
          <w:rFonts w:eastAsiaTheme="minorHAnsi" w:cs="Times New Roman"/>
          <w:color w:val="auto"/>
          <w:sz w:val="24"/>
        </w:rPr>
        <w:t>.</w:t>
      </w:r>
    </w:p>
    <w:p w14:paraId="31EA997F" w14:textId="77777777" w:rsidR="004E1B2E" w:rsidRDefault="004E1B2E" w:rsidP="004E1B2E">
      <w:pPr>
        <w:pStyle w:val="Autorin"/>
        <w:rPr>
          <w:rStyle w:val="Fett"/>
          <w:b w:val="0"/>
          <w:bCs w:val="0"/>
        </w:rPr>
      </w:pPr>
    </w:p>
    <w:p w14:paraId="6793704F" w14:textId="634F153E" w:rsidR="00B7066E" w:rsidRPr="008808A9" w:rsidRDefault="00B7066E" w:rsidP="004E1B2E">
      <w:pPr>
        <w:pStyle w:val="Autorin"/>
        <w:rPr>
          <w:rStyle w:val="Fett"/>
          <w:b w:val="0"/>
          <w:bCs w:val="0"/>
        </w:rPr>
      </w:pPr>
      <w:r w:rsidRPr="008808A9">
        <w:rPr>
          <w:rStyle w:val="Fett"/>
          <w:b w:val="0"/>
          <w:bCs w:val="0"/>
        </w:rPr>
        <w:t>Autor</w:t>
      </w:r>
      <w:r w:rsidR="00B53C20">
        <w:rPr>
          <w:rStyle w:val="Fett"/>
          <w:b w:val="0"/>
          <w:bCs w:val="0"/>
        </w:rPr>
        <w:t>/in</w:t>
      </w:r>
      <w:r w:rsidR="008215FF" w:rsidRPr="008808A9">
        <w:rPr>
          <w:rStyle w:val="Fett"/>
          <w:b w:val="0"/>
          <w:bCs w:val="0"/>
        </w:rPr>
        <w:t>/Idee</w:t>
      </w:r>
      <w:r w:rsidRPr="008808A9">
        <w:rPr>
          <w:rStyle w:val="Fett"/>
          <w:b w:val="0"/>
          <w:bCs w:val="0"/>
        </w:rPr>
        <w:t>:</w:t>
      </w:r>
      <w:r w:rsidR="00ED34A3">
        <w:rPr>
          <w:rStyle w:val="Fett"/>
          <w:b w:val="0"/>
          <w:bCs w:val="0"/>
        </w:rPr>
        <w:t xml:space="preserve"> </w:t>
      </w:r>
      <w:r w:rsidR="00B53C20" w:rsidRPr="00B53C20">
        <w:t xml:space="preserve">Kerstin </w:t>
      </w:r>
      <w:proofErr w:type="spellStart"/>
      <w:r w:rsidR="00B53C20" w:rsidRPr="00B53C20">
        <w:t>Grabaum</w:t>
      </w:r>
      <w:proofErr w:type="spellEnd"/>
      <w:r w:rsidR="00B53C20" w:rsidRPr="00B53C20">
        <w:t xml:space="preserve"> </w:t>
      </w:r>
      <w:r w:rsidR="00B53C20">
        <w:t xml:space="preserve">und </w:t>
      </w:r>
      <w:r w:rsidR="004E1B2E" w:rsidRPr="004E1B2E">
        <w:t>Andreas Holzbauer</w:t>
      </w:r>
    </w:p>
    <w:sectPr w:rsidR="00B7066E" w:rsidRPr="008808A9" w:rsidSect="004E1B2E">
      <w:headerReference w:type="first" r:id="rId6"/>
      <w:footerReference w:type="first" r:id="rId7"/>
      <w:pgSz w:w="11906" w:h="16838"/>
      <w:pgMar w:top="1843" w:right="1247" w:bottom="993" w:left="124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93278163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E340F"/>
    <w:rsid w:val="000F1A97"/>
    <w:rsid w:val="00151B90"/>
    <w:rsid w:val="001F1D8F"/>
    <w:rsid w:val="0020024B"/>
    <w:rsid w:val="00206B2F"/>
    <w:rsid w:val="00217BA5"/>
    <w:rsid w:val="00226A61"/>
    <w:rsid w:val="002B023B"/>
    <w:rsid w:val="002B4FC0"/>
    <w:rsid w:val="002F4ACA"/>
    <w:rsid w:val="003277ED"/>
    <w:rsid w:val="003470EA"/>
    <w:rsid w:val="003E35A2"/>
    <w:rsid w:val="004A10DE"/>
    <w:rsid w:val="004E1B2E"/>
    <w:rsid w:val="004F6295"/>
    <w:rsid w:val="004F69B5"/>
    <w:rsid w:val="004F6BF0"/>
    <w:rsid w:val="00526BB3"/>
    <w:rsid w:val="00560356"/>
    <w:rsid w:val="00574F0A"/>
    <w:rsid w:val="00577365"/>
    <w:rsid w:val="00585707"/>
    <w:rsid w:val="005A28A6"/>
    <w:rsid w:val="005C6DAD"/>
    <w:rsid w:val="005E268D"/>
    <w:rsid w:val="005E30A8"/>
    <w:rsid w:val="00640E07"/>
    <w:rsid w:val="006C1F60"/>
    <w:rsid w:val="006E426E"/>
    <w:rsid w:val="006F7909"/>
    <w:rsid w:val="00776C2D"/>
    <w:rsid w:val="007B237A"/>
    <w:rsid w:val="007C1D84"/>
    <w:rsid w:val="008215FF"/>
    <w:rsid w:val="00827435"/>
    <w:rsid w:val="008808A9"/>
    <w:rsid w:val="008832CD"/>
    <w:rsid w:val="00891BF9"/>
    <w:rsid w:val="008A08E0"/>
    <w:rsid w:val="008E6670"/>
    <w:rsid w:val="00941F8D"/>
    <w:rsid w:val="00982757"/>
    <w:rsid w:val="00AB76AF"/>
    <w:rsid w:val="00AD7ED8"/>
    <w:rsid w:val="00B04AAF"/>
    <w:rsid w:val="00B345E3"/>
    <w:rsid w:val="00B53C20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E234B2"/>
    <w:rsid w:val="00EC570C"/>
    <w:rsid w:val="00ED34A3"/>
    <w:rsid w:val="00EF3B51"/>
    <w:rsid w:val="00F14F5B"/>
    <w:rsid w:val="00F1587B"/>
    <w:rsid w:val="00F5333D"/>
    <w:rsid w:val="00F6206D"/>
    <w:rsid w:val="00F75F94"/>
    <w:rsid w:val="00F80496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5</cp:revision>
  <cp:lastPrinted>2024-08-28T13:14:00Z</cp:lastPrinted>
  <dcterms:created xsi:type="dcterms:W3CDTF">2024-09-04T14:09:00Z</dcterms:created>
  <dcterms:modified xsi:type="dcterms:W3CDTF">2024-09-05T06:44:00Z</dcterms:modified>
</cp:coreProperties>
</file>