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55EDA" w14:textId="1A4BE755" w:rsidR="002648EE" w:rsidRDefault="002648EE" w:rsidP="002648EE">
      <w:pPr>
        <w:pStyle w:val="Titel"/>
      </w:pPr>
      <w:r>
        <w:t>Der Hoffnungsstern hat ein Lichtproblem</w:t>
      </w:r>
      <w:r>
        <w:br/>
      </w:r>
      <w:r>
        <w:t xml:space="preserve">Anspiel </w:t>
      </w:r>
      <w:r>
        <w:t xml:space="preserve">für den </w:t>
      </w:r>
      <w:r>
        <w:t>1. Advent</w:t>
      </w:r>
      <w:r>
        <w:t xml:space="preserve"> </w:t>
      </w:r>
    </w:p>
    <w:p w14:paraId="735CB0CB" w14:textId="65475B96" w:rsidR="002648EE" w:rsidRDefault="002648EE" w:rsidP="002648EE">
      <w:r w:rsidRPr="002648EE">
        <w:t>Adventsspiel für den 1. Advent 2024</w:t>
      </w:r>
      <w:r w:rsidR="000A155F">
        <w:t xml:space="preserve">, KG </w:t>
      </w:r>
      <w:r w:rsidRPr="002648EE">
        <w:t>Reinshagen</w:t>
      </w:r>
      <w:r>
        <w:t xml:space="preserve">. </w:t>
      </w:r>
      <w:r>
        <w:br/>
        <w:t>V</w:t>
      </w:r>
      <w:r w:rsidRPr="002648EE">
        <w:t>on Jugendlichen gespielt</w:t>
      </w:r>
      <w:r w:rsidRPr="002648EE">
        <w:t>.</w:t>
      </w:r>
    </w:p>
    <w:p w14:paraId="31E39931" w14:textId="7FA2F3F6" w:rsidR="002648EE" w:rsidRPr="002648EE" w:rsidRDefault="002648EE" w:rsidP="002648EE">
      <w:pPr>
        <w:rPr>
          <w:i/>
          <w:iCs/>
        </w:rPr>
      </w:pPr>
      <w:r w:rsidRPr="002648EE">
        <w:rPr>
          <w:i/>
          <w:iCs/>
        </w:rPr>
        <w:t>Nachdem alle Kinder und Erwachsene bei festlich beschwingter</w:t>
      </w:r>
      <w:r w:rsidRPr="002648EE">
        <w:rPr>
          <w:i/>
          <w:iCs/>
        </w:rPr>
        <w:t xml:space="preserve"> </w:t>
      </w:r>
      <w:r w:rsidRPr="002648EE">
        <w:rPr>
          <w:i/>
          <w:iCs/>
        </w:rPr>
        <w:t>Musik durch das Adventtor geschritten sind</w:t>
      </w:r>
      <w:r w:rsidRPr="002648EE">
        <w:rPr>
          <w:i/>
          <w:iCs/>
        </w:rPr>
        <w:t xml:space="preserve"> und </w:t>
      </w:r>
      <w:r w:rsidRPr="002648EE">
        <w:rPr>
          <w:i/>
          <w:iCs/>
        </w:rPr>
        <w:t xml:space="preserve">ein Kind zur 1. Strophe des Liedes „Wir sagen euch an den lieben Advent“ die erste Kerze am Adventskranz entzündet </w:t>
      </w:r>
      <w:r w:rsidRPr="002648EE">
        <w:rPr>
          <w:i/>
          <w:iCs/>
        </w:rPr>
        <w:t xml:space="preserve">hat, </w:t>
      </w:r>
      <w:r w:rsidRPr="002648EE">
        <w:rPr>
          <w:i/>
          <w:iCs/>
        </w:rPr>
        <w:t>beginnt das Anspiel.</w:t>
      </w:r>
    </w:p>
    <w:p w14:paraId="538FE809" w14:textId="77777777" w:rsidR="002648EE" w:rsidRPr="002648EE" w:rsidRDefault="002648EE" w:rsidP="002648EE">
      <w:pPr>
        <w:rPr>
          <w:b/>
          <w:bCs/>
        </w:rPr>
      </w:pPr>
    </w:p>
    <w:p w14:paraId="5492DC4A" w14:textId="7AACA90F" w:rsidR="002648EE" w:rsidRPr="002648EE" w:rsidRDefault="002648EE" w:rsidP="002648EE">
      <w:pPr>
        <w:rPr>
          <w:i/>
          <w:iCs/>
        </w:rPr>
      </w:pPr>
      <w:r w:rsidRPr="002648EE">
        <w:rPr>
          <w:b/>
          <w:bCs/>
          <w:i/>
          <w:iCs/>
        </w:rPr>
        <w:t>Der Hoffnungsstern</w:t>
      </w:r>
      <w:r w:rsidRPr="002648EE">
        <w:rPr>
          <w:i/>
          <w:iCs/>
        </w:rPr>
        <w:t xml:space="preserve"> (mit einer Lichterkette um den Kopf) kommt geschäftig in die Mitte. Sein Licht (eine große Taschenlampe in der Hand) flackert und geht immer wieder ganz aus. Der Stern fummelt am Schaltknopf und ist sichtlich genervt. </w:t>
      </w:r>
      <w:r>
        <w:rPr>
          <w:i/>
          <w:iCs/>
        </w:rPr>
        <w:br/>
      </w:r>
      <w:r w:rsidRPr="002648EE">
        <w:rPr>
          <w:i/>
          <w:iCs/>
        </w:rPr>
        <w:t>Plötzlich bemerkt er all die Menschen um ihn herum.</w:t>
      </w:r>
    </w:p>
    <w:p w14:paraId="789172BD" w14:textId="2163DC59" w:rsidR="002648EE" w:rsidRPr="002648EE" w:rsidRDefault="002648EE" w:rsidP="002648EE">
      <w:pPr>
        <w:rPr>
          <w:i/>
          <w:iCs/>
        </w:rPr>
      </w:pPr>
      <w:r>
        <w:t xml:space="preserve">„Oh, sorry, </w:t>
      </w:r>
      <w:proofErr w:type="gramStart"/>
      <w:r>
        <w:t>hab</w:t>
      </w:r>
      <w:proofErr w:type="gramEnd"/>
      <w:r>
        <w:t xml:space="preserve"> euch gar nicht bemerkt!“</w:t>
      </w:r>
      <w:r>
        <w:br/>
      </w:r>
      <w:r w:rsidRPr="002648EE">
        <w:rPr>
          <w:i/>
          <w:iCs/>
        </w:rPr>
        <w:t xml:space="preserve">Fummelt wieder an seinem Licht. </w:t>
      </w:r>
    </w:p>
    <w:p w14:paraId="7A34CF0A" w14:textId="4883889A" w:rsidR="002648EE" w:rsidRDefault="002648EE" w:rsidP="002648EE">
      <w:r>
        <w:t>„Es ist aber auch zum Verrücktwerden!</w:t>
      </w:r>
      <w:r>
        <w:t xml:space="preserve"> ‚</w:t>
      </w:r>
      <w:r>
        <w:t>Ich habe gleich Dienst und kann einfach nicht vernünftig leuchten.</w:t>
      </w:r>
      <w:r>
        <w:t xml:space="preserve"> </w:t>
      </w:r>
      <w:r>
        <w:t>Da sind hohe Leute, wichtige und sehr weise Leute – unterwegs. Und ICH soll ihnen den Weg zeigen.“</w:t>
      </w:r>
    </w:p>
    <w:p w14:paraId="758F24C4" w14:textId="4FE5A840" w:rsidR="002648EE" w:rsidRPr="002648EE" w:rsidRDefault="002648EE" w:rsidP="002648EE">
      <w:pPr>
        <w:rPr>
          <w:i/>
          <w:iCs/>
        </w:rPr>
      </w:pPr>
      <w:r w:rsidRPr="002648EE">
        <w:rPr>
          <w:i/>
          <w:iCs/>
        </w:rPr>
        <w:t xml:space="preserve">Hantiert wieder aufgeregt am Lichtschalter. Das Licht flackert nur. </w:t>
      </w:r>
      <w:r w:rsidRPr="002648EE">
        <w:rPr>
          <w:i/>
          <w:iCs/>
        </w:rPr>
        <w:br/>
      </w:r>
      <w:r w:rsidRPr="002648EE">
        <w:rPr>
          <w:i/>
          <w:iCs/>
        </w:rPr>
        <w:t>Und geht schließlich ganz aus.</w:t>
      </w:r>
    </w:p>
    <w:p w14:paraId="20E726BB" w14:textId="4D1AD030" w:rsidR="002648EE" w:rsidRDefault="002648EE" w:rsidP="002648EE">
      <w:r>
        <w:t>„Mist, das funktioniert einfach nicht. Ich habe ein echtes Wegweisungsproblem.</w:t>
      </w:r>
      <w:r>
        <w:br/>
      </w:r>
      <w:r>
        <w:t xml:space="preserve">Diese ganzen Stimmen tagtäglich von überall her, machen mich ganz schwindelig. </w:t>
      </w:r>
      <w:r>
        <w:br/>
      </w:r>
      <w:r>
        <w:t>Mein Licht verliert seine Kraft!“</w:t>
      </w:r>
    </w:p>
    <w:p w14:paraId="5DEDD607" w14:textId="70038B72" w:rsidR="002648EE" w:rsidRDefault="002648EE" w:rsidP="002648EE">
      <w:r w:rsidRPr="002648EE">
        <w:rPr>
          <w:b/>
          <w:bCs/>
        </w:rPr>
        <w:t xml:space="preserve">Warmherzige und kraftvolle Stimme aus dem OFF: </w:t>
      </w:r>
      <w:r>
        <w:rPr>
          <w:b/>
          <w:bCs/>
        </w:rPr>
        <w:br/>
      </w:r>
      <w:r>
        <w:t>„Hoffnungsstern, deine Schicht beginnt! ……. Jetzt!“</w:t>
      </w:r>
    </w:p>
    <w:p w14:paraId="0838A7E8" w14:textId="77777777" w:rsidR="002648EE" w:rsidRDefault="002648EE" w:rsidP="002648EE">
      <w:r w:rsidRPr="002648EE">
        <w:rPr>
          <w:b/>
          <w:bCs/>
        </w:rPr>
        <w:t>Hoffnungsstern</w:t>
      </w:r>
      <w:r>
        <w:t>: „Ich kann aber nicht!! HILFE!“</w:t>
      </w:r>
    </w:p>
    <w:p w14:paraId="008E2F33" w14:textId="77777777" w:rsidR="002648EE" w:rsidRPr="002648EE" w:rsidRDefault="002648EE" w:rsidP="002648EE">
      <w:pPr>
        <w:rPr>
          <w:i/>
          <w:iCs/>
        </w:rPr>
      </w:pPr>
      <w:r w:rsidRPr="002648EE">
        <w:rPr>
          <w:i/>
          <w:iCs/>
        </w:rPr>
        <w:t>Die Kraftvolle Stimme aus dem OFF schweigt leider.</w:t>
      </w:r>
    </w:p>
    <w:p w14:paraId="457D8683" w14:textId="61C726AD" w:rsidR="002648EE" w:rsidRDefault="002648EE" w:rsidP="002648EE">
      <w:r w:rsidRPr="002648EE">
        <w:rPr>
          <w:i/>
          <w:iCs/>
        </w:rPr>
        <w:t xml:space="preserve">Dafür eine andere </w:t>
      </w:r>
      <w:r w:rsidRPr="002648EE">
        <w:rPr>
          <w:b/>
          <w:bCs/>
          <w:i/>
          <w:iCs/>
        </w:rPr>
        <w:t>aufgeregte</w:t>
      </w:r>
      <w:r w:rsidRPr="002648EE">
        <w:rPr>
          <w:i/>
          <w:iCs/>
        </w:rPr>
        <w:t xml:space="preserve"> </w:t>
      </w:r>
      <w:r w:rsidRPr="002648EE">
        <w:rPr>
          <w:b/>
          <w:bCs/>
          <w:i/>
          <w:iCs/>
        </w:rPr>
        <w:t>Stimme</w:t>
      </w:r>
      <w:r w:rsidRPr="002648EE">
        <w:rPr>
          <w:i/>
          <w:iCs/>
        </w:rPr>
        <w:t xml:space="preserve"> aus der Gemeinde kommend:</w:t>
      </w:r>
      <w:r>
        <w:rPr>
          <w:i/>
          <w:iCs/>
        </w:rPr>
        <w:br/>
      </w:r>
      <w:r>
        <w:t>„Hey, dein Licht aus der Mainstreamleitung, das kannst du</w:t>
      </w:r>
      <w:r>
        <w:t xml:space="preserve"> </w:t>
      </w:r>
      <w:r>
        <w:t>vergessen! Das ist alles nur Lügenstrom.“</w:t>
      </w:r>
    </w:p>
    <w:p w14:paraId="540390F8" w14:textId="352A2B02" w:rsidR="002648EE" w:rsidRDefault="002648EE" w:rsidP="002648EE">
      <w:r w:rsidRPr="002648EE">
        <w:rPr>
          <w:i/>
          <w:iCs/>
        </w:rPr>
        <w:t xml:space="preserve">Aus einer anderen Ecke eine </w:t>
      </w:r>
      <w:proofErr w:type="gramStart"/>
      <w:r w:rsidRPr="002648EE">
        <w:rPr>
          <w:b/>
          <w:bCs/>
          <w:i/>
          <w:iCs/>
        </w:rPr>
        <w:t>ganz</w:t>
      </w:r>
      <w:r w:rsidRPr="002648EE">
        <w:rPr>
          <w:i/>
          <w:iCs/>
        </w:rPr>
        <w:t xml:space="preserve"> </w:t>
      </w:r>
      <w:r w:rsidRPr="002648EE">
        <w:rPr>
          <w:b/>
          <w:bCs/>
          <w:i/>
          <w:iCs/>
        </w:rPr>
        <w:t>ruhige</w:t>
      </w:r>
      <w:proofErr w:type="gramEnd"/>
      <w:r w:rsidRPr="002648EE">
        <w:rPr>
          <w:i/>
          <w:iCs/>
        </w:rPr>
        <w:t xml:space="preserve"> </w:t>
      </w:r>
      <w:r w:rsidRPr="002648EE">
        <w:rPr>
          <w:b/>
          <w:bCs/>
          <w:i/>
          <w:iCs/>
        </w:rPr>
        <w:t>Stimme</w:t>
      </w:r>
      <w:r w:rsidRPr="002648EE">
        <w:rPr>
          <w:i/>
          <w:iCs/>
        </w:rPr>
        <w:t>:</w:t>
      </w:r>
      <w:r>
        <w:rPr>
          <w:i/>
          <w:iCs/>
        </w:rPr>
        <w:br/>
      </w:r>
      <w:r>
        <w:t>„</w:t>
      </w:r>
      <w:r>
        <w:t xml:space="preserve">Nimm die Akkus mit dem Strom aus gesunden Zutaten. Nur die lassen </w:t>
      </w:r>
      <w:r w:rsidR="000A155F">
        <w:t>Leuchten</w:t>
      </w:r>
      <w:r>
        <w:t>.“</w:t>
      </w:r>
    </w:p>
    <w:p w14:paraId="27313928" w14:textId="2DC0BFB9" w:rsidR="002648EE" w:rsidRDefault="002648EE" w:rsidP="002648EE">
      <w:r w:rsidRPr="002648EE">
        <w:rPr>
          <w:i/>
          <w:iCs/>
        </w:rPr>
        <w:lastRenderedPageBreak/>
        <w:t xml:space="preserve">Wieder aus einer anderen Ecke eine </w:t>
      </w:r>
      <w:r w:rsidRPr="002648EE">
        <w:rPr>
          <w:b/>
          <w:bCs/>
          <w:i/>
          <w:iCs/>
        </w:rPr>
        <w:t>strenge</w:t>
      </w:r>
      <w:r w:rsidRPr="002648EE">
        <w:rPr>
          <w:i/>
          <w:iCs/>
        </w:rPr>
        <w:t xml:space="preserve"> </w:t>
      </w:r>
      <w:r w:rsidRPr="002648EE">
        <w:rPr>
          <w:b/>
          <w:bCs/>
          <w:i/>
          <w:iCs/>
        </w:rPr>
        <w:t>Stimme</w:t>
      </w:r>
      <w:r w:rsidRPr="002648EE">
        <w:rPr>
          <w:i/>
          <w:iCs/>
        </w:rPr>
        <w:t>:</w:t>
      </w:r>
      <w:r>
        <w:rPr>
          <w:i/>
          <w:iCs/>
        </w:rPr>
        <w:br/>
      </w:r>
      <w:r>
        <w:t>„Und mach endlich, dieses Rundumlicht aus. In eine Richtung leuchten reicht völlig. Was gehen dich die anderen an!“</w:t>
      </w:r>
    </w:p>
    <w:p w14:paraId="5F00BB3A" w14:textId="7EEF44C5" w:rsidR="002648EE" w:rsidRDefault="002648EE" w:rsidP="002648EE">
      <w:r w:rsidRPr="002648EE">
        <w:rPr>
          <w:i/>
          <w:iCs/>
        </w:rPr>
        <w:t xml:space="preserve">Eine </w:t>
      </w:r>
      <w:r w:rsidRPr="002648EE">
        <w:rPr>
          <w:b/>
          <w:bCs/>
          <w:i/>
          <w:iCs/>
        </w:rPr>
        <w:t>strenge</w:t>
      </w:r>
      <w:r w:rsidRPr="002648EE">
        <w:rPr>
          <w:i/>
          <w:iCs/>
        </w:rPr>
        <w:t xml:space="preserve"> </w:t>
      </w:r>
      <w:r w:rsidRPr="002648EE">
        <w:rPr>
          <w:b/>
          <w:bCs/>
          <w:i/>
          <w:iCs/>
        </w:rPr>
        <w:t>Stimme</w:t>
      </w:r>
      <w:r w:rsidRPr="002648EE">
        <w:rPr>
          <w:i/>
          <w:iCs/>
        </w:rPr>
        <w:t>:</w:t>
      </w:r>
      <w:r>
        <w:t xml:space="preserve"> </w:t>
      </w:r>
      <w:r>
        <w:br/>
      </w:r>
      <w:r>
        <w:t>„Und wie Du wieder aussiehst. Immer diese Löcher in den Hosen!“</w:t>
      </w:r>
    </w:p>
    <w:p w14:paraId="4ECCA707" w14:textId="031DC274" w:rsidR="002648EE" w:rsidRDefault="002648EE" w:rsidP="002648EE">
      <w:r w:rsidRPr="002648EE">
        <w:rPr>
          <w:i/>
          <w:iCs/>
        </w:rPr>
        <w:t xml:space="preserve">Eine </w:t>
      </w:r>
      <w:r w:rsidRPr="002648EE">
        <w:rPr>
          <w:b/>
          <w:bCs/>
          <w:i/>
          <w:iCs/>
        </w:rPr>
        <w:t>fröhliche</w:t>
      </w:r>
      <w:r w:rsidRPr="002648EE">
        <w:rPr>
          <w:i/>
          <w:iCs/>
        </w:rPr>
        <w:t xml:space="preserve"> </w:t>
      </w:r>
      <w:r w:rsidRPr="002648EE">
        <w:rPr>
          <w:b/>
          <w:bCs/>
          <w:i/>
          <w:iCs/>
        </w:rPr>
        <w:t>Stimme</w:t>
      </w:r>
      <w:r w:rsidRPr="002648EE">
        <w:rPr>
          <w:i/>
          <w:iCs/>
        </w:rPr>
        <w:t xml:space="preserve"> aus einer anderen Ecke: </w:t>
      </w:r>
      <w:r>
        <w:rPr>
          <w:i/>
          <w:iCs/>
        </w:rPr>
        <w:br/>
      </w:r>
      <w:r>
        <w:t>„Denk, doch endlich mal an dich! Du musst doch gar nicht leuchten!“</w:t>
      </w:r>
    </w:p>
    <w:p w14:paraId="1FE2AE96" w14:textId="330A2CB3" w:rsidR="002648EE" w:rsidRDefault="002648EE" w:rsidP="002648EE">
      <w:r w:rsidRPr="002648EE">
        <w:rPr>
          <w:i/>
          <w:iCs/>
        </w:rPr>
        <w:t xml:space="preserve">Eine </w:t>
      </w:r>
      <w:r w:rsidRPr="002648EE">
        <w:rPr>
          <w:b/>
          <w:bCs/>
          <w:i/>
          <w:iCs/>
        </w:rPr>
        <w:t>hektische</w:t>
      </w:r>
      <w:r w:rsidRPr="002648EE">
        <w:rPr>
          <w:i/>
          <w:iCs/>
        </w:rPr>
        <w:t xml:space="preserve"> </w:t>
      </w:r>
      <w:r w:rsidRPr="002648EE">
        <w:rPr>
          <w:b/>
          <w:bCs/>
          <w:i/>
          <w:iCs/>
        </w:rPr>
        <w:t>Stimme</w:t>
      </w:r>
      <w:r w:rsidRPr="002648EE">
        <w:rPr>
          <w:i/>
          <w:iCs/>
        </w:rPr>
        <w:t>:</w:t>
      </w:r>
      <w:r>
        <w:rPr>
          <w:i/>
          <w:iCs/>
        </w:rPr>
        <w:br/>
      </w:r>
      <w:r>
        <w:t>„</w:t>
      </w:r>
      <w:proofErr w:type="gramStart"/>
      <w:r>
        <w:t>Quatsch</w:t>
      </w:r>
      <w:proofErr w:type="gramEnd"/>
      <w:r>
        <w:t xml:space="preserve">! Leuchten ist </w:t>
      </w:r>
      <w:proofErr w:type="gramStart"/>
      <w:r>
        <w:t>toll</w:t>
      </w:r>
      <w:proofErr w:type="gramEnd"/>
      <w:r>
        <w:t>! Vor allem, wenn DU am allermeisten leuchtest. Probier</w:t>
      </w:r>
      <w:r w:rsidR="00B95E52">
        <w:t>e</w:t>
      </w:r>
      <w:r>
        <w:t xml:space="preserve"> es aus. Das fühlt sich großartig an.“</w:t>
      </w:r>
    </w:p>
    <w:p w14:paraId="3F55F660" w14:textId="1CEA7A51" w:rsidR="002648EE" w:rsidRDefault="002648EE" w:rsidP="002648EE">
      <w:r w:rsidRPr="002648EE">
        <w:rPr>
          <w:i/>
          <w:iCs/>
        </w:rPr>
        <w:t xml:space="preserve">Die </w:t>
      </w:r>
      <w:r w:rsidRPr="002648EE">
        <w:rPr>
          <w:b/>
          <w:bCs/>
          <w:i/>
          <w:iCs/>
        </w:rPr>
        <w:t>strenge</w:t>
      </w:r>
      <w:r w:rsidRPr="002648EE">
        <w:rPr>
          <w:i/>
          <w:iCs/>
        </w:rPr>
        <w:t xml:space="preserve"> </w:t>
      </w:r>
      <w:r w:rsidRPr="002648EE">
        <w:rPr>
          <w:b/>
          <w:bCs/>
          <w:i/>
          <w:iCs/>
        </w:rPr>
        <w:t>Stimme</w:t>
      </w:r>
      <w:r w:rsidRPr="002648EE">
        <w:rPr>
          <w:i/>
          <w:iCs/>
        </w:rPr>
        <w:t xml:space="preserve"> wieder:</w:t>
      </w:r>
      <w:r w:rsidR="000A155F">
        <w:rPr>
          <w:i/>
          <w:iCs/>
        </w:rPr>
        <w:br/>
      </w:r>
      <w:r w:rsidRPr="000A155F">
        <w:t>„Kein Wunder, dass dein Licht nicht leuchtet. Guck dir mal dein Zimmer an. Dieses</w:t>
      </w:r>
      <w:r>
        <w:t xml:space="preserve"> Chaos. Wie soll da was funktionieren.</w:t>
      </w:r>
      <w:r w:rsidR="00B95E52">
        <w:t>“</w:t>
      </w:r>
    </w:p>
    <w:p w14:paraId="70E7CBC5" w14:textId="3AF768A6" w:rsidR="002648EE" w:rsidRDefault="002648EE" w:rsidP="002648EE">
      <w:r w:rsidRPr="000A155F">
        <w:rPr>
          <w:i/>
          <w:iCs/>
        </w:rPr>
        <w:t xml:space="preserve">Eine </w:t>
      </w:r>
      <w:r w:rsidRPr="000A155F">
        <w:rPr>
          <w:b/>
          <w:bCs/>
          <w:i/>
          <w:iCs/>
        </w:rPr>
        <w:t>wütende</w:t>
      </w:r>
      <w:r w:rsidRPr="000A155F">
        <w:rPr>
          <w:i/>
          <w:iCs/>
        </w:rPr>
        <w:t xml:space="preserve"> </w:t>
      </w:r>
      <w:r w:rsidRPr="000A155F">
        <w:rPr>
          <w:b/>
          <w:bCs/>
          <w:i/>
          <w:iCs/>
        </w:rPr>
        <w:t>Stimme</w:t>
      </w:r>
      <w:r w:rsidRPr="000A155F">
        <w:rPr>
          <w:i/>
          <w:iCs/>
        </w:rPr>
        <w:t>:</w:t>
      </w:r>
      <w:r w:rsidR="000A155F">
        <w:rPr>
          <w:i/>
          <w:iCs/>
        </w:rPr>
        <w:br/>
      </w:r>
      <w:r>
        <w:t>„Vergiss es, dafür bist du viel zu klein geworden. Und die hellste Kerze auf der Torte bist du ja auch nicht gerade. Du mit deinen Träumen!“</w:t>
      </w:r>
    </w:p>
    <w:p w14:paraId="60B43959" w14:textId="13A85A3B" w:rsidR="002648EE" w:rsidRPr="000A155F" w:rsidRDefault="002648EE" w:rsidP="002648EE">
      <w:pPr>
        <w:rPr>
          <w:i/>
          <w:iCs/>
        </w:rPr>
      </w:pPr>
      <w:r w:rsidRPr="002648EE">
        <w:rPr>
          <w:b/>
          <w:bCs/>
        </w:rPr>
        <w:t>Hoffnungsstern</w:t>
      </w:r>
      <w:r>
        <w:t>:</w:t>
      </w:r>
      <w:r w:rsidR="000A155F">
        <w:br/>
      </w:r>
      <w:r>
        <w:t>„RUHE! Ich kann euch nicht mehr hören! Ihr NERVT - allesamt!“</w:t>
      </w:r>
      <w:r w:rsidR="000A155F">
        <w:t xml:space="preserve"> </w:t>
      </w:r>
      <w:r w:rsidR="000A155F">
        <w:br/>
      </w:r>
      <w:r w:rsidRPr="000A155F">
        <w:rPr>
          <w:i/>
          <w:iCs/>
        </w:rPr>
        <w:t xml:space="preserve">Jetzt fällt dem Stern die Taschenlampe auseinander und auf den </w:t>
      </w:r>
      <w:r>
        <w:t>Boden.</w:t>
      </w:r>
    </w:p>
    <w:p w14:paraId="40A965FA" w14:textId="7D9DC200" w:rsidR="002648EE" w:rsidRDefault="002648EE" w:rsidP="002648EE">
      <w:r w:rsidRPr="000A155F">
        <w:rPr>
          <w:b/>
          <w:bCs/>
          <w:i/>
          <w:iCs/>
        </w:rPr>
        <w:t>Hoffnungsstern</w:t>
      </w:r>
      <w:r w:rsidRPr="000A155F">
        <w:rPr>
          <w:i/>
          <w:iCs/>
        </w:rPr>
        <w:t xml:space="preserve"> zu den Kindern gewandt: </w:t>
      </w:r>
      <w:r w:rsidR="000A155F">
        <w:rPr>
          <w:i/>
          <w:iCs/>
        </w:rPr>
        <w:br/>
      </w:r>
      <w:r>
        <w:t>„Klasse, auch das noch!“</w:t>
      </w:r>
      <w:r w:rsidR="000A155F">
        <w:t xml:space="preserve"> </w:t>
      </w:r>
      <w:r>
        <w:t>„Versteht ihr wenigstens Ihr mich? Wie soll ich mich denn da konzentrieren, geschweige denn leuchten???“</w:t>
      </w:r>
    </w:p>
    <w:p w14:paraId="5FCD4AB3" w14:textId="2B8B6516" w:rsidR="002648EE" w:rsidRDefault="002648EE" w:rsidP="002648EE">
      <w:r w:rsidRPr="000A155F">
        <w:rPr>
          <w:b/>
          <w:bCs/>
          <w:i/>
          <w:iCs/>
        </w:rPr>
        <w:t>Die kraftvolle, warmherzige, jetzt leicht gestresste Stimme aus dem OFF:</w:t>
      </w:r>
      <w:r w:rsidR="000A155F">
        <w:rPr>
          <w:b/>
          <w:bCs/>
          <w:i/>
          <w:iCs/>
        </w:rPr>
        <w:br/>
      </w:r>
      <w:r>
        <w:t>„Hoffnungsstern, wo bleibst du? Die weisen Leute sind aufgebrochen und irren jetzt durch die Gegend. Ohne Dich finden sie den Weg nicht.“</w:t>
      </w:r>
    </w:p>
    <w:p w14:paraId="5C9CCD8A" w14:textId="4A2C9F51" w:rsidR="002648EE" w:rsidRDefault="002648EE" w:rsidP="002648EE">
      <w:r w:rsidRPr="002648EE">
        <w:rPr>
          <w:b/>
          <w:bCs/>
        </w:rPr>
        <w:t>Hoffnungsstern</w:t>
      </w:r>
      <w:r>
        <w:t>:</w:t>
      </w:r>
      <w:r w:rsidR="000A155F">
        <w:br/>
      </w:r>
      <w:r>
        <w:t>„Boah, ich werde ja selbst ganz irre. Was soll ich tun?“</w:t>
      </w:r>
    </w:p>
    <w:p w14:paraId="604D0631" w14:textId="2CE8D4B9" w:rsidR="002648EE" w:rsidRPr="000A155F" w:rsidRDefault="002648EE" w:rsidP="002648EE">
      <w:pPr>
        <w:rPr>
          <w:i/>
          <w:iCs/>
        </w:rPr>
      </w:pPr>
      <w:r w:rsidRPr="000A155F">
        <w:rPr>
          <w:i/>
          <w:iCs/>
        </w:rPr>
        <w:t xml:space="preserve">Ein(e) Jugendliche(r) steht auf und sammelt die Taschenlampenteile zusammen und schraubt sie wieder zusammen. </w:t>
      </w:r>
    </w:p>
    <w:p w14:paraId="692C7442" w14:textId="7B357F11" w:rsidR="002648EE" w:rsidRPr="000A155F" w:rsidRDefault="002648EE" w:rsidP="002648EE">
      <w:pPr>
        <w:rPr>
          <w:i/>
          <w:iCs/>
        </w:rPr>
      </w:pPr>
      <w:r w:rsidRPr="000A155F">
        <w:rPr>
          <w:i/>
          <w:iCs/>
        </w:rPr>
        <w:t>Ein(e) andere(r) kommt auf den Stern zu und nimmt ihn einfach schweigend und lange in den Arm.</w:t>
      </w:r>
    </w:p>
    <w:p w14:paraId="48A82B51" w14:textId="395BA46F" w:rsidR="002648EE" w:rsidRPr="000A155F" w:rsidRDefault="002648EE" w:rsidP="002648EE">
      <w:pPr>
        <w:rPr>
          <w:i/>
          <w:iCs/>
        </w:rPr>
      </w:pPr>
      <w:r w:rsidRPr="000A155F">
        <w:rPr>
          <w:i/>
          <w:iCs/>
        </w:rPr>
        <w:t>Der Stern ist zuerst ganz verblüfft. Genießt dann aber zusehends</w:t>
      </w:r>
      <w:r w:rsidR="000A155F">
        <w:rPr>
          <w:i/>
          <w:iCs/>
        </w:rPr>
        <w:t xml:space="preserve"> </w:t>
      </w:r>
      <w:r w:rsidRPr="000A155F">
        <w:rPr>
          <w:i/>
          <w:iCs/>
        </w:rPr>
        <w:t>diese Umarmung und wird ruhiger.</w:t>
      </w:r>
    </w:p>
    <w:p w14:paraId="27DFD33A" w14:textId="77777777" w:rsidR="000A155F" w:rsidRDefault="002648EE" w:rsidP="002648EE">
      <w:pPr>
        <w:rPr>
          <w:i/>
          <w:iCs/>
        </w:rPr>
      </w:pPr>
      <w:r w:rsidRPr="000A155F">
        <w:rPr>
          <w:i/>
          <w:iCs/>
        </w:rPr>
        <w:t xml:space="preserve">Nach LÄNGERER Umarmung und auch Stille erklingt das Lied „Ein Licht geht uns auf“ </w:t>
      </w:r>
    </w:p>
    <w:p w14:paraId="799AA48E" w14:textId="2B443C5C" w:rsidR="000A155F" w:rsidRDefault="000A155F" w:rsidP="000A155F">
      <w:pPr>
        <w:ind w:left="708"/>
      </w:pPr>
      <w:r>
        <w:rPr>
          <w:i/>
          <w:iCs/>
        </w:rPr>
        <w:t>…</w:t>
      </w:r>
    </w:p>
    <w:p w14:paraId="0D4EB5A7" w14:textId="5CB943FF" w:rsidR="000A155F" w:rsidRDefault="000A155F" w:rsidP="000A155F">
      <w:pPr>
        <w:ind w:left="708"/>
      </w:pPr>
      <w:r>
        <w:t xml:space="preserve">Refrain: </w:t>
      </w:r>
      <w:r>
        <w:t>Licht der Liebe, Lebenslicht, Gottes Geist verlässt uns nicht.</w:t>
      </w:r>
      <w:r>
        <w:br/>
      </w:r>
      <w:r>
        <w:t>Licht der Liebe, Lebenslicht, Gottes Geist verlässt uns nicht.</w:t>
      </w:r>
    </w:p>
    <w:p w14:paraId="291F105B" w14:textId="27BE8BE7" w:rsidR="000A155F" w:rsidRDefault="000A155F" w:rsidP="000A155F">
      <w:pPr>
        <w:ind w:left="708"/>
      </w:pPr>
      <w:r>
        <w:t xml:space="preserve">… </w:t>
      </w:r>
    </w:p>
    <w:p w14:paraId="7E607634" w14:textId="09E1E008" w:rsidR="000A155F" w:rsidRPr="000A155F" w:rsidRDefault="00B95E52" w:rsidP="000A155F">
      <w:pPr>
        <w:ind w:left="708"/>
        <w:rPr>
          <w:i/>
          <w:iCs/>
          <w:sz w:val="20"/>
          <w:szCs w:val="20"/>
        </w:rPr>
      </w:pPr>
      <w:r>
        <w:rPr>
          <w:i/>
          <w:iCs/>
          <w:sz w:val="20"/>
          <w:szCs w:val="20"/>
        </w:rPr>
        <w:t>„</w:t>
      </w:r>
      <w:r w:rsidRPr="00B95E52">
        <w:rPr>
          <w:i/>
          <w:iCs/>
          <w:sz w:val="20"/>
          <w:szCs w:val="20"/>
        </w:rPr>
        <w:t>Ein Licht geht uns auf</w:t>
      </w:r>
      <w:r>
        <w:rPr>
          <w:i/>
          <w:iCs/>
          <w:sz w:val="20"/>
          <w:szCs w:val="20"/>
        </w:rPr>
        <w:t xml:space="preserve">“, </w:t>
      </w:r>
      <w:r w:rsidR="000A155F" w:rsidRPr="000A155F">
        <w:rPr>
          <w:i/>
          <w:iCs/>
          <w:sz w:val="20"/>
          <w:szCs w:val="20"/>
        </w:rPr>
        <w:t>Text: Eckart Bücken</w:t>
      </w:r>
      <w:r w:rsidR="000A155F" w:rsidRPr="000A155F">
        <w:rPr>
          <w:i/>
          <w:iCs/>
          <w:sz w:val="20"/>
          <w:szCs w:val="20"/>
        </w:rPr>
        <w:t xml:space="preserve">, </w:t>
      </w:r>
      <w:r w:rsidR="000A155F" w:rsidRPr="000A155F">
        <w:rPr>
          <w:i/>
          <w:iCs/>
          <w:sz w:val="20"/>
          <w:szCs w:val="20"/>
        </w:rPr>
        <w:t>Musik: Detlev Jöcker</w:t>
      </w:r>
      <w:r w:rsidR="000A155F" w:rsidRPr="000A155F">
        <w:rPr>
          <w:i/>
          <w:iCs/>
          <w:sz w:val="20"/>
          <w:szCs w:val="20"/>
        </w:rPr>
        <w:t xml:space="preserve">, </w:t>
      </w:r>
      <w:r w:rsidR="002648EE" w:rsidRPr="000A155F">
        <w:rPr>
          <w:i/>
          <w:iCs/>
          <w:sz w:val="20"/>
          <w:szCs w:val="20"/>
        </w:rPr>
        <w:t>Das Kindergesangbuch, S.25</w:t>
      </w:r>
      <w:r w:rsidR="000A155F">
        <w:rPr>
          <w:i/>
          <w:iCs/>
          <w:sz w:val="20"/>
          <w:szCs w:val="20"/>
        </w:rPr>
        <w:t>.</w:t>
      </w:r>
    </w:p>
    <w:p w14:paraId="62B40529" w14:textId="1B672421" w:rsidR="002648EE" w:rsidRPr="000A155F" w:rsidRDefault="002648EE" w:rsidP="002648EE">
      <w:pPr>
        <w:rPr>
          <w:i/>
          <w:iCs/>
        </w:rPr>
      </w:pPr>
      <w:r w:rsidRPr="000A155F">
        <w:rPr>
          <w:i/>
          <w:iCs/>
        </w:rPr>
        <w:t>Der Hoffnungsstern bekommt die heile Taschenlampe überreicht….</w:t>
      </w:r>
      <w:r w:rsidR="000A155F">
        <w:rPr>
          <w:i/>
          <w:iCs/>
        </w:rPr>
        <w:t xml:space="preserve"> </w:t>
      </w:r>
      <w:r w:rsidRPr="000A155F">
        <w:rPr>
          <w:i/>
          <w:iCs/>
        </w:rPr>
        <w:t xml:space="preserve">Und … das Licht des Hoffnungssternes beginnt wieder hell zu leuchten. </w:t>
      </w:r>
    </w:p>
    <w:p w14:paraId="5483084E" w14:textId="77777777" w:rsidR="000A155F" w:rsidRDefault="002648EE" w:rsidP="002648EE">
      <w:r w:rsidRPr="000A155F">
        <w:rPr>
          <w:i/>
          <w:iCs/>
        </w:rPr>
        <w:lastRenderedPageBreak/>
        <w:t xml:space="preserve">Der </w:t>
      </w:r>
      <w:r w:rsidRPr="000A155F">
        <w:rPr>
          <w:b/>
          <w:bCs/>
          <w:i/>
          <w:iCs/>
        </w:rPr>
        <w:t>Hoffnungsstern</w:t>
      </w:r>
      <w:r w:rsidRPr="000A155F">
        <w:rPr>
          <w:i/>
          <w:iCs/>
        </w:rPr>
        <w:t xml:space="preserve"> ganz berührt:</w:t>
      </w:r>
      <w:r w:rsidR="000A155F">
        <w:rPr>
          <w:i/>
          <w:iCs/>
        </w:rPr>
        <w:br/>
      </w:r>
      <w:r>
        <w:t>„</w:t>
      </w:r>
      <w:proofErr w:type="spellStart"/>
      <w:r>
        <w:t>Ohja</w:t>
      </w:r>
      <w:proofErr w:type="spellEnd"/>
      <w:r>
        <w:t>, DAS tat gut und gibt mir Kraft!“</w:t>
      </w:r>
      <w:r w:rsidR="000A155F">
        <w:t xml:space="preserve"> </w:t>
      </w:r>
    </w:p>
    <w:p w14:paraId="5501886D" w14:textId="677760E9" w:rsidR="002648EE" w:rsidRDefault="002648EE" w:rsidP="002648EE">
      <w:r w:rsidRPr="000A155F">
        <w:rPr>
          <w:i/>
          <w:iCs/>
        </w:rPr>
        <w:t>Denkt nach und sagt leuchtend zu den Kindern und Erwachsenen:</w:t>
      </w:r>
      <w:r w:rsidR="000A155F">
        <w:rPr>
          <w:i/>
          <w:iCs/>
        </w:rPr>
        <w:br/>
      </w:r>
      <w:r>
        <w:t>„Die LIEBE. Das ist es! (Sie sieht und hält mich.) Sie ist die Antwort auf alles!“</w:t>
      </w:r>
    </w:p>
    <w:p w14:paraId="26122A43" w14:textId="4A1C3BDC" w:rsidR="002648EE" w:rsidRDefault="002648EE" w:rsidP="002648EE">
      <w:r w:rsidRPr="000A155F">
        <w:rPr>
          <w:i/>
          <w:iCs/>
        </w:rPr>
        <w:t>Ganz beschwingt</w:t>
      </w:r>
      <w:r>
        <w:t xml:space="preserve">: </w:t>
      </w:r>
      <w:r w:rsidR="000A155F">
        <w:br/>
      </w:r>
      <w:r>
        <w:t xml:space="preserve">„Und für sie will ich jetzt leuchten. </w:t>
      </w:r>
      <w:r w:rsidR="000A155F">
        <w:br/>
      </w:r>
      <w:r>
        <w:t>Und für die</w:t>
      </w:r>
      <w:r w:rsidR="000A155F">
        <w:t xml:space="preserve"> </w:t>
      </w:r>
      <w:r>
        <w:t xml:space="preserve">Weisen und die Verwirrten, </w:t>
      </w:r>
      <w:r w:rsidR="000A155F">
        <w:br/>
      </w:r>
      <w:r>
        <w:t xml:space="preserve">die Wütenden und die Traurigen, </w:t>
      </w:r>
      <w:r w:rsidR="000A155F">
        <w:br/>
      </w:r>
      <w:r>
        <w:t xml:space="preserve">die Verzweifelten und die Müden, </w:t>
      </w:r>
      <w:r w:rsidR="000A155F">
        <w:br/>
      </w:r>
      <w:r>
        <w:t>ach für ALLE, die sich noch danach sehnen, dass die LIEBE wieder in ihnen geboren wird –, klein, zart, verletzlich und doch so glitzernd stark, stärker als alles andere…“</w:t>
      </w:r>
    </w:p>
    <w:p w14:paraId="78A1A57D" w14:textId="5DF412F1" w:rsidR="002648EE" w:rsidRDefault="002648EE" w:rsidP="002648EE">
      <w:r>
        <w:t>„Und am Heiligen Abend erzählen wir von ihrer Geburt. Seid Ihr dabei?“</w:t>
      </w:r>
    </w:p>
    <w:p w14:paraId="5A4F774D" w14:textId="47BA1DF6" w:rsidR="002648EE" w:rsidRPr="000A155F" w:rsidRDefault="002648EE" w:rsidP="002648EE">
      <w:pPr>
        <w:rPr>
          <w:i/>
          <w:iCs/>
        </w:rPr>
      </w:pPr>
      <w:r w:rsidRPr="000A155F">
        <w:rPr>
          <w:i/>
          <w:iCs/>
        </w:rPr>
        <w:t>Der Hoffnungsstern leuchtet wieder hell und um ihn herum beginnt es zu glitzern</w:t>
      </w:r>
      <w:r w:rsidR="000A155F">
        <w:rPr>
          <w:i/>
          <w:iCs/>
        </w:rPr>
        <w:t xml:space="preserve"> </w:t>
      </w:r>
      <w:r w:rsidRPr="000A155F">
        <w:rPr>
          <w:i/>
          <w:iCs/>
        </w:rPr>
        <w:t xml:space="preserve">und zu leuchten ..., denn glitzernde Schokosterne </w:t>
      </w:r>
      <w:r w:rsidR="000A155F" w:rsidRPr="000A155F">
        <w:rPr>
          <w:rFonts w:ascii="Segoe UI Emoji" w:eastAsia="Segoe UI Emoji" w:hAnsi="Segoe UI Emoji" w:cs="Segoe UI Emoji"/>
          <w:i/>
          <w:iCs/>
        </w:rPr>
        <w:t>😊</w:t>
      </w:r>
      <w:r w:rsidR="000A155F">
        <w:rPr>
          <w:rFonts w:ascii="Segoe UI Emoji" w:eastAsia="Segoe UI Emoji" w:hAnsi="Segoe UI Emoji" w:cs="Segoe UI Emoji"/>
          <w:i/>
          <w:iCs/>
        </w:rPr>
        <w:t xml:space="preserve"> </w:t>
      </w:r>
      <w:r w:rsidRPr="000A155F">
        <w:rPr>
          <w:i/>
          <w:iCs/>
        </w:rPr>
        <w:t>werden an alle</w:t>
      </w:r>
      <w:r w:rsidR="000A155F">
        <w:rPr>
          <w:i/>
          <w:iCs/>
        </w:rPr>
        <w:t xml:space="preserve"> </w:t>
      </w:r>
      <w:r w:rsidRPr="000A155F">
        <w:rPr>
          <w:i/>
          <w:iCs/>
        </w:rPr>
        <w:t>verteilt.</w:t>
      </w:r>
    </w:p>
    <w:p w14:paraId="6793704F" w14:textId="395C4AE1" w:rsidR="00B7066E" w:rsidRPr="008808A9" w:rsidRDefault="002648EE" w:rsidP="008808A9">
      <w:pPr>
        <w:pStyle w:val="Autorin"/>
        <w:rPr>
          <w:rStyle w:val="Fett"/>
          <w:b w:val="0"/>
          <w:bCs w:val="0"/>
        </w:rPr>
      </w:pPr>
      <w:r>
        <w:t>Idee</w:t>
      </w:r>
      <w:r w:rsidR="000A155F">
        <w:t xml:space="preserve">/ Autorin: </w:t>
      </w:r>
      <w:r>
        <w:t>Friederike Jaeger</w:t>
      </w:r>
    </w:p>
    <w:sectPr w:rsidR="00B7066E" w:rsidRPr="008808A9" w:rsidSect="00E418D2">
      <w:footerReference w:type="default" r:id="rId6"/>
      <w:headerReference w:type="first" r:id="rId7"/>
      <w:footerReference w:type="first" r:id="rId8"/>
      <w:pgSz w:w="11906" w:h="16838"/>
      <w:pgMar w:top="1985" w:right="1247" w:bottom="1247" w:left="1247"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39F4" w14:textId="77777777" w:rsidR="00B714C6" w:rsidRDefault="00B714C6" w:rsidP="008808A9">
      <w:r>
        <w:separator/>
      </w:r>
    </w:p>
  </w:endnote>
  <w:endnote w:type="continuationSeparator" w:id="0">
    <w:p w14:paraId="5EF7BA4D" w14:textId="77777777" w:rsidR="00B714C6" w:rsidRDefault="00B714C6" w:rsidP="008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844895"/>
      <w:docPartObj>
        <w:docPartGallery w:val="Page Numbers (Bottom of Page)"/>
        <w:docPartUnique/>
      </w:docPartObj>
    </w:sdtPr>
    <w:sdtContent>
      <w:p w14:paraId="517A21E1" w14:textId="234C7AC9" w:rsidR="000A155F" w:rsidRDefault="000A155F" w:rsidP="000A155F">
        <w:pPr>
          <w:pStyle w:val="Fuzeile"/>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303877"/>
      <w:docPartObj>
        <w:docPartGallery w:val="Page Numbers (Bottom of Page)"/>
        <w:docPartUnique/>
      </w:docPartObj>
    </w:sdtPr>
    <w:sdtEndPr/>
    <w:sdtContent>
      <w:p w14:paraId="300D099F" w14:textId="12199254" w:rsidR="006F7909" w:rsidRDefault="00021CAA" w:rsidP="00021CAA">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DB8" w14:textId="77777777" w:rsidR="00B714C6" w:rsidRDefault="00B714C6" w:rsidP="008808A9">
      <w:r>
        <w:separator/>
      </w:r>
    </w:p>
  </w:footnote>
  <w:footnote w:type="continuationSeparator" w:id="0">
    <w:p w14:paraId="181505E9" w14:textId="77777777" w:rsidR="00B714C6" w:rsidRDefault="00B714C6" w:rsidP="008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B4EA" w14:textId="77777777" w:rsidR="006F7909" w:rsidRDefault="006F7909" w:rsidP="008808A9">
    <w:pPr>
      <w:pStyle w:val="Kopfzeile"/>
    </w:pPr>
    <w:r>
      <w:rPr>
        <w:noProof/>
      </w:rPr>
      <w:drawing>
        <wp:anchor distT="0" distB="0" distL="114300" distR="114300" simplePos="0" relativeHeight="251658240" behindDoc="1" locked="1" layoutInCell="1" allowOverlap="1" wp14:anchorId="79E9432E" wp14:editId="04C32357">
          <wp:simplePos x="0" y="0"/>
          <wp:positionH relativeFrom="leftMargin">
            <wp:posOffset>635</wp:posOffset>
          </wp:positionH>
          <wp:positionV relativeFrom="topMargin">
            <wp:posOffset>-2540</wp:posOffset>
          </wp:positionV>
          <wp:extent cx="7559675" cy="996315"/>
          <wp:effectExtent l="0" t="0" r="0" b="0"/>
          <wp:wrapNone/>
          <wp:docPr id="12548022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66E"/>
    <w:rsid w:val="00021CAA"/>
    <w:rsid w:val="00036A75"/>
    <w:rsid w:val="00036E10"/>
    <w:rsid w:val="000752BC"/>
    <w:rsid w:val="000A155F"/>
    <w:rsid w:val="000E340F"/>
    <w:rsid w:val="000F1A97"/>
    <w:rsid w:val="00151B90"/>
    <w:rsid w:val="001B5AF7"/>
    <w:rsid w:val="001F1D8F"/>
    <w:rsid w:val="00206B2F"/>
    <w:rsid w:val="00217BA5"/>
    <w:rsid w:val="00226A61"/>
    <w:rsid w:val="002648EE"/>
    <w:rsid w:val="002B023B"/>
    <w:rsid w:val="002B4FC0"/>
    <w:rsid w:val="002F4ACA"/>
    <w:rsid w:val="00313640"/>
    <w:rsid w:val="003277ED"/>
    <w:rsid w:val="003E35A2"/>
    <w:rsid w:val="004A10DE"/>
    <w:rsid w:val="004F6295"/>
    <w:rsid w:val="004F69B5"/>
    <w:rsid w:val="004F6BF0"/>
    <w:rsid w:val="00526BB3"/>
    <w:rsid w:val="00560356"/>
    <w:rsid w:val="00574F0A"/>
    <w:rsid w:val="00577365"/>
    <w:rsid w:val="00585707"/>
    <w:rsid w:val="00587464"/>
    <w:rsid w:val="005A28A6"/>
    <w:rsid w:val="005C6DAD"/>
    <w:rsid w:val="005E268D"/>
    <w:rsid w:val="005E30A8"/>
    <w:rsid w:val="00640E07"/>
    <w:rsid w:val="006C1F60"/>
    <w:rsid w:val="006D05E8"/>
    <w:rsid w:val="006F7909"/>
    <w:rsid w:val="00776C2D"/>
    <w:rsid w:val="007B237A"/>
    <w:rsid w:val="007C1D84"/>
    <w:rsid w:val="008215FF"/>
    <w:rsid w:val="00827435"/>
    <w:rsid w:val="008421BE"/>
    <w:rsid w:val="008808A9"/>
    <w:rsid w:val="00881C61"/>
    <w:rsid w:val="0088289F"/>
    <w:rsid w:val="008832CD"/>
    <w:rsid w:val="00891BF9"/>
    <w:rsid w:val="008A08E0"/>
    <w:rsid w:val="008E6670"/>
    <w:rsid w:val="00941F8D"/>
    <w:rsid w:val="00982757"/>
    <w:rsid w:val="00A070BC"/>
    <w:rsid w:val="00AB76AF"/>
    <w:rsid w:val="00AD7ED8"/>
    <w:rsid w:val="00B04AAF"/>
    <w:rsid w:val="00B345E3"/>
    <w:rsid w:val="00B7066E"/>
    <w:rsid w:val="00B714C6"/>
    <w:rsid w:val="00B9436C"/>
    <w:rsid w:val="00B95E52"/>
    <w:rsid w:val="00BD6F14"/>
    <w:rsid w:val="00BF4199"/>
    <w:rsid w:val="00BF5D61"/>
    <w:rsid w:val="00C002DC"/>
    <w:rsid w:val="00C85948"/>
    <w:rsid w:val="00C94FD3"/>
    <w:rsid w:val="00CC23DB"/>
    <w:rsid w:val="00CE744B"/>
    <w:rsid w:val="00CF43BE"/>
    <w:rsid w:val="00D74CFE"/>
    <w:rsid w:val="00E234B2"/>
    <w:rsid w:val="00E418D2"/>
    <w:rsid w:val="00EC570C"/>
    <w:rsid w:val="00ED34A3"/>
    <w:rsid w:val="00EF3B51"/>
    <w:rsid w:val="00F14F5B"/>
    <w:rsid w:val="00F1587B"/>
    <w:rsid w:val="00F5333D"/>
    <w:rsid w:val="00F6206D"/>
    <w:rsid w:val="00F80496"/>
    <w:rsid w:val="00FC786F"/>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1BB8D56"/>
  <w15:docId w15:val="{C39A8D41-29CF-4750-A433-3C05BC4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DE"/>
    <w:pPr>
      <w:spacing w:after="120" w:line="276" w:lineRule="auto"/>
    </w:pPr>
    <w:rPr>
      <w:rFonts w:ascii="Arial" w:eastAsiaTheme="minorHAnsi" w:hAnsi="Arial" w:cs="Times New Roman"/>
      <w:sz w:val="24"/>
      <w:szCs w:val="24"/>
    </w:rPr>
  </w:style>
  <w:style w:type="paragraph" w:styleId="berschrift1">
    <w:name w:val="heading 1"/>
    <w:basedOn w:val="Standard"/>
    <w:next w:val="Standard"/>
    <w:link w:val="berschrift1Zchn"/>
    <w:uiPriority w:val="9"/>
    <w:qFormat/>
    <w:rsid w:val="00313640"/>
    <w:pPr>
      <w:keepNext/>
      <w:keepLines/>
      <w:spacing w:before="120" w:line="240" w:lineRule="auto"/>
      <w:outlineLvl w:val="0"/>
    </w:pPr>
    <w:rPr>
      <w:rFonts w:asciiTheme="majorHAnsi" w:eastAsiaTheme="majorEastAsia" w:hAnsiTheme="majorHAnsi" w:cstheme="majorBidi"/>
      <w:b/>
      <w:bCs/>
      <w:sz w:val="32"/>
      <w:szCs w:val="3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eastAsiaTheme="minorEastAsia"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Liturgien2">
    <w:name w:val="Liturgien 2"/>
    <w:next w:val="Standard"/>
    <w:link w:val="Liturgien2Zchn"/>
    <w:qFormat/>
    <w:rsid w:val="008808A9"/>
    <w:pPr>
      <w:spacing w:before="240" w:after="120" w:line="276" w:lineRule="auto"/>
    </w:pPr>
    <w:rPr>
      <w:rFonts w:ascii="Arial" w:eastAsia="Calibri" w:hAnsi="Arial" w:cs="Arial"/>
      <w:b/>
      <w:color w:val="783378"/>
      <w:sz w:val="28"/>
      <w:szCs w:val="30"/>
    </w:rPr>
  </w:style>
  <w:style w:type="paragraph" w:customStyle="1" w:styleId="Autorin">
    <w:name w:val="Autor:in"/>
    <w:basedOn w:val="Standard"/>
    <w:qFormat/>
    <w:rsid w:val="008808A9"/>
    <w:pPr>
      <w:spacing w:before="120"/>
    </w:pPr>
    <w:rPr>
      <w:rFonts w:eastAsia="Calibri" w:cs="Arial"/>
      <w:color w:val="0D0D0D" w:themeColor="text1" w:themeTint="F2"/>
      <w:sz w:val="18"/>
    </w:rPr>
  </w:style>
  <w:style w:type="paragraph" w:customStyle="1" w:styleId="NKberschrift2">
    <w:name w:val="NK Überschrift 2"/>
    <w:next w:val="Autorin"/>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Autorin"/>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character" w:customStyle="1" w:styleId="verse-content--hover">
    <w:name w:val="verse-content--hover"/>
    <w:basedOn w:val="Absatz-Standardschriftart"/>
    <w:rsid w:val="00B7066E"/>
  </w:style>
  <w:style w:type="character" w:customStyle="1" w:styleId="verse-numbergroup">
    <w:name w:val="verse-numbergroup"/>
    <w:basedOn w:val="Absatz-Standardschriftart"/>
    <w:rsid w:val="00B7066E"/>
  </w:style>
  <w:style w:type="character" w:styleId="Fett">
    <w:name w:val="Strong"/>
    <w:basedOn w:val="Absatz-Standardschriftart"/>
    <w:uiPriority w:val="22"/>
    <w:qFormat/>
    <w:rsid w:val="00B7066E"/>
    <w:rPr>
      <w:b/>
      <w:bCs/>
    </w:rPr>
  </w:style>
  <w:style w:type="character" w:styleId="Hervorhebung">
    <w:name w:val="Emphasis"/>
    <w:basedOn w:val="Absatz-Standardschriftart"/>
    <w:uiPriority w:val="20"/>
    <w:qFormat/>
    <w:rsid w:val="00B7066E"/>
    <w:rPr>
      <w:i/>
      <w:iCs/>
    </w:rPr>
  </w:style>
  <w:style w:type="paragraph" w:customStyle="1" w:styleId="Liturgien1">
    <w:name w:val="Liturgien 1"/>
    <w:basedOn w:val="Liturgien2"/>
    <w:next w:val="Standard"/>
    <w:link w:val="Liturgien1Zchn"/>
    <w:qFormat/>
    <w:rsid w:val="008808A9"/>
    <w:pPr>
      <w:spacing w:after="240"/>
    </w:pPr>
    <w:rPr>
      <w:sz w:val="32"/>
    </w:rPr>
  </w:style>
  <w:style w:type="character" w:customStyle="1" w:styleId="Liturgien2Zchn">
    <w:name w:val="Liturgien 2 Zchn"/>
    <w:basedOn w:val="Absatz-Standardschriftart"/>
    <w:link w:val="Liturgien2"/>
    <w:rsid w:val="008808A9"/>
    <w:rPr>
      <w:rFonts w:ascii="Arial" w:eastAsia="Calibri" w:hAnsi="Arial" w:cs="Arial"/>
      <w:b/>
      <w:color w:val="783378"/>
      <w:sz w:val="28"/>
      <w:szCs w:val="30"/>
    </w:rPr>
  </w:style>
  <w:style w:type="character" w:customStyle="1" w:styleId="Liturgien1Zchn">
    <w:name w:val="Liturgien 1 Zchn"/>
    <w:basedOn w:val="Liturgien2Zchn"/>
    <w:link w:val="Liturgien1"/>
    <w:rsid w:val="008808A9"/>
    <w:rPr>
      <w:rFonts w:ascii="Arial" w:eastAsia="Calibri" w:hAnsi="Arial" w:cs="Arial"/>
      <w:b/>
      <w:color w:val="783378"/>
      <w:sz w:val="32"/>
      <w:szCs w:val="30"/>
    </w:rPr>
  </w:style>
  <w:style w:type="paragraph" w:styleId="Titel">
    <w:name w:val="Title"/>
    <w:basedOn w:val="Liturgien1"/>
    <w:next w:val="Standard"/>
    <w:link w:val="TitelZchn"/>
    <w:uiPriority w:val="10"/>
    <w:qFormat/>
    <w:rsid w:val="008808A9"/>
    <w:rPr>
      <w:sz w:val="40"/>
    </w:rPr>
  </w:style>
  <w:style w:type="character" w:customStyle="1" w:styleId="TitelZchn">
    <w:name w:val="Titel Zchn"/>
    <w:basedOn w:val="Absatz-Standardschriftart"/>
    <w:link w:val="Titel"/>
    <w:uiPriority w:val="10"/>
    <w:rsid w:val="008808A9"/>
    <w:rPr>
      <w:rFonts w:ascii="Arial" w:eastAsia="Calibri" w:hAnsi="Arial" w:cs="Arial"/>
      <w:b/>
      <w:color w:val="783378"/>
      <w:sz w:val="40"/>
      <w:szCs w:val="30"/>
    </w:rPr>
  </w:style>
  <w:style w:type="character" w:customStyle="1" w:styleId="berschrift1Zchn">
    <w:name w:val="Überschrift 1 Zchn"/>
    <w:basedOn w:val="Absatz-Standardschriftart"/>
    <w:link w:val="berschrift1"/>
    <w:uiPriority w:val="9"/>
    <w:rsid w:val="00313640"/>
    <w:rPr>
      <w:rFonts w:asciiTheme="majorHAnsi" w:eastAsiaTheme="majorEastAsia" w:hAnsiTheme="majorHAnsi" w:cstheme="majorBidi"/>
      <w:b/>
      <w:bCs/>
      <w:sz w:val="32"/>
      <w:szCs w:val="36"/>
      <w:lang w:eastAsia="en-US"/>
    </w:rPr>
  </w:style>
  <w:style w:type="paragraph" w:styleId="Listenabsatz">
    <w:name w:val="List Paragraph"/>
    <w:basedOn w:val="Standard"/>
    <w:uiPriority w:val="34"/>
    <w:rsid w:val="000A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7.%20Teaser%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3</Pages>
  <Words>650</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Loewisch, Ingeborg</cp:lastModifiedBy>
  <cp:revision>3</cp:revision>
  <cp:lastPrinted>2024-08-28T13:14:00Z</cp:lastPrinted>
  <dcterms:created xsi:type="dcterms:W3CDTF">2024-11-18T10:49:00Z</dcterms:created>
  <dcterms:modified xsi:type="dcterms:W3CDTF">2024-11-18T11:10:00Z</dcterms:modified>
</cp:coreProperties>
</file>