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1E6F" w14:textId="23E546AB" w:rsidR="00A955A8" w:rsidRPr="00A955A8" w:rsidRDefault="00A955A8" w:rsidP="00A955A8">
      <w:pPr>
        <w:pStyle w:val="Titel"/>
      </w:pPr>
      <w:r w:rsidRPr="00A955A8">
        <w:t>Pilgersegen für den Winter</w:t>
      </w:r>
    </w:p>
    <w:p w14:paraId="59A06B24" w14:textId="07F0907F" w:rsidR="00A955A8" w:rsidRPr="00A955A8" w:rsidRDefault="00A955A8" w:rsidP="00A955A8">
      <w:r w:rsidRPr="00A955A8">
        <w:t>Gott begleite Dich auf Deinem Weg durch den Winter!</w:t>
      </w:r>
      <w:r w:rsidRPr="00A955A8">
        <w:br/>
      </w:r>
      <w:r w:rsidRPr="00A955A8">
        <w:t xml:space="preserve">Er gebe Dir trockene Füße, heißen Tee, ein dickes Fell und wärmende Gedanken, </w:t>
      </w:r>
      <w:r w:rsidRPr="00A955A8">
        <w:br/>
      </w:r>
      <w:r w:rsidRPr="00A955A8">
        <w:t>um der Kälte zu trotzen!</w:t>
      </w:r>
    </w:p>
    <w:p w14:paraId="4F3285BB" w14:textId="549E71BF" w:rsidR="00A955A8" w:rsidRPr="00A955A8" w:rsidRDefault="00A955A8" w:rsidP="00A955A8">
      <w:r w:rsidRPr="00A955A8">
        <w:t xml:space="preserve">Er lasse Dich Deine Kräfte bündeln wie ein Baum, </w:t>
      </w:r>
      <w:r w:rsidRPr="00A955A8">
        <w:br/>
      </w:r>
      <w:r w:rsidRPr="00A955A8">
        <w:t>der sich in sich zurückzieht, wenn die Tage kürzer werden.</w:t>
      </w:r>
      <w:r w:rsidRPr="00A955A8">
        <w:br/>
      </w:r>
      <w:r w:rsidRPr="00A955A8">
        <w:t>Er schenke Dir Momente, die Deiner Seele gut tun,</w:t>
      </w:r>
      <w:r w:rsidRPr="00A955A8">
        <w:br/>
      </w:r>
      <w:r w:rsidRPr="00A955A8">
        <w:t>Wanderungen durch den Schnee und einen warmen Ofen,</w:t>
      </w:r>
      <w:r w:rsidRPr="00A955A8">
        <w:br/>
      </w:r>
      <w:r w:rsidRPr="00A955A8">
        <w:t xml:space="preserve">ein gutes Buch und andere </w:t>
      </w:r>
      <w:proofErr w:type="spellStart"/>
      <w:proofErr w:type="gramStart"/>
      <w:r w:rsidRPr="00A955A8">
        <w:t>Begleiter</w:t>
      </w:r>
      <w:r>
        <w:t>:innen</w:t>
      </w:r>
      <w:proofErr w:type="spellEnd"/>
      <w:proofErr w:type="gramEnd"/>
      <w:r w:rsidRPr="00A955A8">
        <w:t>, die in dir für Freude sorgen.</w:t>
      </w:r>
      <w:r w:rsidRPr="00A955A8">
        <w:br/>
      </w:r>
      <w:r w:rsidRPr="00A955A8">
        <w:t>Er gebe dir Lichtblicke, wenn es um dich herum düster ist.</w:t>
      </w:r>
    </w:p>
    <w:p w14:paraId="77ED3D30" w14:textId="69E5FC9B" w:rsidR="00A955A8" w:rsidRPr="00A955A8" w:rsidRDefault="00A955A8" w:rsidP="00A955A8">
      <w:r w:rsidRPr="00A955A8">
        <w:t xml:space="preserve">Er lasse Dich Pläne schmieden, </w:t>
      </w:r>
      <w:r w:rsidRPr="00A955A8">
        <w:br/>
      </w:r>
      <w:r w:rsidRPr="00A955A8">
        <w:t>von denen du kaum erwarten kannst, sie zu verwirklichen.</w:t>
      </w:r>
      <w:r w:rsidRPr="00A955A8">
        <w:br/>
      </w:r>
      <w:r w:rsidRPr="00A955A8">
        <w:t xml:space="preserve">So magst du auch an tristen Tagen auf die Fülle des Sommers vertrauen, </w:t>
      </w:r>
      <w:r w:rsidRPr="00A955A8">
        <w:br/>
      </w:r>
      <w:r w:rsidRPr="00A955A8">
        <w:t>der wiederkommt,</w:t>
      </w:r>
      <w:r w:rsidRPr="00A955A8">
        <w:br/>
      </w:r>
      <w:r w:rsidRPr="00A955A8">
        <w:t xml:space="preserve">und hoffnungsvoll auf das zugehen, was dich erwartet, </w:t>
      </w:r>
      <w:r w:rsidRPr="00A955A8">
        <w:br/>
      </w:r>
      <w:r w:rsidRPr="00A955A8">
        <w:t>wenn Du wieder aufbrechen wirst zu neuen Wegen.</w:t>
      </w:r>
    </w:p>
    <w:p w14:paraId="635148E1" w14:textId="77777777" w:rsidR="00A955A8" w:rsidRPr="00A955A8" w:rsidRDefault="00A955A8" w:rsidP="00A955A8">
      <w:r w:rsidRPr="00A955A8">
        <w:t>Amen.</w:t>
      </w:r>
    </w:p>
    <w:p w14:paraId="6793704F" w14:textId="0FD73B27" w:rsidR="00B7066E" w:rsidRPr="008808A9" w:rsidRDefault="00B7066E" w:rsidP="00A955A8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>Auto</w:t>
      </w:r>
      <w:r w:rsidR="00A955A8">
        <w:rPr>
          <w:rStyle w:val="Fett"/>
          <w:b w:val="0"/>
          <w:bCs w:val="0"/>
        </w:rPr>
        <w:t>r/Idee</w:t>
      </w:r>
      <w:r w:rsidRPr="008808A9">
        <w:rPr>
          <w:rStyle w:val="Fett"/>
          <w:b w:val="0"/>
          <w:bCs w:val="0"/>
        </w:rPr>
        <w:t>:</w:t>
      </w:r>
      <w:r w:rsidR="00ED34A3">
        <w:rPr>
          <w:rStyle w:val="Fett"/>
          <w:b w:val="0"/>
          <w:bCs w:val="0"/>
        </w:rPr>
        <w:t xml:space="preserve"> </w:t>
      </w:r>
      <w:r w:rsidR="00A955A8">
        <w:rPr>
          <w:rStyle w:val="Fett"/>
          <w:b w:val="0"/>
          <w:bCs w:val="0"/>
        </w:rPr>
        <w:t>Frank Karpa</w:t>
      </w:r>
    </w:p>
    <w:sectPr w:rsidR="00B7066E" w:rsidRPr="008808A9" w:rsidSect="00A955A8">
      <w:headerReference w:type="first" r:id="rId6"/>
      <w:footerReference w:type="first" r:id="rId7"/>
      <w:pgSz w:w="11906" w:h="16838"/>
      <w:pgMar w:top="1843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A955A8">
      <w:r>
        <w:separator/>
      </w:r>
    </w:p>
  </w:endnote>
  <w:endnote w:type="continuationSeparator" w:id="0">
    <w:p w14:paraId="5EF7BA4D" w14:textId="77777777" w:rsidR="00B714C6" w:rsidRDefault="00B714C6" w:rsidP="00A9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A955A8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A955A8">
      <w:r>
        <w:separator/>
      </w:r>
    </w:p>
  </w:footnote>
  <w:footnote w:type="continuationSeparator" w:id="0">
    <w:p w14:paraId="181505E9" w14:textId="77777777" w:rsidR="00B714C6" w:rsidRDefault="00B714C6" w:rsidP="00A9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A955A8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1134721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E"/>
    <w:rsid w:val="00021CAA"/>
    <w:rsid w:val="00036A75"/>
    <w:rsid w:val="000752BC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772C1"/>
    <w:rsid w:val="003E35A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C1F60"/>
    <w:rsid w:val="006F7909"/>
    <w:rsid w:val="00776C2D"/>
    <w:rsid w:val="007B237A"/>
    <w:rsid w:val="007C1D84"/>
    <w:rsid w:val="007E66ED"/>
    <w:rsid w:val="008215FF"/>
    <w:rsid w:val="00827435"/>
    <w:rsid w:val="008808A9"/>
    <w:rsid w:val="00881C61"/>
    <w:rsid w:val="008832CD"/>
    <w:rsid w:val="00891BF9"/>
    <w:rsid w:val="008A08E0"/>
    <w:rsid w:val="008E6670"/>
    <w:rsid w:val="00941F8D"/>
    <w:rsid w:val="00982757"/>
    <w:rsid w:val="00A070BC"/>
    <w:rsid w:val="00A955A8"/>
    <w:rsid w:val="00AB76AF"/>
    <w:rsid w:val="00AD7ED8"/>
    <w:rsid w:val="00B04AAF"/>
    <w:rsid w:val="00B22669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C570C"/>
    <w:rsid w:val="00ED34A3"/>
    <w:rsid w:val="00EF3B51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8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2024-11-05T09:09:00Z</dcterms:created>
  <dcterms:modified xsi:type="dcterms:W3CDTF">2024-11-05T09:13:00Z</dcterms:modified>
</cp:coreProperties>
</file>