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978C" w14:textId="77777777" w:rsidR="00634B09" w:rsidRPr="00634B09" w:rsidRDefault="00634B09" w:rsidP="00634B09">
      <w:pPr>
        <w:pStyle w:val="Titel"/>
      </w:pPr>
      <w:r w:rsidRPr="00634B09">
        <w:t>Du, Gott, bist wie ein leichtes Zelt</w:t>
      </w:r>
    </w:p>
    <w:p w14:paraId="400B0DC6" w14:textId="6DBADAB4" w:rsidR="00634B09" w:rsidRDefault="00634B09" w:rsidP="00634B09">
      <w:pPr>
        <w:pStyle w:val="Liturgien2"/>
      </w:pPr>
      <w:r>
        <w:rPr>
          <w:lang w:val="de" w:eastAsia="de" w:bidi="de"/>
        </w:rPr>
        <w:t>zu singen nach der Melodie von „Ein feste Burg“ EG 362 (gerne leicht und tänzerisch ;-)</w:t>
      </w:r>
    </w:p>
    <w:p w14:paraId="031C4810" w14:textId="77777777" w:rsidR="00634B09" w:rsidRDefault="00634B09" w:rsidP="00634B09">
      <w:pPr>
        <w:pStyle w:val="Standard1"/>
      </w:pPr>
    </w:p>
    <w:p w14:paraId="6448127A" w14:textId="3BF9CF74" w:rsidR="00634B09" w:rsidRPr="00634B09" w:rsidRDefault="00634B09" w:rsidP="00634B09">
      <w:pPr>
        <w:pStyle w:val="Listenabsatz"/>
        <w:numPr>
          <w:ilvl w:val="0"/>
          <w:numId w:val="1"/>
        </w:numPr>
      </w:pPr>
      <w:r w:rsidRPr="00634B09">
        <w:rPr>
          <w:lang w:val="de" w:eastAsia="de" w:bidi="de"/>
        </w:rPr>
        <w:t>Du, Gott, bist wie ein leichtes Zelt, begleitest mich durchs Leben.</w:t>
      </w:r>
      <w:r w:rsidRPr="00634B09">
        <w:rPr>
          <w:lang w:val="de" w:eastAsia="de" w:bidi="de"/>
        </w:rPr>
        <w:br/>
        <w:t>Du bist die Hand, die stets mich hält, auf steilen, schmalen Wegen.</w:t>
      </w:r>
      <w:r w:rsidRPr="00634B09">
        <w:rPr>
          <w:lang w:val="de" w:eastAsia="de" w:bidi="de"/>
        </w:rPr>
        <w:br/>
        <w:t>Ganz zart und ganz fein, so hüllst du mich ein.</w:t>
      </w:r>
      <w:r w:rsidRPr="00634B09">
        <w:rPr>
          <w:lang w:val="de" w:eastAsia="de" w:bidi="de"/>
        </w:rPr>
        <w:br/>
        <w:t>Du schenkst Hoffnungsmut. Du tust der Seele gut.</w:t>
      </w:r>
      <w:r w:rsidRPr="00634B09">
        <w:rPr>
          <w:lang w:val="de" w:eastAsia="de" w:bidi="de"/>
        </w:rPr>
        <w:br/>
        <w:t>Auf dich will ich vertrauen.</w:t>
      </w:r>
      <w:r>
        <w:rPr>
          <w:lang w:val="de" w:eastAsia="de" w:bidi="de"/>
        </w:rPr>
        <w:br/>
      </w:r>
    </w:p>
    <w:p w14:paraId="10139769" w14:textId="5AA4637F" w:rsidR="00634B09" w:rsidRPr="00634B09" w:rsidRDefault="00634B09" w:rsidP="00634B09">
      <w:pPr>
        <w:pStyle w:val="Listenabsatz"/>
        <w:numPr>
          <w:ilvl w:val="0"/>
          <w:numId w:val="1"/>
        </w:numPr>
      </w:pPr>
      <w:r w:rsidRPr="00634B09">
        <w:rPr>
          <w:lang w:val="de" w:eastAsia="de" w:bidi="de"/>
        </w:rPr>
        <w:t>Mein Gott, du bist mir fern und nah. Ich kann dich nicht begreifen.</w:t>
      </w:r>
      <w:r w:rsidRPr="00634B09">
        <w:rPr>
          <w:lang w:val="de" w:eastAsia="de" w:bidi="de"/>
        </w:rPr>
        <w:br/>
        <w:t>Im Leid der Welt wo bist du da? Würdest du doch eingreifen!</w:t>
      </w:r>
      <w:r w:rsidRPr="00634B09">
        <w:rPr>
          <w:lang w:val="de" w:eastAsia="de" w:bidi="de"/>
        </w:rPr>
        <w:br/>
        <w:t>Doch bin ich in Not, bist du da, o Gott.</w:t>
      </w:r>
      <w:r w:rsidRPr="00634B09">
        <w:rPr>
          <w:lang w:val="de" w:eastAsia="de" w:bidi="de"/>
        </w:rPr>
        <w:br/>
        <w:t>Nicht mächtig und stark, doch bei mir, die / der verzagt.</w:t>
      </w:r>
      <w:r w:rsidRPr="00634B09">
        <w:rPr>
          <w:lang w:val="de" w:eastAsia="de" w:bidi="de"/>
        </w:rPr>
        <w:br/>
        <w:t>Du bist an meiner Seite.</w:t>
      </w:r>
      <w:r>
        <w:rPr>
          <w:lang w:val="de" w:eastAsia="de" w:bidi="de"/>
        </w:rPr>
        <w:br/>
      </w:r>
    </w:p>
    <w:p w14:paraId="7B7A2236" w14:textId="03CAA474" w:rsidR="00634B09" w:rsidRPr="00634B09" w:rsidRDefault="00634B09" w:rsidP="00634B09">
      <w:pPr>
        <w:pStyle w:val="Listenabsatz"/>
        <w:numPr>
          <w:ilvl w:val="0"/>
          <w:numId w:val="1"/>
        </w:numPr>
      </w:pPr>
      <w:r w:rsidRPr="00634B09">
        <w:rPr>
          <w:lang w:val="de" w:eastAsia="de" w:bidi="de"/>
        </w:rPr>
        <w:t>Du, Gott, bist wie ein leiser Ton, der mich erfüllt und klinget.</w:t>
      </w:r>
      <w:r w:rsidRPr="00634B09">
        <w:rPr>
          <w:lang w:val="de" w:eastAsia="de" w:bidi="de"/>
        </w:rPr>
        <w:br/>
        <w:t>Du, Stern am Himmel, leuchtest schon, die Dunkelheit durchdringest.</w:t>
      </w:r>
      <w:r w:rsidRPr="00634B09">
        <w:rPr>
          <w:lang w:val="de" w:eastAsia="de" w:bidi="de"/>
        </w:rPr>
        <w:br/>
        <w:t>Du schenkst mir dein Lied. Dein Glanz mich umgibt.</w:t>
      </w:r>
      <w:r w:rsidRPr="00634B09">
        <w:rPr>
          <w:lang w:val="de" w:eastAsia="de" w:bidi="de"/>
        </w:rPr>
        <w:br/>
      </w:r>
      <w:proofErr w:type="gramStart"/>
      <w:r w:rsidRPr="00634B09">
        <w:rPr>
          <w:lang w:val="de" w:eastAsia="de" w:bidi="de"/>
        </w:rPr>
        <w:t>Bist</w:t>
      </w:r>
      <w:proofErr w:type="gramEnd"/>
      <w:r w:rsidRPr="00634B09">
        <w:rPr>
          <w:lang w:val="de" w:eastAsia="de" w:bidi="de"/>
        </w:rPr>
        <w:t xml:space="preserve"> draußen und drin, schenkst meinem Leben Sinn. </w:t>
      </w:r>
      <w:r w:rsidRPr="00634B09">
        <w:rPr>
          <w:lang w:val="de" w:eastAsia="de" w:bidi="de"/>
        </w:rPr>
        <w:br/>
        <w:t xml:space="preserve">Und lässt mich </w:t>
      </w:r>
      <w:proofErr w:type="gramStart"/>
      <w:r w:rsidRPr="00634B09">
        <w:rPr>
          <w:lang w:val="de" w:eastAsia="de" w:bidi="de"/>
        </w:rPr>
        <w:t>selber</w:t>
      </w:r>
      <w:proofErr w:type="gramEnd"/>
      <w:r w:rsidRPr="00634B09">
        <w:rPr>
          <w:lang w:val="de" w:eastAsia="de" w:bidi="de"/>
        </w:rPr>
        <w:t xml:space="preserve"> strahlen.</w:t>
      </w:r>
    </w:p>
    <w:p w14:paraId="5838FD08" w14:textId="77777777" w:rsidR="00634B09" w:rsidRDefault="00634B09" w:rsidP="00634B09"/>
    <w:p w14:paraId="6793704F" w14:textId="16821A29" w:rsidR="00B7066E" w:rsidRPr="008808A9" w:rsidRDefault="00634B09" w:rsidP="008808A9">
      <w:pPr>
        <w:pStyle w:val="Autorin"/>
        <w:rPr>
          <w:rStyle w:val="Fett"/>
          <w:b w:val="0"/>
          <w:bCs w:val="0"/>
        </w:rPr>
      </w:pPr>
      <w:r>
        <w:rPr>
          <w:lang w:val="de" w:eastAsia="de" w:bidi="de"/>
        </w:rPr>
        <w:t>Text: Elke Hoffmann</w:t>
      </w:r>
      <w:r>
        <w:rPr>
          <w:lang w:val="de" w:eastAsia="de" w:bidi="de"/>
        </w:rPr>
        <w:br/>
        <w:t>Melodie: Martin Luther</w:t>
      </w:r>
    </w:p>
    <w:sectPr w:rsidR="00B7066E" w:rsidRPr="008808A9" w:rsidSect="00E418D2">
      <w:headerReference w:type="first" r:id="rId7"/>
      <w:footerReference w:type="first" r:id="rId8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miSans Rotis SemiSans L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D5C"/>
    <w:multiLevelType w:val="hybridMultilevel"/>
    <w:tmpl w:val="2594F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21CAA"/>
    <w:rsid w:val="00036A75"/>
    <w:rsid w:val="000752BC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2F60AB"/>
    <w:rsid w:val="00313640"/>
    <w:rsid w:val="003277ED"/>
    <w:rsid w:val="00381B01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34B09"/>
    <w:rsid w:val="00640E07"/>
    <w:rsid w:val="006A62A3"/>
    <w:rsid w:val="006C1F60"/>
    <w:rsid w:val="006D05E8"/>
    <w:rsid w:val="006F7909"/>
    <w:rsid w:val="00776C2D"/>
    <w:rsid w:val="007B237A"/>
    <w:rsid w:val="007C1D84"/>
    <w:rsid w:val="008215FF"/>
    <w:rsid w:val="00827435"/>
    <w:rsid w:val="008808A9"/>
    <w:rsid w:val="00881C61"/>
    <w:rsid w:val="008832CD"/>
    <w:rsid w:val="00891BF9"/>
    <w:rsid w:val="008A08E0"/>
    <w:rsid w:val="008E6670"/>
    <w:rsid w:val="00924A41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EF5575"/>
    <w:rsid w:val="00F14F5B"/>
    <w:rsid w:val="00F1587B"/>
    <w:rsid w:val="00F363E4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paragraph" w:customStyle="1" w:styleId="Standard1">
    <w:name w:val="Standard1"/>
    <w:link w:val="StandardschriftChar"/>
    <w:qFormat/>
    <w:rsid w:val="00634B09"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</w:tabs>
      <w:suppressAutoHyphens/>
      <w:spacing w:after="40" w:line="288" w:lineRule="auto"/>
    </w:pPr>
    <w:rPr>
      <w:rFonts w:ascii="RotisSemiSans Rotis SemiSans Li" w:eastAsia="Times New Roman" w:hAnsi="RotisSemiSans Rotis SemiSans Li" w:cs="RotisSemiSans Rotis SemiSans Li"/>
      <w:color w:val="000000"/>
      <w14:ligatures w14:val="standardContextual"/>
    </w:rPr>
  </w:style>
  <w:style w:type="character" w:customStyle="1" w:styleId="StandardschriftChar">
    <w:name w:val="Standardschrift Char"/>
    <w:link w:val="Standard1"/>
    <w:qFormat/>
    <w:rsid w:val="00634B09"/>
    <w:rPr>
      <w:rFonts w:ascii="RotisSemiSans Rotis SemiSans Li" w:eastAsia="Times New Roman" w:hAnsi="RotisSemiSans Rotis SemiSans Li" w:cs="RotisSemiSans Rotis SemiSans Li"/>
      <w:color w:val="000000"/>
      <w14:ligatures w14:val="standardContextual"/>
    </w:rPr>
  </w:style>
  <w:style w:type="paragraph" w:styleId="Listenabsatz">
    <w:name w:val="List Paragraph"/>
    <w:basedOn w:val="Standard"/>
    <w:uiPriority w:val="34"/>
    <w:rsid w:val="0063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2024-12-11T16:33:00Z</dcterms:created>
  <dcterms:modified xsi:type="dcterms:W3CDTF">2024-12-11T16:35:00Z</dcterms:modified>
</cp:coreProperties>
</file>