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D5CB8" w14:textId="77777777" w:rsidR="00903850" w:rsidRDefault="00903850" w:rsidP="00903850">
      <w:pPr>
        <w:pStyle w:val="Titel"/>
        <w:keepNext/>
      </w:pPr>
      <w:r w:rsidRPr="002D2EA0">
        <w:t>Das Hohelied der Liebe</w:t>
      </w:r>
    </w:p>
    <w:p w14:paraId="7791E7CA" w14:textId="2B6AB19A" w:rsidR="00903850" w:rsidRDefault="00903850" w:rsidP="00903850">
      <w:pPr>
        <w:pStyle w:val="Liturgien1"/>
        <w:rPr>
          <w:rStyle w:val="Fett"/>
          <w:b/>
          <w:bCs w:val="0"/>
        </w:rPr>
      </w:pPr>
      <w:proofErr w:type="spellStart"/>
      <w:r>
        <w:rPr>
          <w:rStyle w:val="Fett"/>
          <w:b/>
          <w:bCs w:val="0"/>
        </w:rPr>
        <w:t>Predigtslam</w:t>
      </w:r>
      <w:proofErr w:type="spellEnd"/>
      <w:r>
        <w:rPr>
          <w:rStyle w:val="Fett"/>
          <w:b/>
          <w:bCs w:val="0"/>
        </w:rPr>
        <w:t xml:space="preserve"> von Mareike Hansen</w:t>
      </w:r>
    </w:p>
    <w:p w14:paraId="7F407F13" w14:textId="77777777" w:rsidR="00903850" w:rsidRPr="002D2EA0" w:rsidRDefault="00903850" w:rsidP="00903850">
      <w:r w:rsidRPr="002D2EA0">
        <w:t>Kennst du die verbotene Frage?</w:t>
      </w:r>
    </w:p>
    <w:p w14:paraId="6857F655" w14:textId="77777777" w:rsidR="00903850" w:rsidRPr="002D2EA0" w:rsidRDefault="00903850" w:rsidP="00903850">
      <w:r w:rsidRPr="002D2EA0">
        <w:t>Die, die einen eiskalt erwischt.</w:t>
      </w:r>
    </w:p>
    <w:p w14:paraId="11921397" w14:textId="77777777" w:rsidR="00903850" w:rsidRPr="002D2EA0" w:rsidRDefault="00903850" w:rsidP="00903850">
      <w:r w:rsidRPr="002D2EA0">
        <w:t xml:space="preserve">Vielleicht wartest du manchmal drauf sie zu hören. </w:t>
      </w:r>
    </w:p>
    <w:p w14:paraId="2C06533C" w14:textId="77777777" w:rsidR="00903850" w:rsidRPr="002D2EA0" w:rsidRDefault="00903850" w:rsidP="00903850">
      <w:r w:rsidRPr="002D2EA0">
        <w:t xml:space="preserve">Oder </w:t>
      </w:r>
      <w:proofErr w:type="gramStart"/>
      <w:r w:rsidRPr="002D2EA0">
        <w:t>hast</w:t>
      </w:r>
      <w:proofErr w:type="gramEnd"/>
      <w:r w:rsidRPr="002D2EA0">
        <w:t xml:space="preserve"> sie selbst schon mal gestellt.</w:t>
      </w:r>
    </w:p>
    <w:p w14:paraId="09B3F44D" w14:textId="77777777" w:rsidR="00903850" w:rsidRPr="002D2EA0" w:rsidRDefault="00903850" w:rsidP="00903850">
      <w:r w:rsidRPr="002D2EA0">
        <w:t>„An was denkst du gerade?“</w:t>
      </w:r>
    </w:p>
    <w:p w14:paraId="57AFD6BC" w14:textId="372C2475" w:rsidR="00903850" w:rsidRPr="002D2EA0" w:rsidRDefault="00903850" w:rsidP="00903850">
      <w:r w:rsidRPr="002D2EA0">
        <w:t>Ja, Du! An was denkst du –</w:t>
      </w:r>
      <w:r>
        <w:t xml:space="preserve"> </w:t>
      </w:r>
      <w:r w:rsidRPr="002D2EA0">
        <w:t>jetzt in diesem Moment?</w:t>
      </w:r>
    </w:p>
    <w:p w14:paraId="0FCDBCF2" w14:textId="77777777" w:rsidR="00903850" w:rsidRPr="002D2EA0" w:rsidRDefault="00903850" w:rsidP="00903850">
      <w:r w:rsidRPr="002D2EA0">
        <w:t xml:space="preserve">Was </w:t>
      </w:r>
      <w:proofErr w:type="spellStart"/>
      <w:r w:rsidRPr="002D2EA0">
        <w:t>gäb</w:t>
      </w:r>
      <w:proofErr w:type="spellEnd"/>
      <w:r w:rsidRPr="002D2EA0">
        <w:t xml:space="preserve"> ich drum in manch einen Kopf grad zugucken.</w:t>
      </w:r>
    </w:p>
    <w:p w14:paraId="62D650CD" w14:textId="337F693B" w:rsidR="00903850" w:rsidRPr="002D2EA0" w:rsidRDefault="00903850" w:rsidP="00903850">
      <w:r w:rsidRPr="002D2EA0">
        <w:t>Wenn das große Wühlen beginnt.</w:t>
      </w:r>
    </w:p>
    <w:p w14:paraId="52E6ADDA" w14:textId="77777777" w:rsidR="00903850" w:rsidRPr="002D2EA0" w:rsidRDefault="00903850" w:rsidP="00903850">
      <w:r w:rsidRPr="002D2EA0">
        <w:t>An was denk ich denn gerade?</w:t>
      </w:r>
    </w:p>
    <w:p w14:paraId="76A854D1" w14:textId="77777777" w:rsidR="00903850" w:rsidRPr="002D2EA0" w:rsidRDefault="00903850" w:rsidP="00903850">
      <w:r w:rsidRPr="002D2EA0">
        <w:t>Und wo lenk ich die Gedanken hin?</w:t>
      </w:r>
    </w:p>
    <w:p w14:paraId="32CAC0D9" w14:textId="77777777" w:rsidR="00903850" w:rsidRPr="002D2EA0" w:rsidRDefault="00903850" w:rsidP="00903850">
      <w:r w:rsidRPr="002D2EA0">
        <w:t xml:space="preserve">Die Antwort aller Antworten ist </w:t>
      </w:r>
      <w:proofErr w:type="gramStart"/>
      <w:r w:rsidRPr="002D2EA0">
        <w:t>ja klar</w:t>
      </w:r>
      <w:proofErr w:type="gramEnd"/>
      <w:r w:rsidRPr="002D2EA0">
        <w:t xml:space="preserve">: </w:t>
      </w:r>
    </w:p>
    <w:p w14:paraId="27552677" w14:textId="77777777" w:rsidR="00903850" w:rsidRPr="002D2EA0" w:rsidRDefault="00903850" w:rsidP="00903850">
      <w:r w:rsidRPr="002D2EA0">
        <w:t>An „Nichts“!</w:t>
      </w:r>
    </w:p>
    <w:p w14:paraId="08B170B6" w14:textId="77777777" w:rsidR="00903850" w:rsidRPr="002D2EA0" w:rsidRDefault="00903850" w:rsidP="00903850">
      <w:r w:rsidRPr="002D2EA0">
        <w:t>Was für eine Kunst. Die höchste Stufe der Meditation,</w:t>
      </w:r>
    </w:p>
    <w:p w14:paraId="1A3DA28D" w14:textId="77777777" w:rsidR="00903850" w:rsidRPr="002D2EA0" w:rsidRDefault="00903850" w:rsidP="00903850">
      <w:r w:rsidRPr="002D2EA0">
        <w:t>Buddhistische Meister haben Jahre dafür gebraucht, aber du, du kannst es einfach so: An nichts! Denken</w:t>
      </w:r>
    </w:p>
    <w:p w14:paraId="79010B7E" w14:textId="77777777" w:rsidR="00903850" w:rsidRPr="002D2EA0" w:rsidRDefault="00903850" w:rsidP="00903850"/>
    <w:p w14:paraId="3822D882" w14:textId="77777777" w:rsidR="00903850" w:rsidRPr="002D2EA0" w:rsidRDefault="00903850" w:rsidP="00903850">
      <w:r w:rsidRPr="002D2EA0">
        <w:t>Das große Nichts.</w:t>
      </w:r>
    </w:p>
    <w:p w14:paraId="2BD8D742" w14:textId="77777777" w:rsidR="00903850" w:rsidRPr="002D2EA0" w:rsidRDefault="00903850" w:rsidP="00903850">
      <w:r w:rsidRPr="002D2EA0">
        <w:t>Einmal, an einem Punkt der Geschichte,</w:t>
      </w:r>
    </w:p>
    <w:p w14:paraId="38C6C543" w14:textId="77777777" w:rsidR="00903850" w:rsidRPr="002D2EA0" w:rsidRDefault="00903850" w:rsidP="00903850">
      <w:r w:rsidRPr="002D2EA0">
        <w:t>trafen die Liebe und das Nichts zusammen.</w:t>
      </w:r>
    </w:p>
    <w:p w14:paraId="3C8A5D5A" w14:textId="77777777" w:rsidR="00903850" w:rsidRPr="002D2EA0" w:rsidRDefault="00903850" w:rsidP="00903850">
      <w:r w:rsidRPr="002D2EA0">
        <w:t>Gemütlich hatten sie es sich zusammen gemacht.</w:t>
      </w:r>
    </w:p>
    <w:p w14:paraId="232C2083" w14:textId="77777777" w:rsidR="00903850" w:rsidRPr="002D2EA0" w:rsidRDefault="00903850" w:rsidP="00903850">
      <w:r w:rsidRPr="002D2EA0">
        <w:t>Mit Rotwein aufm Balkon und den Sternenhimmel über sich.</w:t>
      </w:r>
    </w:p>
    <w:p w14:paraId="6EE7FAC2" w14:textId="77777777" w:rsidR="00903850" w:rsidRPr="002D2EA0" w:rsidRDefault="00903850" w:rsidP="00903850">
      <w:r w:rsidRPr="002D2EA0">
        <w:t>Die Liebe seufzte: ach, wenn ich doch überall wäre,</w:t>
      </w:r>
    </w:p>
    <w:p w14:paraId="548BD505" w14:textId="77777777" w:rsidR="00903850" w:rsidRPr="002D2EA0" w:rsidRDefault="00903850" w:rsidP="00903850">
      <w:r w:rsidRPr="002D2EA0">
        <w:t>wie die Welt dann glänzte und alle rosa sähen,</w:t>
      </w:r>
    </w:p>
    <w:p w14:paraId="1377F411" w14:textId="77777777" w:rsidR="00903850" w:rsidRPr="002D2EA0" w:rsidRDefault="00903850" w:rsidP="00903850">
      <w:r w:rsidRPr="002D2EA0">
        <w:t>Überall drückten und küssten sie sich.</w:t>
      </w:r>
    </w:p>
    <w:p w14:paraId="7BDADC15" w14:textId="77777777" w:rsidR="00903850" w:rsidRPr="002D2EA0" w:rsidRDefault="00903850" w:rsidP="00903850">
      <w:r w:rsidRPr="002D2EA0">
        <w:t xml:space="preserve">Überall gäbe es gemeinsame Feste </w:t>
      </w:r>
    </w:p>
    <w:p w14:paraId="1639FC68" w14:textId="77777777" w:rsidR="00903850" w:rsidRPr="002D2EA0" w:rsidRDefault="00903850" w:rsidP="00903850">
      <w:r w:rsidRPr="002D2EA0">
        <w:t xml:space="preserve">und in Menschen und Engelszungen redeten sie </w:t>
      </w:r>
    </w:p>
    <w:p w14:paraId="4994CF1D" w14:textId="77777777" w:rsidR="00903850" w:rsidRPr="002D2EA0" w:rsidRDefault="00903850" w:rsidP="00903850">
      <w:r w:rsidRPr="002D2EA0">
        <w:t xml:space="preserve">übereinander nur das </w:t>
      </w:r>
      <w:proofErr w:type="spellStart"/>
      <w:proofErr w:type="gramStart"/>
      <w:r w:rsidRPr="002D2EA0">
        <w:t>beste</w:t>
      </w:r>
      <w:proofErr w:type="spellEnd"/>
      <w:proofErr w:type="gramEnd"/>
      <w:r w:rsidRPr="002D2EA0">
        <w:t>.</w:t>
      </w:r>
    </w:p>
    <w:p w14:paraId="6CDA6140" w14:textId="77777777" w:rsidR="00903850" w:rsidRPr="002D2EA0" w:rsidRDefault="00903850" w:rsidP="00903850">
      <w:r w:rsidRPr="002D2EA0">
        <w:t xml:space="preserve">Ja, wenn ich da wäre, </w:t>
      </w:r>
    </w:p>
    <w:p w14:paraId="10D1CCAA" w14:textId="77777777" w:rsidR="00903850" w:rsidRPr="002D2EA0" w:rsidRDefault="00903850" w:rsidP="00903850">
      <w:r w:rsidRPr="002D2EA0">
        <w:t>dann könnten sie sich Geheimnisse anvertrauen</w:t>
      </w:r>
    </w:p>
    <w:p w14:paraId="5BA54556" w14:textId="77777777" w:rsidR="00903850" w:rsidRPr="002D2EA0" w:rsidRDefault="00903850" w:rsidP="00903850">
      <w:r w:rsidRPr="002D2EA0">
        <w:t xml:space="preserve">und niemand </w:t>
      </w:r>
      <w:proofErr w:type="gramStart"/>
      <w:r w:rsidRPr="002D2EA0">
        <w:t>wär</w:t>
      </w:r>
      <w:proofErr w:type="gramEnd"/>
      <w:r w:rsidRPr="002D2EA0">
        <w:t xml:space="preserve"> verletzt.</w:t>
      </w:r>
    </w:p>
    <w:p w14:paraId="6E61DB31" w14:textId="77777777" w:rsidR="00903850" w:rsidRPr="002D2EA0" w:rsidRDefault="00903850" w:rsidP="00903850">
      <w:r w:rsidRPr="002D2EA0">
        <w:t xml:space="preserve">Der Glaube hätte Berge versetzt </w:t>
      </w:r>
    </w:p>
    <w:p w14:paraId="3B22D6AB" w14:textId="77777777" w:rsidR="00903850" w:rsidRPr="002D2EA0" w:rsidRDefault="00903850" w:rsidP="00903850">
      <w:r w:rsidRPr="002D2EA0">
        <w:t>Plötzlich stünden die Alpen direkt hinterm Ratzeburger See</w:t>
      </w:r>
    </w:p>
    <w:p w14:paraId="42923F4E" w14:textId="77777777" w:rsidR="00903850" w:rsidRPr="002D2EA0" w:rsidRDefault="00903850" w:rsidP="00903850">
      <w:r w:rsidRPr="002D2EA0">
        <w:t xml:space="preserve">Wie hübsch das </w:t>
      </w:r>
      <w:proofErr w:type="spellStart"/>
      <w:r w:rsidRPr="002D2EA0">
        <w:t>aussäh</w:t>
      </w:r>
      <w:proofErr w:type="spellEnd"/>
      <w:r w:rsidRPr="002D2EA0">
        <w:t>!</w:t>
      </w:r>
    </w:p>
    <w:p w14:paraId="7F935D5D" w14:textId="528DB7CB" w:rsidR="00903850" w:rsidRPr="002D2EA0" w:rsidRDefault="00903850" w:rsidP="00903850">
      <w:r w:rsidRPr="002D2EA0">
        <w:t>Wenn ich, die Liebe, da wäre, dann würden alle, die was haben es zu den Ärmeren bringen.</w:t>
      </w:r>
    </w:p>
    <w:p w14:paraId="5371A44E" w14:textId="77777777" w:rsidR="00903850" w:rsidRPr="002D2EA0" w:rsidRDefault="00903850" w:rsidP="00903850">
      <w:r w:rsidRPr="002D2EA0">
        <w:t>Und an Hochzeiten könnte es jedes Mal erklingen:</w:t>
      </w:r>
    </w:p>
    <w:p w14:paraId="49B9375A" w14:textId="77777777" w:rsidR="00903850" w:rsidRPr="002D2EA0" w:rsidRDefault="00903850" w:rsidP="00903850">
      <w:r w:rsidRPr="002D2EA0">
        <w:lastRenderedPageBreak/>
        <w:t>Wie langmütig und freundlich ich doch bin</w:t>
      </w:r>
    </w:p>
    <w:p w14:paraId="618D4A90" w14:textId="77777777" w:rsidR="00903850" w:rsidRPr="002D2EA0" w:rsidRDefault="00903850" w:rsidP="00903850">
      <w:proofErr w:type="gramStart"/>
      <w:r w:rsidRPr="002D2EA0">
        <w:t>Kein bisschen Mutwillen</w:t>
      </w:r>
      <w:proofErr w:type="gramEnd"/>
      <w:r w:rsidRPr="002D2EA0">
        <w:t xml:space="preserve"> gehört zu mir</w:t>
      </w:r>
    </w:p>
    <w:p w14:paraId="04727279" w14:textId="77777777" w:rsidR="00903850" w:rsidRPr="002D2EA0" w:rsidRDefault="00903850" w:rsidP="00903850">
      <w:r w:rsidRPr="002D2EA0">
        <w:t>Und aufblähen tun sich nur mit Bohnen gefüllte Bäuche.</w:t>
      </w:r>
    </w:p>
    <w:p w14:paraId="359E3E9C" w14:textId="77777777" w:rsidR="00903850" w:rsidRPr="002D2EA0" w:rsidRDefault="00903850" w:rsidP="00903850"/>
    <w:p w14:paraId="05B3C13C" w14:textId="77777777" w:rsidR="00903850" w:rsidRPr="002D2EA0" w:rsidRDefault="00903850" w:rsidP="00903850">
      <w:r w:rsidRPr="002D2EA0">
        <w:t>Das Nichts lächelte verlegen und blickte stumm</w:t>
      </w:r>
    </w:p>
    <w:p w14:paraId="5C08BE89" w14:textId="77777777" w:rsidR="00903850" w:rsidRPr="002D2EA0" w:rsidRDefault="00903850" w:rsidP="00903850">
      <w:r w:rsidRPr="002D2EA0">
        <w:t xml:space="preserve">Auf dem </w:t>
      </w:r>
      <w:proofErr w:type="spellStart"/>
      <w:r w:rsidRPr="002D2EA0">
        <w:t>ganzen</w:t>
      </w:r>
      <w:proofErr w:type="spellEnd"/>
      <w:r w:rsidRPr="002D2EA0">
        <w:t>, gemütlichen Balkon herum.</w:t>
      </w:r>
    </w:p>
    <w:p w14:paraId="56828042" w14:textId="77777777" w:rsidR="00903850" w:rsidRPr="002D2EA0" w:rsidRDefault="00903850" w:rsidP="00903850">
      <w:r w:rsidRPr="002D2EA0">
        <w:t>Ja, seufzte es, du hast wohl recht,</w:t>
      </w:r>
    </w:p>
    <w:p w14:paraId="677F52CB" w14:textId="77777777" w:rsidR="00903850" w:rsidRPr="002D2EA0" w:rsidRDefault="00903850" w:rsidP="00903850">
      <w:r w:rsidRPr="002D2EA0">
        <w:t>durch deine Kraft ist alles erst entfacht,</w:t>
      </w:r>
    </w:p>
    <w:p w14:paraId="1A982864" w14:textId="77777777" w:rsidR="00903850" w:rsidRPr="002D2EA0" w:rsidRDefault="00903850" w:rsidP="00903850">
      <w:r w:rsidRPr="002D2EA0">
        <w:t>aber Liebe, denk mal dran,</w:t>
      </w:r>
    </w:p>
    <w:p w14:paraId="5A52345B" w14:textId="77777777" w:rsidR="00903850" w:rsidRPr="002D2EA0" w:rsidRDefault="00903850" w:rsidP="00903850">
      <w:r w:rsidRPr="002D2EA0">
        <w:t>wer ist denn ganz am Anfang da gewesen</w:t>
      </w:r>
    </w:p>
    <w:p w14:paraId="1EAF7176" w14:textId="77777777" w:rsidR="00903850" w:rsidRPr="002D2EA0" w:rsidRDefault="00903850" w:rsidP="00903850">
      <w:r w:rsidRPr="002D2EA0">
        <w:t>vor den Menschen und den Engel,</w:t>
      </w:r>
    </w:p>
    <w:p w14:paraId="4BA06CA5" w14:textId="77777777" w:rsidR="00903850" w:rsidRPr="002D2EA0" w:rsidRDefault="00903850" w:rsidP="00903850">
      <w:r w:rsidRPr="002D2EA0">
        <w:t>vor den Bergen und vor allen Galaxien,</w:t>
      </w:r>
    </w:p>
    <w:p w14:paraId="6474D94B" w14:textId="630E2E6B" w:rsidR="00903850" w:rsidRPr="002D2EA0" w:rsidRDefault="00903850" w:rsidP="00903850">
      <w:r w:rsidRPr="002D2EA0">
        <w:t>ganz</w:t>
      </w:r>
      <w:r>
        <w:t>,</w:t>
      </w:r>
      <w:r w:rsidRPr="002D2EA0">
        <w:t xml:space="preserve"> ganz am Anfang aller Schöpfung war ich doch da.</w:t>
      </w:r>
    </w:p>
    <w:p w14:paraId="71C10CE7" w14:textId="77777777" w:rsidR="00903850" w:rsidRPr="002D2EA0" w:rsidRDefault="00903850" w:rsidP="00903850">
      <w:r w:rsidRPr="002D2EA0">
        <w:t>Ich, Das Nichts.</w:t>
      </w:r>
    </w:p>
    <w:p w14:paraId="1618E106" w14:textId="77777777" w:rsidR="00903850" w:rsidRPr="002D2EA0" w:rsidRDefault="00903850" w:rsidP="00903850">
      <w:r w:rsidRPr="002D2EA0">
        <w:t>Es war nichts da.</w:t>
      </w:r>
    </w:p>
    <w:p w14:paraId="537D5442" w14:textId="77777777" w:rsidR="00903850" w:rsidRPr="002D2EA0" w:rsidRDefault="00903850" w:rsidP="00903850"/>
    <w:p w14:paraId="12C26248" w14:textId="77777777" w:rsidR="00903850" w:rsidRPr="002D2EA0" w:rsidRDefault="00903850" w:rsidP="00903850">
      <w:r w:rsidRPr="002D2EA0">
        <w:t>Und seitdem bin ich nicht klein zu kriegen.</w:t>
      </w:r>
    </w:p>
    <w:p w14:paraId="46412665" w14:textId="77777777" w:rsidR="00903850" w:rsidRPr="002D2EA0" w:rsidRDefault="00903850" w:rsidP="00903850">
      <w:r w:rsidRPr="002D2EA0">
        <w:t>Klar, es ist einiges dazu gekommen,</w:t>
      </w:r>
    </w:p>
    <w:p w14:paraId="4C6ABA0C" w14:textId="77777777" w:rsidR="00903850" w:rsidRPr="002D2EA0" w:rsidRDefault="00903850" w:rsidP="00903850">
      <w:r w:rsidRPr="002D2EA0">
        <w:t xml:space="preserve">aber ohne mich, </w:t>
      </w:r>
      <w:proofErr w:type="gramStart"/>
      <w:r w:rsidRPr="002D2EA0">
        <w:t>wär´s</w:t>
      </w:r>
      <w:proofErr w:type="gramEnd"/>
      <w:r w:rsidRPr="002D2EA0">
        <w:t xml:space="preserve"> auch nicht denkbar.</w:t>
      </w:r>
    </w:p>
    <w:p w14:paraId="35703188" w14:textId="77777777" w:rsidR="00903850" w:rsidRPr="002D2EA0" w:rsidRDefault="00903850" w:rsidP="00903850">
      <w:r w:rsidRPr="002D2EA0">
        <w:t xml:space="preserve">Stell dir mal vor, du würdest nur ein – und ausatmen. </w:t>
      </w:r>
    </w:p>
    <w:p w14:paraId="2C28F9B6" w14:textId="77777777" w:rsidR="00903850" w:rsidRPr="002D2EA0" w:rsidRDefault="00903850" w:rsidP="00903850">
      <w:r w:rsidRPr="002D2EA0">
        <w:t xml:space="preserve">Wie </w:t>
      </w:r>
      <w:proofErr w:type="gramStart"/>
      <w:r w:rsidRPr="002D2EA0">
        <w:t>anstrengend wär</w:t>
      </w:r>
      <w:proofErr w:type="gramEnd"/>
      <w:r w:rsidRPr="002D2EA0">
        <w:t xml:space="preserve"> das denn.</w:t>
      </w:r>
    </w:p>
    <w:p w14:paraId="3B0083A6" w14:textId="77777777" w:rsidR="00903850" w:rsidRPr="002D2EA0" w:rsidRDefault="00903850" w:rsidP="00903850">
      <w:r w:rsidRPr="002D2EA0">
        <w:t>Atme ein</w:t>
      </w:r>
    </w:p>
    <w:p w14:paraId="1DC74A8D" w14:textId="21D0D1D2" w:rsidR="00903850" w:rsidRPr="002D2EA0" w:rsidRDefault="00903850" w:rsidP="00903850">
      <w:r w:rsidRPr="002D2EA0">
        <w:t>Und dann wieder</w:t>
      </w:r>
      <w:r>
        <w:t xml:space="preserve"> </w:t>
      </w:r>
      <w:r w:rsidRPr="002D2EA0">
        <w:t xml:space="preserve">aus. </w:t>
      </w:r>
    </w:p>
    <w:p w14:paraId="0183D580" w14:textId="77777777" w:rsidR="00903850" w:rsidRPr="002D2EA0" w:rsidRDefault="00903850" w:rsidP="00903850">
      <w:r w:rsidRPr="002D2EA0">
        <w:t>Dazwischen bin ich da.</w:t>
      </w:r>
    </w:p>
    <w:p w14:paraId="39A22D8C" w14:textId="77777777" w:rsidR="00903850" w:rsidRPr="002D2EA0" w:rsidRDefault="00903850" w:rsidP="00903850">
      <w:r w:rsidRPr="002D2EA0">
        <w:t>Nichts. Pause. Stille.</w:t>
      </w:r>
    </w:p>
    <w:p w14:paraId="1DBA277C" w14:textId="77777777" w:rsidR="00903850" w:rsidRPr="002D2EA0" w:rsidRDefault="00903850" w:rsidP="00903850">
      <w:r w:rsidRPr="002D2EA0">
        <w:t>Als Erinnerung an den Anfang vor allen Anfängen. Als alles noch nichts war.</w:t>
      </w:r>
    </w:p>
    <w:p w14:paraId="098973E7" w14:textId="77777777" w:rsidR="00903850" w:rsidRPr="002D2EA0" w:rsidRDefault="00903850" w:rsidP="00903850">
      <w:r w:rsidRPr="002D2EA0">
        <w:t>Und guck dir die Buchstaben in den Büchern an.</w:t>
      </w:r>
    </w:p>
    <w:p w14:paraId="79300CB4" w14:textId="77777777" w:rsidR="00903850" w:rsidRPr="002D2EA0" w:rsidRDefault="00903850" w:rsidP="00903850">
      <w:r w:rsidRPr="002D2EA0">
        <w:t xml:space="preserve">Oder nein, am besten nimmst du gleich dieses hier, </w:t>
      </w:r>
    </w:p>
    <w:p w14:paraId="4364408A" w14:textId="77777777" w:rsidR="00903850" w:rsidRPr="002D2EA0" w:rsidRDefault="00903850" w:rsidP="00903850">
      <w:r w:rsidRPr="002D2EA0">
        <w:t>das heilige Buch, das sie Bibel nennen.</w:t>
      </w:r>
    </w:p>
    <w:p w14:paraId="780CBE61" w14:textId="77777777" w:rsidR="00903850" w:rsidRPr="002D2EA0" w:rsidRDefault="00903850" w:rsidP="00903850">
      <w:r w:rsidRPr="002D2EA0">
        <w:t>Zwischen den Buchstaben ist – Nichts.</w:t>
      </w:r>
    </w:p>
    <w:p w14:paraId="1BF07DAF" w14:textId="77777777" w:rsidR="00903850" w:rsidRPr="002D2EA0" w:rsidRDefault="00903850" w:rsidP="00903850">
      <w:r w:rsidRPr="002D2EA0">
        <w:t xml:space="preserve">Und sie haben mir einen Kosenamen geben und ich bin sehr stolz darauf: weißes Feuer – </w:t>
      </w:r>
      <w:proofErr w:type="spellStart"/>
      <w:r w:rsidRPr="002D2EA0">
        <w:t>ungeheur</w:t>
      </w:r>
      <w:proofErr w:type="spellEnd"/>
      <w:r w:rsidRPr="002D2EA0">
        <w:t xml:space="preserve"> –</w:t>
      </w:r>
      <w:proofErr w:type="spellStart"/>
      <w:r w:rsidRPr="002D2EA0">
        <w:t>lich</w:t>
      </w:r>
      <w:proofErr w:type="spellEnd"/>
      <w:r w:rsidRPr="002D2EA0">
        <w:t>!</w:t>
      </w:r>
    </w:p>
    <w:p w14:paraId="74127285" w14:textId="77777777" w:rsidR="00903850" w:rsidRPr="002D2EA0" w:rsidRDefault="00903850" w:rsidP="00903850">
      <w:r w:rsidRPr="002D2EA0">
        <w:t xml:space="preserve">Und wenn ich entfacht </w:t>
      </w:r>
      <w:proofErr w:type="spellStart"/>
      <w:proofErr w:type="gramStart"/>
      <w:r w:rsidRPr="002D2EA0">
        <w:t>werd</w:t>
      </w:r>
      <w:proofErr w:type="spellEnd"/>
      <w:proofErr w:type="gramEnd"/>
      <w:r w:rsidRPr="002D2EA0">
        <w:t>, Liebe, staunst du nur, was aus mir alles werden kann.- Dem Nichts</w:t>
      </w:r>
    </w:p>
    <w:p w14:paraId="02C05141" w14:textId="77777777" w:rsidR="00903850" w:rsidRPr="002D2EA0" w:rsidRDefault="00903850" w:rsidP="00903850">
      <w:r w:rsidRPr="002D2EA0">
        <w:t xml:space="preserve">Selbst am Perlenband des Glaubens bin ich da – </w:t>
      </w:r>
      <w:proofErr w:type="spellStart"/>
      <w:proofErr w:type="gramStart"/>
      <w:r w:rsidRPr="002D2EA0">
        <w:t>sechs mal</w:t>
      </w:r>
      <w:proofErr w:type="spellEnd"/>
      <w:proofErr w:type="gramEnd"/>
      <w:r w:rsidRPr="002D2EA0">
        <w:t xml:space="preserve"> Stillstand, </w:t>
      </w:r>
      <w:proofErr w:type="spellStart"/>
      <w:r w:rsidRPr="002D2EA0">
        <w:t>sechs mal</w:t>
      </w:r>
      <w:proofErr w:type="spellEnd"/>
      <w:r w:rsidRPr="002D2EA0">
        <w:t xml:space="preserve"> keine rasselndes Erz und </w:t>
      </w:r>
      <w:proofErr w:type="spellStart"/>
      <w:r w:rsidRPr="002D2EA0">
        <w:t>quitschende</w:t>
      </w:r>
      <w:proofErr w:type="spellEnd"/>
      <w:r w:rsidRPr="002D2EA0">
        <w:t xml:space="preserve"> Schelle, </w:t>
      </w:r>
      <w:proofErr w:type="spellStart"/>
      <w:r w:rsidRPr="002D2EA0">
        <w:t>sechs mal</w:t>
      </w:r>
      <w:proofErr w:type="spellEnd"/>
      <w:r w:rsidRPr="002D2EA0">
        <w:t xml:space="preserve"> stilles Nichts.</w:t>
      </w:r>
    </w:p>
    <w:p w14:paraId="26F9E4AF" w14:textId="77777777" w:rsidR="00903850" w:rsidRPr="002D2EA0" w:rsidRDefault="00903850" w:rsidP="00903850">
      <w:r w:rsidRPr="002D2EA0">
        <w:t xml:space="preserve">Liebe, es gab eine Weile, da haben´s die Menschen </w:t>
      </w:r>
      <w:proofErr w:type="gramStart"/>
      <w:r w:rsidRPr="002D2EA0">
        <w:t>fertig gebracht</w:t>
      </w:r>
      <w:proofErr w:type="gramEnd"/>
      <w:r w:rsidRPr="002D2EA0">
        <w:t>, mit mir Zeit zu verbringen.</w:t>
      </w:r>
    </w:p>
    <w:p w14:paraId="5BC6DEA6" w14:textId="77777777" w:rsidR="00903850" w:rsidRPr="002D2EA0" w:rsidRDefault="00903850" w:rsidP="00903850">
      <w:r w:rsidRPr="002D2EA0">
        <w:t xml:space="preserve">Es musste nicht ständig etwas getan und gerödelt werden, </w:t>
      </w:r>
    </w:p>
    <w:p w14:paraId="77586550" w14:textId="77777777" w:rsidR="00903850" w:rsidRPr="002D2EA0" w:rsidRDefault="00903850" w:rsidP="00903850">
      <w:r w:rsidRPr="002D2EA0">
        <w:t xml:space="preserve">die Menschen mussten nicht ständig und überall konsumieren, </w:t>
      </w:r>
    </w:p>
    <w:p w14:paraId="15339431" w14:textId="77777777" w:rsidR="00903850" w:rsidRPr="002D2EA0" w:rsidRDefault="00903850" w:rsidP="00903850">
      <w:r w:rsidRPr="002D2EA0">
        <w:lastRenderedPageBreak/>
        <w:t xml:space="preserve">Zeit nutzen und sinnvoll füllen, arbeiten und entspannen, um dann wieder zu funktionieren. </w:t>
      </w:r>
    </w:p>
    <w:p w14:paraId="76C8E574" w14:textId="77777777" w:rsidR="00903850" w:rsidRPr="002D2EA0" w:rsidRDefault="00903850" w:rsidP="00903850">
      <w:r w:rsidRPr="002D2EA0">
        <w:t xml:space="preserve">Es musste nicht zu jedem Moment etwas in deinem Kopf passieren. </w:t>
      </w:r>
    </w:p>
    <w:p w14:paraId="14178230" w14:textId="77777777" w:rsidR="00903850" w:rsidRPr="002D2EA0" w:rsidRDefault="00903850" w:rsidP="00903850">
      <w:r w:rsidRPr="002D2EA0">
        <w:t xml:space="preserve">Du musstest nicht ständig auf dein Handy schielen. </w:t>
      </w:r>
    </w:p>
    <w:p w14:paraId="64EA2667" w14:textId="77777777" w:rsidR="00903850" w:rsidRPr="002D2EA0" w:rsidRDefault="00903850" w:rsidP="00903850">
      <w:r w:rsidRPr="002D2EA0">
        <w:t>Du musstest nicht all die Information verarbeiten und am besten gleichzeitig lesen, laufen und Selbstoptimierung betreiben.</w:t>
      </w:r>
    </w:p>
    <w:p w14:paraId="05D03BC0" w14:textId="77777777" w:rsidR="00903850" w:rsidRPr="002D2EA0" w:rsidRDefault="00903850" w:rsidP="00903850">
      <w:r w:rsidRPr="002D2EA0">
        <w:t>Manchmal entdecken sie mich wieder – wie gut das ist.</w:t>
      </w:r>
    </w:p>
    <w:p w14:paraId="2090F1AB" w14:textId="77777777" w:rsidR="00903850" w:rsidRPr="002D2EA0" w:rsidRDefault="00903850" w:rsidP="00903850">
      <w:r w:rsidRPr="002D2EA0">
        <w:t>Nichts tun.</w:t>
      </w:r>
    </w:p>
    <w:p w14:paraId="7393FA72" w14:textId="77777777" w:rsidR="00903850" w:rsidRPr="002D2EA0" w:rsidRDefault="00903850" w:rsidP="00903850">
      <w:r w:rsidRPr="002D2EA0">
        <w:t>Nur unterm Birnbaum sitzen und sehen wie Wolkenbilder hervorblitzen.</w:t>
      </w:r>
    </w:p>
    <w:p w14:paraId="6DCC8E5B" w14:textId="77777777" w:rsidR="00903850" w:rsidRPr="002D2EA0" w:rsidRDefault="00903850" w:rsidP="00903850"/>
    <w:p w14:paraId="5B7E1C6A" w14:textId="77777777" w:rsidR="00903850" w:rsidRPr="002D2EA0" w:rsidRDefault="00903850" w:rsidP="00903850">
      <w:r w:rsidRPr="002D2EA0">
        <w:t>Das Nichts und die Liebe schauten sich lange an.</w:t>
      </w:r>
    </w:p>
    <w:p w14:paraId="1014E2F5" w14:textId="77777777" w:rsidR="00903850" w:rsidRPr="002D2EA0" w:rsidRDefault="00903850" w:rsidP="00903850">
      <w:r w:rsidRPr="002D2EA0">
        <w:t>Und irgendwann</w:t>
      </w:r>
    </w:p>
    <w:p w14:paraId="0C537952" w14:textId="77777777" w:rsidR="00903850" w:rsidRPr="002D2EA0" w:rsidRDefault="00903850" w:rsidP="00903850">
      <w:r w:rsidRPr="002D2EA0">
        <w:t>Rückte die Liebe dichter heran</w:t>
      </w:r>
    </w:p>
    <w:p w14:paraId="7961E79F" w14:textId="77777777" w:rsidR="00903850" w:rsidRPr="002D2EA0" w:rsidRDefault="00903850" w:rsidP="00903850">
      <w:r w:rsidRPr="002D2EA0">
        <w:t xml:space="preserve">Damit hatte das Nichts nicht gerechnet </w:t>
      </w:r>
    </w:p>
    <w:p w14:paraId="3BFFBEBD" w14:textId="77777777" w:rsidR="00903850" w:rsidRPr="002D2EA0" w:rsidRDefault="00903850" w:rsidP="00903850">
      <w:r w:rsidRPr="002D2EA0">
        <w:t>Erstaunt stellte es das Rotweinglas ab,</w:t>
      </w:r>
    </w:p>
    <w:p w14:paraId="5D453BCA" w14:textId="77777777" w:rsidR="00903850" w:rsidRPr="002D2EA0" w:rsidRDefault="00903850" w:rsidP="00903850">
      <w:r w:rsidRPr="002D2EA0">
        <w:t>über ihnen der Nachthimmel – mit vielen Sternen und noch mehr dunklem Nichts herum.</w:t>
      </w:r>
    </w:p>
    <w:p w14:paraId="44139A23" w14:textId="77777777" w:rsidR="00903850" w:rsidRPr="002D2EA0" w:rsidRDefault="00903850" w:rsidP="00903850">
      <w:r w:rsidRPr="002D2EA0">
        <w:t xml:space="preserve">Und leise sprach die Liebe: vielleicht ist es Zeit, dass wir beiden uns wieder </w:t>
      </w:r>
      <w:proofErr w:type="gramStart"/>
      <w:r w:rsidRPr="002D2EA0">
        <w:t>zusammen tun</w:t>
      </w:r>
      <w:proofErr w:type="gramEnd"/>
      <w:r w:rsidRPr="002D2EA0">
        <w:t>.</w:t>
      </w:r>
    </w:p>
    <w:p w14:paraId="3F0CFDD1" w14:textId="77777777" w:rsidR="00903850" w:rsidRPr="002D2EA0" w:rsidRDefault="00903850" w:rsidP="00903850">
      <w:r w:rsidRPr="002D2EA0">
        <w:t xml:space="preserve">Wir laufen doch eh aufs </w:t>
      </w:r>
      <w:proofErr w:type="gramStart"/>
      <w:r w:rsidRPr="002D2EA0">
        <w:t>gleiche</w:t>
      </w:r>
      <w:proofErr w:type="gramEnd"/>
      <w:r w:rsidRPr="002D2EA0">
        <w:t xml:space="preserve"> hinaus.</w:t>
      </w:r>
    </w:p>
    <w:p w14:paraId="7072113E" w14:textId="566EF3B9" w:rsidR="00903850" w:rsidRPr="002D2EA0" w:rsidRDefault="00903850" w:rsidP="00903850">
      <w:r w:rsidRPr="002D2EA0">
        <w:t xml:space="preserve">Ich such nach nichts, ich will nichts </w:t>
      </w:r>
      <w:r>
        <w:t>B</w:t>
      </w:r>
      <w:r w:rsidRPr="002D2EA0">
        <w:t xml:space="preserve">öses, ich lass mich nicht bitten. </w:t>
      </w:r>
    </w:p>
    <w:p w14:paraId="630C5AF4" w14:textId="77777777" w:rsidR="00903850" w:rsidRPr="002D2EA0" w:rsidRDefault="00903850" w:rsidP="00903850">
      <w:r w:rsidRPr="002D2EA0">
        <w:t>Aber am allerallermeisten will ich NICHTS nützen.</w:t>
      </w:r>
    </w:p>
    <w:p w14:paraId="6C0A1DFA" w14:textId="77777777" w:rsidR="00903850" w:rsidRPr="002D2EA0" w:rsidRDefault="00903850" w:rsidP="00903850">
      <w:r w:rsidRPr="002D2EA0">
        <w:t>Wir gehören zusammen.</w:t>
      </w:r>
    </w:p>
    <w:p w14:paraId="5B2CE9C5" w14:textId="77777777" w:rsidR="00903850" w:rsidRPr="002D2EA0" w:rsidRDefault="00903850" w:rsidP="00903850">
      <w:r w:rsidRPr="002D2EA0">
        <w:t>Ganz am Anfang wars doch klar.</w:t>
      </w:r>
    </w:p>
    <w:p w14:paraId="6510FE69" w14:textId="77777777" w:rsidR="00903850" w:rsidRPr="002D2EA0" w:rsidRDefault="00903850" w:rsidP="00903850">
      <w:r w:rsidRPr="002D2EA0">
        <w:t>Heiliger Nichtsnutz Liebe!</w:t>
      </w:r>
    </w:p>
    <w:p w14:paraId="57FCE5CC" w14:textId="77777777" w:rsidR="00903850" w:rsidRPr="002D2EA0" w:rsidRDefault="00903850" w:rsidP="00903850">
      <w:r w:rsidRPr="002D2EA0">
        <w:t xml:space="preserve">Du musst Nichts tun. </w:t>
      </w:r>
    </w:p>
    <w:p w14:paraId="1C08B348" w14:textId="77777777" w:rsidR="00903850" w:rsidRPr="002D2EA0" w:rsidRDefault="00903850" w:rsidP="00903850">
      <w:r w:rsidRPr="002D2EA0">
        <w:t>Du musst dich nicht beweisen und nichts leisten.</w:t>
      </w:r>
    </w:p>
    <w:p w14:paraId="14D2816A" w14:textId="77777777" w:rsidR="00903850" w:rsidRPr="002D2EA0" w:rsidRDefault="00903850" w:rsidP="00903850">
      <w:r w:rsidRPr="002D2EA0">
        <w:t xml:space="preserve">Du musst dich nicht schön machen – weder außen </w:t>
      </w:r>
      <w:proofErr w:type="spellStart"/>
      <w:r w:rsidRPr="002D2EA0">
        <w:t>noch</w:t>
      </w:r>
      <w:proofErr w:type="spellEnd"/>
      <w:r w:rsidRPr="002D2EA0">
        <w:t xml:space="preserve"> innen. Nichts ist vonnöten. Nichts- kann dazu getan werden – Du bist so wie du bist – geliebt.</w:t>
      </w:r>
    </w:p>
    <w:p w14:paraId="6ABB7215" w14:textId="77777777" w:rsidR="00903850" w:rsidRPr="002D2EA0" w:rsidRDefault="00903850" w:rsidP="00903850">
      <w:r w:rsidRPr="002D2EA0">
        <w:t>Von Anfang an.</w:t>
      </w:r>
    </w:p>
    <w:p w14:paraId="341480C6" w14:textId="77777777" w:rsidR="00903850" w:rsidRPr="002D2EA0" w:rsidRDefault="00903850" w:rsidP="00903850">
      <w:r w:rsidRPr="002D2EA0">
        <w:t>Heiliger Nichtsnutz Liebe,</w:t>
      </w:r>
    </w:p>
    <w:p w14:paraId="119CEA0C" w14:textId="77777777" w:rsidR="00903850" w:rsidRPr="002D2EA0" w:rsidRDefault="00903850" w:rsidP="00903850">
      <w:r w:rsidRPr="002D2EA0">
        <w:t>an was denkst du grad?</w:t>
      </w:r>
    </w:p>
    <w:p w14:paraId="6793704F" w14:textId="551E7D2B" w:rsidR="00B7066E" w:rsidRPr="008808A9" w:rsidRDefault="00B7066E" w:rsidP="008808A9">
      <w:pPr>
        <w:pStyle w:val="Autorin"/>
        <w:rPr>
          <w:rStyle w:val="Fett"/>
          <w:b w:val="0"/>
          <w:bCs w:val="0"/>
        </w:rPr>
      </w:pPr>
      <w:r w:rsidRPr="008808A9">
        <w:rPr>
          <w:rStyle w:val="Fett"/>
          <w:b w:val="0"/>
          <w:bCs w:val="0"/>
        </w:rPr>
        <w:t>Autorin</w:t>
      </w:r>
      <w:r w:rsidR="008215FF" w:rsidRPr="008808A9">
        <w:rPr>
          <w:rStyle w:val="Fett"/>
          <w:b w:val="0"/>
          <w:bCs w:val="0"/>
        </w:rPr>
        <w:t>/Idee</w:t>
      </w:r>
      <w:r w:rsidRPr="008808A9">
        <w:rPr>
          <w:rStyle w:val="Fett"/>
          <w:b w:val="0"/>
          <w:bCs w:val="0"/>
        </w:rPr>
        <w:t>:</w:t>
      </w:r>
      <w:r w:rsidR="00ED34A3">
        <w:rPr>
          <w:rStyle w:val="Fett"/>
          <w:b w:val="0"/>
          <w:bCs w:val="0"/>
        </w:rPr>
        <w:t xml:space="preserve"> </w:t>
      </w:r>
      <w:r w:rsidR="00903850">
        <w:rPr>
          <w:rStyle w:val="Fett"/>
          <w:b w:val="0"/>
          <w:bCs w:val="0"/>
        </w:rPr>
        <w:t>Mareike Hansen</w:t>
      </w:r>
    </w:p>
    <w:sectPr w:rsidR="00B7066E" w:rsidRPr="008808A9" w:rsidSect="002E0932">
      <w:headerReference w:type="first" r:id="rId6"/>
      <w:footerReference w:type="first" r:id="rId7"/>
      <w:pgSz w:w="11906" w:h="16838"/>
      <w:pgMar w:top="1985" w:right="1247" w:bottom="1247" w:left="1247" w:header="708" w:footer="3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17647156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E340F"/>
    <w:rsid w:val="000F1A97"/>
    <w:rsid w:val="00151B90"/>
    <w:rsid w:val="001B5AF7"/>
    <w:rsid w:val="001F1D8F"/>
    <w:rsid w:val="00206B2F"/>
    <w:rsid w:val="00217BA5"/>
    <w:rsid w:val="00226A61"/>
    <w:rsid w:val="002B023B"/>
    <w:rsid w:val="002B4FC0"/>
    <w:rsid w:val="002D2EA0"/>
    <w:rsid w:val="002E0932"/>
    <w:rsid w:val="002F4ACA"/>
    <w:rsid w:val="00313640"/>
    <w:rsid w:val="003277ED"/>
    <w:rsid w:val="003E35A2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C1F60"/>
    <w:rsid w:val="006D05E8"/>
    <w:rsid w:val="006F7909"/>
    <w:rsid w:val="00776C2D"/>
    <w:rsid w:val="007B237A"/>
    <w:rsid w:val="007C1D84"/>
    <w:rsid w:val="008215FF"/>
    <w:rsid w:val="00827435"/>
    <w:rsid w:val="00847837"/>
    <w:rsid w:val="008808A9"/>
    <w:rsid w:val="00881C61"/>
    <w:rsid w:val="008832CD"/>
    <w:rsid w:val="00891BF9"/>
    <w:rsid w:val="008A08E0"/>
    <w:rsid w:val="008E6670"/>
    <w:rsid w:val="00903850"/>
    <w:rsid w:val="00941F8D"/>
    <w:rsid w:val="00982757"/>
    <w:rsid w:val="009B5FD8"/>
    <w:rsid w:val="00A070BC"/>
    <w:rsid w:val="00AB76AF"/>
    <w:rsid w:val="00AD7ED8"/>
    <w:rsid w:val="00B03F06"/>
    <w:rsid w:val="00B04AAF"/>
    <w:rsid w:val="00B345E3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E234B2"/>
    <w:rsid w:val="00E418D2"/>
    <w:rsid w:val="00EC570C"/>
    <w:rsid w:val="00ED34A3"/>
    <w:rsid w:val="00EF3B51"/>
    <w:rsid w:val="00F14F5B"/>
    <w:rsid w:val="00F1587B"/>
    <w:rsid w:val="00F5333D"/>
    <w:rsid w:val="00F6206D"/>
    <w:rsid w:val="00F80496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5FD8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4</Pages>
  <Words>609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5</cp:revision>
  <cp:lastPrinted>2024-12-23T08:54:00Z</cp:lastPrinted>
  <dcterms:created xsi:type="dcterms:W3CDTF">2024-12-23T08:43:00Z</dcterms:created>
  <dcterms:modified xsi:type="dcterms:W3CDTF">2024-12-23T09:11:00Z</dcterms:modified>
</cp:coreProperties>
</file>