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B108" w14:textId="77777777" w:rsidR="00445752" w:rsidRDefault="00445752" w:rsidP="00313640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Deine Welt liebt dich</w:t>
      </w:r>
    </w:p>
    <w:p w14:paraId="32C38B4A" w14:textId="77777777" w:rsidR="00445752" w:rsidRDefault="00445752" w:rsidP="00313640">
      <w:pPr>
        <w:pStyle w:val="Liturgien1"/>
        <w:rPr>
          <w:rStyle w:val="Fett"/>
          <w:b/>
          <w:bCs w:val="0"/>
        </w:rPr>
      </w:pPr>
      <w:proofErr w:type="spellStart"/>
      <w:r>
        <w:rPr>
          <w:rStyle w:val="Fett"/>
          <w:b/>
          <w:bCs w:val="0"/>
        </w:rPr>
        <w:t>Predigtslam</w:t>
      </w:r>
      <w:proofErr w:type="spellEnd"/>
      <w:r>
        <w:rPr>
          <w:rStyle w:val="Fett"/>
          <w:b/>
          <w:bCs w:val="0"/>
        </w:rPr>
        <w:t xml:space="preserve"> von Mareike Hansen</w:t>
      </w:r>
    </w:p>
    <w:p w14:paraId="103FE0B5" w14:textId="77777777" w:rsidR="00445752" w:rsidRPr="00445752" w:rsidRDefault="00445752" w:rsidP="00445752">
      <w:r w:rsidRPr="00445752">
        <w:t>Am Anfang schuf Gott Himmel und Erde.</w:t>
      </w:r>
    </w:p>
    <w:p w14:paraId="7D9C2776" w14:textId="77777777" w:rsidR="00445752" w:rsidRPr="00445752" w:rsidRDefault="00445752" w:rsidP="00445752">
      <w:r w:rsidRPr="00445752">
        <w:t>Also erst den Himmel – um uns rum,</w:t>
      </w:r>
    </w:p>
    <w:p w14:paraId="6AA2E468" w14:textId="77777777" w:rsidR="00445752" w:rsidRPr="00445752" w:rsidRDefault="00445752" w:rsidP="00445752">
      <w:r w:rsidRPr="00445752">
        <w:t xml:space="preserve">in uns </w:t>
      </w:r>
      <w:r w:rsidRPr="00445752">
        <w:rPr>
          <w:b/>
        </w:rPr>
        <w:t>drin</w:t>
      </w:r>
      <w:r w:rsidRPr="00445752">
        <w:t xml:space="preserve"> – niemand weiß, wo ich ihn wirklich </w:t>
      </w:r>
      <w:r w:rsidRPr="00445752">
        <w:rPr>
          <w:b/>
        </w:rPr>
        <w:t>find</w:t>
      </w:r>
      <w:r w:rsidRPr="00445752">
        <w:t>.</w:t>
      </w:r>
    </w:p>
    <w:p w14:paraId="06216471" w14:textId="77777777" w:rsidR="00445752" w:rsidRPr="00445752" w:rsidRDefault="00445752" w:rsidP="00445752">
      <w:r w:rsidRPr="00445752">
        <w:t xml:space="preserve">Dann die Erde – mit lautem </w:t>
      </w:r>
      <w:r w:rsidRPr="00445752">
        <w:rPr>
          <w:b/>
        </w:rPr>
        <w:t>Knall</w:t>
      </w:r>
      <w:r w:rsidRPr="00445752">
        <w:t xml:space="preserve">, </w:t>
      </w:r>
    </w:p>
    <w:p w14:paraId="4A1703CA" w14:textId="77777777" w:rsidR="00445752" w:rsidRPr="00445752" w:rsidRDefault="00445752" w:rsidP="00445752">
      <w:r w:rsidRPr="00445752">
        <w:t xml:space="preserve">der heute noch durchs Weltall </w:t>
      </w:r>
      <w:r w:rsidRPr="00445752">
        <w:rPr>
          <w:b/>
        </w:rPr>
        <w:t>hallt</w:t>
      </w:r>
      <w:r w:rsidRPr="00445752">
        <w:t xml:space="preserve">. </w:t>
      </w:r>
    </w:p>
    <w:p w14:paraId="6FF933D2" w14:textId="77777777" w:rsidR="00445752" w:rsidRPr="00445752" w:rsidRDefault="00445752" w:rsidP="00445752">
      <w:r w:rsidRPr="00445752">
        <w:t xml:space="preserve">4 ½ Milliarden Jahre ist das jetzt </w:t>
      </w:r>
      <w:r w:rsidRPr="00445752">
        <w:rPr>
          <w:b/>
        </w:rPr>
        <w:t>her</w:t>
      </w:r>
      <w:r w:rsidRPr="00445752">
        <w:t>.</w:t>
      </w:r>
    </w:p>
    <w:p w14:paraId="4645FE84" w14:textId="77777777" w:rsidR="00445752" w:rsidRPr="00445752" w:rsidRDefault="00445752" w:rsidP="00445752">
      <w:r w:rsidRPr="00445752">
        <w:t xml:space="preserve">Und eine Milliarden Jahre war das auch schon alles. Nichts weiter </w:t>
      </w:r>
      <w:r w:rsidRPr="00445752">
        <w:rPr>
          <w:b/>
        </w:rPr>
        <w:t>mehr</w:t>
      </w:r>
      <w:r w:rsidRPr="00445752">
        <w:t>!</w:t>
      </w:r>
    </w:p>
    <w:p w14:paraId="0641F848" w14:textId="77777777" w:rsidR="00445752" w:rsidRPr="00445752" w:rsidRDefault="00445752" w:rsidP="00445752">
      <w:r w:rsidRPr="00445752">
        <w:t xml:space="preserve">Nichts von dem, was wir heute Leben nennen, war </w:t>
      </w:r>
      <w:r w:rsidRPr="00445752">
        <w:rPr>
          <w:b/>
        </w:rPr>
        <w:t>da</w:t>
      </w:r>
      <w:r w:rsidRPr="00445752">
        <w:t xml:space="preserve">, </w:t>
      </w:r>
    </w:p>
    <w:p w14:paraId="2BDE8BF8" w14:textId="77777777" w:rsidR="00445752" w:rsidRPr="00445752" w:rsidRDefault="00445752" w:rsidP="00445752">
      <w:r w:rsidRPr="00445752">
        <w:t xml:space="preserve">Stille – nichts zu hören außer dem Rauschen des ersten </w:t>
      </w:r>
      <w:r w:rsidRPr="00445752">
        <w:rPr>
          <w:b/>
        </w:rPr>
        <w:t>Knalls</w:t>
      </w:r>
      <w:r w:rsidRPr="00445752">
        <w:t>.</w:t>
      </w:r>
    </w:p>
    <w:p w14:paraId="13AC6A36" w14:textId="77777777" w:rsidR="00445752" w:rsidRPr="00445752" w:rsidRDefault="00445752" w:rsidP="00445752">
      <w:r w:rsidRPr="00445752">
        <w:t xml:space="preserve">Und die Erde war wüst und </w:t>
      </w:r>
      <w:r w:rsidRPr="00445752">
        <w:rPr>
          <w:b/>
        </w:rPr>
        <w:t>leer</w:t>
      </w:r>
      <w:r w:rsidRPr="00445752">
        <w:t>.</w:t>
      </w:r>
    </w:p>
    <w:p w14:paraId="5873472C" w14:textId="77777777" w:rsidR="00445752" w:rsidRPr="00445752" w:rsidRDefault="00445752" w:rsidP="00445752">
      <w:r w:rsidRPr="00445752">
        <w:t xml:space="preserve">Reinstes Chaos – nichts weiter </w:t>
      </w:r>
      <w:r w:rsidRPr="00445752">
        <w:rPr>
          <w:b/>
        </w:rPr>
        <w:t>mehr</w:t>
      </w:r>
      <w:r w:rsidRPr="00445752">
        <w:t>.</w:t>
      </w:r>
    </w:p>
    <w:p w14:paraId="597E4D9B" w14:textId="77777777" w:rsidR="00445752" w:rsidRPr="00445752" w:rsidRDefault="00445752" w:rsidP="00445752">
      <w:r w:rsidRPr="00445752">
        <w:t>Manchmal denk ich, wir tragen etwas von diesem Anfang mit uns rum.</w:t>
      </w:r>
    </w:p>
    <w:p w14:paraId="5D741F5B" w14:textId="12C36E87" w:rsidR="00445752" w:rsidRPr="00445752" w:rsidRDefault="00445752" w:rsidP="00445752">
      <w:r w:rsidRPr="00445752">
        <w:t xml:space="preserve">dunkle Gedanken uns runter </w:t>
      </w:r>
      <w:r w:rsidRPr="00445752">
        <w:rPr>
          <w:b/>
        </w:rPr>
        <w:t>drücken</w:t>
      </w:r>
      <w:r w:rsidRPr="00445752">
        <w:t xml:space="preserve"> - Sinn des Lebens</w:t>
      </w:r>
      <w:r>
        <w:t xml:space="preserve"> </w:t>
      </w:r>
      <w:r w:rsidRPr="00445752">
        <w:t xml:space="preserve">- voller </w:t>
      </w:r>
      <w:r w:rsidRPr="00445752">
        <w:rPr>
          <w:b/>
        </w:rPr>
        <w:t>Lücken</w:t>
      </w:r>
      <w:r w:rsidRPr="00445752">
        <w:t>.</w:t>
      </w:r>
    </w:p>
    <w:p w14:paraId="4AE3BD0D" w14:textId="77777777" w:rsidR="00445752" w:rsidRPr="00445752" w:rsidRDefault="00445752" w:rsidP="00445752">
      <w:r w:rsidRPr="00445752">
        <w:t xml:space="preserve">Dann ist s in unserer Seele vielleicht genauso wüst und </w:t>
      </w:r>
      <w:r w:rsidRPr="00445752">
        <w:rPr>
          <w:b/>
        </w:rPr>
        <w:t>leer</w:t>
      </w:r>
      <w:r w:rsidRPr="00445752">
        <w:t xml:space="preserve">, </w:t>
      </w:r>
    </w:p>
    <w:p w14:paraId="1DD87125" w14:textId="77777777" w:rsidR="00445752" w:rsidRPr="00445752" w:rsidRDefault="00445752" w:rsidP="00445752">
      <w:r w:rsidRPr="00445752">
        <w:t xml:space="preserve">wie am Anfang: Traurigkeit oder Ängste quälen dich </w:t>
      </w:r>
      <w:r w:rsidRPr="00445752">
        <w:rPr>
          <w:b/>
        </w:rPr>
        <w:t>sehr</w:t>
      </w:r>
      <w:r w:rsidRPr="00445752">
        <w:t>.</w:t>
      </w:r>
    </w:p>
    <w:p w14:paraId="13794E9E" w14:textId="77777777" w:rsidR="00445752" w:rsidRPr="00445752" w:rsidRDefault="00445752" w:rsidP="00445752">
      <w:r w:rsidRPr="00445752">
        <w:t xml:space="preserve">So – ungefähr SO - sah es am Anfang auf deinem Planeten auch mal </w:t>
      </w:r>
      <w:r w:rsidRPr="00445752">
        <w:rPr>
          <w:b/>
        </w:rPr>
        <w:t>aus</w:t>
      </w:r>
      <w:r w:rsidRPr="00445752">
        <w:t xml:space="preserve">, </w:t>
      </w:r>
    </w:p>
    <w:p w14:paraId="2FC9C363" w14:textId="77777777" w:rsidR="00445752" w:rsidRPr="00445752" w:rsidRDefault="00445752" w:rsidP="00445752">
      <w:r w:rsidRPr="00445752">
        <w:t xml:space="preserve">und manchmal kennst du das und willst da einfach </w:t>
      </w:r>
      <w:r w:rsidRPr="00445752">
        <w:rPr>
          <w:b/>
        </w:rPr>
        <w:t>raus</w:t>
      </w:r>
      <w:r w:rsidRPr="00445752">
        <w:t>.</w:t>
      </w:r>
    </w:p>
    <w:p w14:paraId="6A598B72" w14:textId="77777777" w:rsidR="00445752" w:rsidRPr="00445752" w:rsidRDefault="00445752" w:rsidP="00445752">
      <w:r w:rsidRPr="00445752">
        <w:t>Aber dann sagt Gott: Es werde Licht!</w:t>
      </w:r>
    </w:p>
    <w:p w14:paraId="0847967E" w14:textId="77777777" w:rsidR="00445752" w:rsidRPr="00445752" w:rsidRDefault="00445752" w:rsidP="00445752">
      <w:r w:rsidRPr="00445752">
        <w:t>Knips. Spotlight an.</w:t>
      </w:r>
      <w:r w:rsidRPr="00445752">
        <w:tab/>
      </w:r>
      <w:r w:rsidRPr="00445752">
        <w:tab/>
      </w:r>
      <w:r w:rsidRPr="00445752">
        <w:tab/>
      </w:r>
    </w:p>
    <w:p w14:paraId="3D651FD6" w14:textId="77777777" w:rsidR="00445752" w:rsidRPr="00445752" w:rsidRDefault="00445752" w:rsidP="00445752">
      <w:r w:rsidRPr="00445752">
        <w:t>Es leuchtet alles.</w:t>
      </w:r>
    </w:p>
    <w:p w14:paraId="6B833A31" w14:textId="77777777" w:rsidR="00445752" w:rsidRPr="00445752" w:rsidRDefault="00445752" w:rsidP="00445752">
      <w:r w:rsidRPr="00445752">
        <w:t>Die Sonne scheint auf Mars, Venus und auch auf unsern Planeten.</w:t>
      </w:r>
    </w:p>
    <w:p w14:paraId="245C67C2" w14:textId="77777777" w:rsidR="00445752" w:rsidRPr="00445752" w:rsidRDefault="00445752" w:rsidP="00445752">
      <w:r w:rsidRPr="00445752">
        <w:t xml:space="preserve">Genau im richtigen Abstand stehen sie </w:t>
      </w:r>
      <w:r w:rsidRPr="00445752">
        <w:rPr>
          <w:b/>
        </w:rPr>
        <w:t>zueinander</w:t>
      </w:r>
      <w:r w:rsidRPr="00445752">
        <w:t xml:space="preserve">: </w:t>
      </w:r>
    </w:p>
    <w:p w14:paraId="08053DFE" w14:textId="77777777" w:rsidR="00445752" w:rsidRPr="00445752" w:rsidRDefault="00445752" w:rsidP="00445752">
      <w:r w:rsidRPr="00445752">
        <w:t xml:space="preserve">Die Erde kennt sich aus mit Nähe und Distanz, wenn sie auf ihrer Bahn </w:t>
      </w:r>
      <w:r w:rsidRPr="00445752">
        <w:rPr>
          <w:b/>
        </w:rPr>
        <w:t>wandert</w:t>
      </w:r>
      <w:r w:rsidRPr="00445752">
        <w:t xml:space="preserve">. </w:t>
      </w:r>
    </w:p>
    <w:p w14:paraId="4C27FBCF" w14:textId="77777777" w:rsidR="00445752" w:rsidRPr="00445752" w:rsidRDefault="00445752" w:rsidP="00445752">
      <w:r w:rsidRPr="00445752">
        <w:t xml:space="preserve">Und Gott sprach: Es werde eine Feste zwischen den Wassern. </w:t>
      </w:r>
    </w:p>
    <w:p w14:paraId="34F4196E" w14:textId="77777777" w:rsidR="00445752" w:rsidRPr="00445752" w:rsidRDefault="00445752" w:rsidP="00445752">
      <w:r w:rsidRPr="00445752">
        <w:t>Und das Wasser sammle sich an bestimmten Orten.</w:t>
      </w:r>
    </w:p>
    <w:p w14:paraId="138053A6" w14:textId="77777777" w:rsidR="00445752" w:rsidRPr="00445752" w:rsidRDefault="00445752" w:rsidP="00445752">
      <w:r w:rsidRPr="00445752">
        <w:t>Und es ist genau dieses Wasser was deinen Planeten ausmacht.</w:t>
      </w:r>
    </w:p>
    <w:p w14:paraId="3D15D41B" w14:textId="77777777" w:rsidR="00445752" w:rsidRPr="00445752" w:rsidRDefault="00445752" w:rsidP="00445752">
      <w:r w:rsidRPr="00445752">
        <w:t>Im All torkelt diese blaue Kugel.</w:t>
      </w:r>
    </w:p>
    <w:p w14:paraId="0976F09F" w14:textId="556B5DC6" w:rsidR="00445752" w:rsidRPr="00445752" w:rsidRDefault="00445752" w:rsidP="00445752">
      <w:r w:rsidRPr="00445752">
        <w:lastRenderedPageBreak/>
        <w:t>Wasser – wohin man schaut -</w:t>
      </w:r>
      <w:r>
        <w:t xml:space="preserve"> </w:t>
      </w:r>
      <w:r w:rsidRPr="00445752">
        <w:t xml:space="preserve">Siebzig Prozent dieses </w:t>
      </w:r>
      <w:r w:rsidRPr="00445752">
        <w:t>Planeten</w:t>
      </w:r>
      <w:r w:rsidRPr="00445752">
        <w:t xml:space="preserve">. </w:t>
      </w:r>
    </w:p>
    <w:p w14:paraId="32F9AAF3" w14:textId="77777777" w:rsidR="00445752" w:rsidRPr="00445752" w:rsidRDefault="00445752" w:rsidP="00445752">
      <w:r w:rsidRPr="00445752">
        <w:t xml:space="preserve">Und wenn ein Baby auf diese Welt kommt, dann ist es genauso viel:                         </w:t>
      </w:r>
    </w:p>
    <w:p w14:paraId="2F20060B" w14:textId="77777777" w:rsidR="00445752" w:rsidRPr="00445752" w:rsidRDefault="00445752" w:rsidP="00445752">
      <w:r w:rsidRPr="00445752">
        <w:t xml:space="preserve">Wasser - 70 </w:t>
      </w:r>
      <w:r w:rsidRPr="00445752">
        <w:rPr>
          <w:b/>
        </w:rPr>
        <w:t>Prozent</w:t>
      </w:r>
      <w:r w:rsidRPr="00445752">
        <w:t xml:space="preserve">: dieses Bündel Leben, das </w:t>
      </w:r>
      <w:r w:rsidRPr="00445752">
        <w:rPr>
          <w:b/>
        </w:rPr>
        <w:t>pennt</w:t>
      </w:r>
      <w:r w:rsidRPr="00445752">
        <w:t>.</w:t>
      </w:r>
    </w:p>
    <w:p w14:paraId="7A949EB2" w14:textId="77777777" w:rsidR="00445752" w:rsidRPr="00445752" w:rsidRDefault="00445752" w:rsidP="00445752">
      <w:r w:rsidRPr="00445752">
        <w:t xml:space="preserve">Wasser strömt, </w:t>
      </w:r>
      <w:proofErr w:type="spellStart"/>
      <w:r w:rsidRPr="00445752">
        <w:t>schwabt</w:t>
      </w:r>
      <w:proofErr w:type="spellEnd"/>
      <w:r w:rsidRPr="00445752">
        <w:t xml:space="preserve"> und schüttet. Wasser gluckert, gießt und glitzert.</w:t>
      </w:r>
    </w:p>
    <w:p w14:paraId="3299168A" w14:textId="77777777" w:rsidR="00445752" w:rsidRPr="00445752" w:rsidRDefault="00445752" w:rsidP="00445752">
      <w:r w:rsidRPr="00445752">
        <w:t>Wasser plätschert, pulsiert und prickelt.</w:t>
      </w:r>
    </w:p>
    <w:p w14:paraId="360279FC" w14:textId="77777777" w:rsidR="00445752" w:rsidRPr="00445752" w:rsidRDefault="00445752" w:rsidP="00445752">
      <w:r w:rsidRPr="00445752">
        <w:t xml:space="preserve">Und viel mehr ist da auch erst einmal </w:t>
      </w:r>
      <w:r w:rsidRPr="00445752">
        <w:rPr>
          <w:b/>
        </w:rPr>
        <w:t>nicht</w:t>
      </w:r>
      <w:r w:rsidRPr="00445752">
        <w:t>,</w:t>
      </w:r>
    </w:p>
    <w:p w14:paraId="180E87D3" w14:textId="77777777" w:rsidR="00445752" w:rsidRPr="00445752" w:rsidRDefault="00445752" w:rsidP="00445752">
      <w:r w:rsidRPr="00445752">
        <w:t xml:space="preserve">nur all die Unmöglichkeiten in weiter </w:t>
      </w:r>
      <w:r w:rsidRPr="00445752">
        <w:rPr>
          <w:b/>
        </w:rPr>
        <w:t>Sicht</w:t>
      </w:r>
      <w:r w:rsidRPr="00445752">
        <w:t>.</w:t>
      </w:r>
    </w:p>
    <w:p w14:paraId="007D63E0" w14:textId="77777777" w:rsidR="00445752" w:rsidRPr="00445752" w:rsidRDefault="00445752" w:rsidP="00445752">
      <w:r w:rsidRPr="00445752">
        <w:t xml:space="preserve">Aber vor etwa 3,8 Milliarden Jahren entsteht, </w:t>
      </w:r>
    </w:p>
    <w:p w14:paraId="656D4105" w14:textId="77777777" w:rsidR="00445752" w:rsidRPr="00445752" w:rsidRDefault="00445752" w:rsidP="00445752">
      <w:r w:rsidRPr="00445752">
        <w:t xml:space="preserve">(obwohl alles andere viel wahrscheinlicher </w:t>
      </w:r>
      <w:proofErr w:type="gramStart"/>
      <w:r w:rsidRPr="00445752">
        <w:t>wär</w:t>
      </w:r>
      <w:proofErr w:type="gramEnd"/>
      <w:r w:rsidRPr="00445752">
        <w:t xml:space="preserve">) </w:t>
      </w:r>
    </w:p>
    <w:p w14:paraId="2B6442F2" w14:textId="77777777" w:rsidR="00445752" w:rsidRPr="00445752" w:rsidRDefault="00445752" w:rsidP="00445752">
      <w:r w:rsidRPr="00445752">
        <w:t>Etwas in diesem Wasser, was wir heute Leben, nennen.</w:t>
      </w:r>
    </w:p>
    <w:p w14:paraId="406912F5" w14:textId="77777777" w:rsidR="00445752" w:rsidRPr="00445752" w:rsidRDefault="00445752" w:rsidP="00445752">
      <w:r w:rsidRPr="00445752">
        <w:t xml:space="preserve">Einzeller plantschen im </w:t>
      </w:r>
      <w:r w:rsidRPr="00445752">
        <w:rPr>
          <w:b/>
        </w:rPr>
        <w:t>Urozean</w:t>
      </w:r>
      <w:r w:rsidRPr="00445752">
        <w:t>,</w:t>
      </w:r>
    </w:p>
    <w:p w14:paraId="1A092111" w14:textId="77777777" w:rsidR="00445752" w:rsidRPr="00445752" w:rsidRDefault="00445752" w:rsidP="00445752">
      <w:r w:rsidRPr="00445752">
        <w:t xml:space="preserve">auf dem Meeresgrund tanzen Amöben </w:t>
      </w:r>
      <w:r w:rsidRPr="00445752">
        <w:rPr>
          <w:b/>
        </w:rPr>
        <w:t>filigran</w:t>
      </w:r>
      <w:r w:rsidRPr="00445752">
        <w:t>.</w:t>
      </w:r>
    </w:p>
    <w:p w14:paraId="6B463767" w14:textId="77777777" w:rsidR="00445752" w:rsidRPr="00445752" w:rsidRDefault="00445752" w:rsidP="00445752">
      <w:r w:rsidRPr="00445752">
        <w:t>Die ersten Quallen pulsieren durchs Nass.</w:t>
      </w:r>
    </w:p>
    <w:p w14:paraId="7FC86D64" w14:textId="77777777" w:rsidR="00445752" w:rsidRPr="00445752" w:rsidRDefault="00445752" w:rsidP="00445752">
      <w:r w:rsidRPr="00445752">
        <w:t xml:space="preserve">Und irgendwann – obwohl das Nichts viel </w:t>
      </w:r>
      <w:proofErr w:type="gramStart"/>
      <w:r w:rsidRPr="00445752">
        <w:t>wahrscheinliche</w:t>
      </w:r>
      <w:proofErr w:type="gramEnd"/>
      <w:r w:rsidRPr="00445752">
        <w:t xml:space="preserve"> </w:t>
      </w:r>
      <w:r w:rsidRPr="00445752">
        <w:rPr>
          <w:b/>
        </w:rPr>
        <w:t>wär</w:t>
      </w:r>
      <w:r w:rsidRPr="00445752">
        <w:t xml:space="preserve">, </w:t>
      </w:r>
    </w:p>
    <w:p w14:paraId="471982A6" w14:textId="77777777" w:rsidR="00445752" w:rsidRPr="00445752" w:rsidRDefault="00445752" w:rsidP="00445752">
      <w:r w:rsidRPr="00445752">
        <w:t xml:space="preserve">faulenzt der erste Seestern im </w:t>
      </w:r>
      <w:r w:rsidRPr="00445752">
        <w:rPr>
          <w:b/>
        </w:rPr>
        <w:t>Meer</w:t>
      </w:r>
      <w:r w:rsidRPr="00445752">
        <w:t>.</w:t>
      </w:r>
    </w:p>
    <w:p w14:paraId="38B5F4BE" w14:textId="77777777" w:rsidR="00445752" w:rsidRPr="00445752" w:rsidRDefault="00445752" w:rsidP="00445752">
      <w:r w:rsidRPr="00445752">
        <w:t>Und viel mehr war da auch erst einmal nicht,</w:t>
      </w:r>
    </w:p>
    <w:p w14:paraId="377B0014" w14:textId="77777777" w:rsidR="00445752" w:rsidRPr="00445752" w:rsidRDefault="00445752" w:rsidP="00445752">
      <w:r w:rsidRPr="00445752">
        <w:t xml:space="preserve">nur all die Unmöglichkeiten in weiter Sicht. </w:t>
      </w:r>
    </w:p>
    <w:p w14:paraId="04BEDE0E" w14:textId="12F95A9C" w:rsidR="00445752" w:rsidRPr="00445752" w:rsidRDefault="00445752" w:rsidP="00445752">
      <w:r w:rsidRPr="00445752">
        <w:t xml:space="preserve">Und es sprach: Die Erde lasse </w:t>
      </w:r>
      <w:proofErr w:type="spellStart"/>
      <w:r w:rsidRPr="00445752">
        <w:t>aufgehn</w:t>
      </w:r>
      <w:proofErr w:type="spellEnd"/>
      <w:r w:rsidRPr="00445752">
        <w:t xml:space="preserve"> Gras, Kraut und fruchtbare Bäume.</w:t>
      </w:r>
    </w:p>
    <w:p w14:paraId="295969F2" w14:textId="77777777" w:rsidR="00445752" w:rsidRPr="00445752" w:rsidRDefault="00445752" w:rsidP="00445752">
      <w:r w:rsidRPr="00445752">
        <w:t xml:space="preserve">Irgendwann hat eine erste Blüte ihren Kopf der Sonne entgegen </w:t>
      </w:r>
      <w:r w:rsidRPr="00445752">
        <w:rPr>
          <w:b/>
        </w:rPr>
        <w:t>gereckt</w:t>
      </w:r>
      <w:r w:rsidRPr="00445752">
        <w:t>.</w:t>
      </w:r>
    </w:p>
    <w:p w14:paraId="66423EDB" w14:textId="77777777" w:rsidR="00445752" w:rsidRPr="00445752" w:rsidRDefault="00445752" w:rsidP="00445752">
      <w:r w:rsidRPr="00445752">
        <w:t xml:space="preserve">Und Bäume sich in den Himmel </w:t>
      </w:r>
      <w:r w:rsidRPr="00445752">
        <w:rPr>
          <w:b/>
        </w:rPr>
        <w:t>gestreckt</w:t>
      </w:r>
      <w:r w:rsidRPr="00445752">
        <w:t>,</w:t>
      </w:r>
    </w:p>
    <w:p w14:paraId="16723E83" w14:textId="77777777" w:rsidR="00445752" w:rsidRPr="00445752" w:rsidRDefault="00445752" w:rsidP="00445752">
      <w:r w:rsidRPr="00445752">
        <w:t xml:space="preserve">dass sie miteinander plaudern, blieb lange </w:t>
      </w:r>
      <w:r w:rsidRPr="00445752">
        <w:rPr>
          <w:b/>
        </w:rPr>
        <w:t>versteckt</w:t>
      </w:r>
      <w:r w:rsidRPr="00445752">
        <w:t>.</w:t>
      </w:r>
    </w:p>
    <w:p w14:paraId="37D4F118" w14:textId="77777777" w:rsidR="00445752" w:rsidRPr="00445752" w:rsidRDefault="00445752" w:rsidP="00445752">
      <w:r w:rsidRPr="00445752">
        <w:t>Unter der Erde mit ihren Wurzeln und mithilfe von Pilzen</w:t>
      </w:r>
    </w:p>
    <w:p w14:paraId="7F3206D3" w14:textId="77777777" w:rsidR="00445752" w:rsidRPr="00445752" w:rsidRDefault="00445752" w:rsidP="00445752">
      <w:r w:rsidRPr="00445752">
        <w:t xml:space="preserve">Tauschen sie Geheimnisse aus. </w:t>
      </w:r>
    </w:p>
    <w:p w14:paraId="3D3CB614" w14:textId="77777777" w:rsidR="00445752" w:rsidRPr="00445752" w:rsidRDefault="00445752" w:rsidP="00445752">
      <w:r w:rsidRPr="00445752">
        <w:t xml:space="preserve">Und viel mehr war da auch erst einmal </w:t>
      </w:r>
      <w:r w:rsidRPr="00445752">
        <w:rPr>
          <w:b/>
        </w:rPr>
        <w:t>nicht</w:t>
      </w:r>
      <w:r w:rsidRPr="00445752">
        <w:t>,</w:t>
      </w:r>
    </w:p>
    <w:p w14:paraId="5D21E69E" w14:textId="77777777" w:rsidR="00445752" w:rsidRPr="00445752" w:rsidRDefault="00445752" w:rsidP="00445752">
      <w:r w:rsidRPr="00445752">
        <w:t xml:space="preserve">nur all die Unmöglichkeiten in weiter </w:t>
      </w:r>
      <w:r w:rsidRPr="00445752">
        <w:rPr>
          <w:b/>
        </w:rPr>
        <w:t>Sicht</w:t>
      </w:r>
      <w:r w:rsidRPr="00445752">
        <w:t xml:space="preserve">. </w:t>
      </w:r>
    </w:p>
    <w:p w14:paraId="789934EE" w14:textId="77777777" w:rsidR="00445752" w:rsidRPr="00445752" w:rsidRDefault="00445752" w:rsidP="00445752">
      <w:r w:rsidRPr="00445752">
        <w:t xml:space="preserve">Und es sprach: Es wimmle das Wasser </w:t>
      </w:r>
      <w:proofErr w:type="gramStart"/>
      <w:r w:rsidRPr="00445752">
        <w:t xml:space="preserve">von lebendigen </w:t>
      </w:r>
      <w:r w:rsidRPr="00445752">
        <w:rPr>
          <w:b/>
        </w:rPr>
        <w:t>Getier</w:t>
      </w:r>
      <w:proofErr w:type="gramEnd"/>
      <w:r w:rsidRPr="00445752">
        <w:t>.</w:t>
      </w:r>
    </w:p>
    <w:p w14:paraId="28908021" w14:textId="77777777" w:rsidR="00445752" w:rsidRPr="00445752" w:rsidRDefault="00445752" w:rsidP="00445752">
      <w:r w:rsidRPr="00445752">
        <w:t xml:space="preserve">Und eines hellen Tages krabbelte die erste Echse von genau </w:t>
      </w:r>
      <w:r w:rsidRPr="00445752">
        <w:rPr>
          <w:b/>
        </w:rPr>
        <w:t>hier</w:t>
      </w:r>
    </w:p>
    <w:p w14:paraId="4A903A98" w14:textId="77777777" w:rsidR="00445752" w:rsidRPr="00445752" w:rsidRDefault="00445752" w:rsidP="00445752">
      <w:proofErr w:type="gramStart"/>
      <w:r w:rsidRPr="00445752">
        <w:t>Auf trockenes Land,</w:t>
      </w:r>
      <w:proofErr w:type="gramEnd"/>
      <w:r w:rsidRPr="00445752">
        <w:t xml:space="preserve"> schaute sich scheu um, blinzelte in die Sonne.</w:t>
      </w:r>
    </w:p>
    <w:p w14:paraId="1A24B36F" w14:textId="77777777" w:rsidR="00445752" w:rsidRPr="00445752" w:rsidRDefault="00445752" w:rsidP="00445752">
      <w:r w:rsidRPr="00445752">
        <w:t xml:space="preserve">Irgendwie </w:t>
      </w:r>
      <w:proofErr w:type="gramStart"/>
      <w:r w:rsidRPr="00445752">
        <w:t>klappte</w:t>
      </w:r>
      <w:proofErr w:type="gramEnd"/>
      <w:r w:rsidRPr="00445752">
        <w:t xml:space="preserve"> das mit dem Atmen auch ohne </w:t>
      </w:r>
      <w:r w:rsidRPr="00445752">
        <w:rPr>
          <w:b/>
        </w:rPr>
        <w:t>Kiemen</w:t>
      </w:r>
      <w:r w:rsidRPr="00445752">
        <w:t xml:space="preserve">, </w:t>
      </w:r>
    </w:p>
    <w:p w14:paraId="0D04777A" w14:textId="77777777" w:rsidR="00445752" w:rsidRPr="00445752" w:rsidRDefault="00445752" w:rsidP="00445752">
      <w:r w:rsidRPr="00445752">
        <w:t xml:space="preserve">weil niemand ihr sagte: „Das haben wir doch nie so gemacht! </w:t>
      </w:r>
    </w:p>
    <w:p w14:paraId="7F68481A" w14:textId="77777777" w:rsidR="00445752" w:rsidRPr="00445752" w:rsidRDefault="00445752" w:rsidP="00445752">
      <w:r w:rsidRPr="00445752">
        <w:t xml:space="preserve">Was bildest du dir ein, Echse.  Reiß dich mal am </w:t>
      </w:r>
      <w:r w:rsidRPr="00445752">
        <w:rPr>
          <w:b/>
        </w:rPr>
        <w:t>Riemen</w:t>
      </w:r>
      <w:r w:rsidRPr="00445752">
        <w:t>!“</w:t>
      </w:r>
    </w:p>
    <w:p w14:paraId="5EA303E8" w14:textId="77777777" w:rsidR="00445752" w:rsidRPr="00445752" w:rsidRDefault="00445752" w:rsidP="00445752">
      <w:r w:rsidRPr="00445752">
        <w:lastRenderedPageBreak/>
        <w:t>Und aus der Echse wurden größere Saurier.</w:t>
      </w:r>
    </w:p>
    <w:p w14:paraId="2ED9BBDD" w14:textId="2C0E2D7D" w:rsidR="00445752" w:rsidRPr="00445752" w:rsidRDefault="00445752" w:rsidP="00445752">
      <w:r w:rsidRPr="00445752">
        <w:t>Sie t</w:t>
      </w:r>
      <w:r>
        <w:t>r</w:t>
      </w:r>
      <w:r w:rsidRPr="00445752">
        <w:t xml:space="preserve">ampelten über die Erde, durchkreuzten die </w:t>
      </w:r>
      <w:r w:rsidRPr="00445752">
        <w:rPr>
          <w:b/>
        </w:rPr>
        <w:t>Meere</w:t>
      </w:r>
      <w:r w:rsidRPr="00445752">
        <w:t>,</w:t>
      </w:r>
    </w:p>
    <w:p w14:paraId="7208EC4B" w14:textId="77777777" w:rsidR="00445752" w:rsidRPr="00445752" w:rsidRDefault="00445752" w:rsidP="00445752">
      <w:r w:rsidRPr="00445752">
        <w:t xml:space="preserve">gehörnt, gepanzert, allein oder in </w:t>
      </w:r>
      <w:r w:rsidRPr="00445752">
        <w:rPr>
          <w:b/>
        </w:rPr>
        <w:t>Herden</w:t>
      </w:r>
      <w:r w:rsidRPr="00445752">
        <w:t>.</w:t>
      </w:r>
    </w:p>
    <w:p w14:paraId="5B5DDF5F" w14:textId="77777777" w:rsidR="00445752" w:rsidRPr="00445752" w:rsidRDefault="00445752" w:rsidP="00445752">
      <w:r w:rsidRPr="00445752">
        <w:t>Und die Saurier lebten 170 Millionen Jahre</w:t>
      </w:r>
    </w:p>
    <w:p w14:paraId="3B4F2F88" w14:textId="77777777" w:rsidR="00445752" w:rsidRPr="00445752" w:rsidRDefault="00445752" w:rsidP="00445752">
      <w:r w:rsidRPr="00445752">
        <w:t xml:space="preserve">Und es entstanden zusätzlich Büffel und </w:t>
      </w:r>
      <w:r w:rsidRPr="00445752">
        <w:rPr>
          <w:b/>
        </w:rPr>
        <w:t>Wale</w:t>
      </w:r>
      <w:r w:rsidRPr="00445752">
        <w:t>.</w:t>
      </w:r>
    </w:p>
    <w:p w14:paraId="67DF3D16" w14:textId="77777777" w:rsidR="00445752" w:rsidRPr="00445752" w:rsidRDefault="00445752" w:rsidP="00445752">
      <w:r w:rsidRPr="00445752">
        <w:t xml:space="preserve">Insekten zischten durch die </w:t>
      </w:r>
      <w:r w:rsidRPr="00445752">
        <w:rPr>
          <w:b/>
        </w:rPr>
        <w:t>Lüfte</w:t>
      </w:r>
      <w:r w:rsidRPr="00445752">
        <w:t xml:space="preserve">. </w:t>
      </w:r>
    </w:p>
    <w:p w14:paraId="7A37562C" w14:textId="77777777" w:rsidR="00445752" w:rsidRPr="00445752" w:rsidRDefault="00445752" w:rsidP="00445752">
      <w:r w:rsidRPr="00445752">
        <w:t>Es bildete sich der erste Elefant, Okapi</w:t>
      </w:r>
    </w:p>
    <w:p w14:paraId="37F1C661" w14:textId="77777777" w:rsidR="00445752" w:rsidRPr="00445752" w:rsidRDefault="00445752" w:rsidP="00445752">
      <w:r w:rsidRPr="00445752">
        <w:t xml:space="preserve">Und Stinktiere mit all ihren </w:t>
      </w:r>
      <w:r w:rsidRPr="00445752">
        <w:rPr>
          <w:b/>
        </w:rPr>
        <w:t>Düften</w:t>
      </w:r>
      <w:r w:rsidRPr="00445752">
        <w:t xml:space="preserve">. </w:t>
      </w:r>
    </w:p>
    <w:p w14:paraId="51543C65" w14:textId="77777777" w:rsidR="00445752" w:rsidRPr="00445752" w:rsidRDefault="00445752" w:rsidP="00445752">
      <w:r w:rsidRPr="00445752">
        <w:t xml:space="preserve">Und mehr war da auch erst einmal </w:t>
      </w:r>
      <w:r w:rsidRPr="00445752">
        <w:rPr>
          <w:b/>
        </w:rPr>
        <w:t>nicht</w:t>
      </w:r>
      <w:r w:rsidRPr="00445752">
        <w:t>,</w:t>
      </w:r>
    </w:p>
    <w:p w14:paraId="279DE1A2" w14:textId="77777777" w:rsidR="00445752" w:rsidRPr="00445752" w:rsidRDefault="00445752" w:rsidP="00445752">
      <w:r w:rsidRPr="00445752">
        <w:t xml:space="preserve">nur all die Unmöglichkeiten in weiter </w:t>
      </w:r>
      <w:r w:rsidRPr="00445752">
        <w:rPr>
          <w:b/>
        </w:rPr>
        <w:t>Sicht</w:t>
      </w:r>
      <w:r w:rsidRPr="00445752">
        <w:t>.</w:t>
      </w:r>
    </w:p>
    <w:p w14:paraId="6EE5CFC0" w14:textId="77777777" w:rsidR="00445752" w:rsidRPr="00445752" w:rsidRDefault="00445752" w:rsidP="00445752">
      <w:r w:rsidRPr="00445752">
        <w:t xml:space="preserve">Aber vor ein paar Sekunden </w:t>
      </w:r>
      <w:r w:rsidRPr="00445752">
        <w:rPr>
          <w:b/>
        </w:rPr>
        <w:t>nur</w:t>
      </w:r>
      <w:r w:rsidRPr="00445752">
        <w:t>,</w:t>
      </w:r>
    </w:p>
    <w:p w14:paraId="015FF908" w14:textId="77777777" w:rsidR="00445752" w:rsidRPr="00445752" w:rsidRDefault="00445752" w:rsidP="00445752">
      <w:r w:rsidRPr="00445752">
        <w:t xml:space="preserve">300.000 Jahre auf der </w:t>
      </w:r>
      <w:r w:rsidRPr="00445752">
        <w:rPr>
          <w:b/>
        </w:rPr>
        <w:t>Weltenuhr</w:t>
      </w:r>
    </w:p>
    <w:p w14:paraId="59E15A2F" w14:textId="77777777" w:rsidR="00445752" w:rsidRPr="00445752" w:rsidRDefault="00445752" w:rsidP="00445752">
      <w:r w:rsidRPr="00445752">
        <w:t>Sprach Gott:  Lasst uns Menschen machen, ein Bild, das uns gleich sei.</w:t>
      </w:r>
    </w:p>
    <w:p w14:paraId="354D9258" w14:textId="77777777" w:rsidR="00445752" w:rsidRPr="00445752" w:rsidRDefault="00445752" w:rsidP="00445752">
      <w:r w:rsidRPr="00445752">
        <w:t xml:space="preserve">Ein Bild in Afrika. Ein Bild von Lucy. </w:t>
      </w:r>
    </w:p>
    <w:p w14:paraId="7BF41407" w14:textId="77777777" w:rsidR="00445752" w:rsidRPr="00445752" w:rsidRDefault="00445752" w:rsidP="00445752">
      <w:r w:rsidRPr="00445752">
        <w:t xml:space="preserve">Ein Bild von einer, die die Hände plötzlich frei hat. </w:t>
      </w:r>
    </w:p>
    <w:p w14:paraId="5DB15D7B" w14:textId="77777777" w:rsidR="00445752" w:rsidRPr="00445752" w:rsidRDefault="00445752" w:rsidP="00445752">
      <w:r w:rsidRPr="00445752">
        <w:t xml:space="preserve">Zum Beeren sammeln oder Werkzeug </w:t>
      </w:r>
      <w:proofErr w:type="spellStart"/>
      <w:r w:rsidRPr="00445752">
        <w:t>bau´n</w:t>
      </w:r>
      <w:proofErr w:type="spellEnd"/>
      <w:r w:rsidRPr="00445752">
        <w:t xml:space="preserve">. </w:t>
      </w:r>
    </w:p>
    <w:p w14:paraId="785C2B25" w14:textId="77777777" w:rsidR="00445752" w:rsidRPr="00445752" w:rsidRDefault="00445752" w:rsidP="00445752">
      <w:r w:rsidRPr="00445752">
        <w:t>Ein Bild von einer, die umarmen kann, trösten auch. Und streicheln.</w:t>
      </w:r>
    </w:p>
    <w:p w14:paraId="02F02720" w14:textId="77777777" w:rsidR="00445752" w:rsidRPr="00445752" w:rsidRDefault="00445752" w:rsidP="00445752">
      <w:r w:rsidRPr="00445752">
        <w:t>(Vielleicht ist es sogar das, was am allerwichtigsten ist: dass diese Vorderpfoten zärtlich sein können.) Die erste Menschin.</w:t>
      </w:r>
    </w:p>
    <w:p w14:paraId="5219B3B1" w14:textId="77777777" w:rsidR="00445752" w:rsidRPr="00445752" w:rsidRDefault="00445752" w:rsidP="00445752">
      <w:r w:rsidRPr="00445752">
        <w:t xml:space="preserve">Und mehr ist da auch erst einmal </w:t>
      </w:r>
      <w:r w:rsidRPr="00445752">
        <w:rPr>
          <w:b/>
        </w:rPr>
        <w:t>nicht</w:t>
      </w:r>
      <w:r w:rsidRPr="00445752">
        <w:t xml:space="preserve">, </w:t>
      </w:r>
    </w:p>
    <w:p w14:paraId="3F0F6891" w14:textId="77777777" w:rsidR="00445752" w:rsidRPr="00445752" w:rsidRDefault="00445752" w:rsidP="00445752">
      <w:r w:rsidRPr="00445752">
        <w:t xml:space="preserve">nur die ganzen Unmöglichkeiten in weiter </w:t>
      </w:r>
      <w:r w:rsidRPr="00445752">
        <w:rPr>
          <w:b/>
        </w:rPr>
        <w:t>Sicht</w:t>
      </w:r>
      <w:r w:rsidRPr="00445752">
        <w:t>.</w:t>
      </w:r>
    </w:p>
    <w:p w14:paraId="4D2B564C" w14:textId="77777777" w:rsidR="00445752" w:rsidRPr="00445752" w:rsidRDefault="00445752" w:rsidP="00445752">
      <w:r w:rsidRPr="00445752">
        <w:t>Aber diese Menschenarten entwickeln sich weiter,</w:t>
      </w:r>
    </w:p>
    <w:p w14:paraId="129A705D" w14:textId="77777777" w:rsidR="00445752" w:rsidRPr="00445752" w:rsidRDefault="00445752" w:rsidP="00445752">
      <w:r w:rsidRPr="00445752">
        <w:t xml:space="preserve">küssen sich, </w:t>
      </w:r>
      <w:proofErr w:type="spellStart"/>
      <w:r w:rsidRPr="00445752">
        <w:t>freun</w:t>
      </w:r>
      <w:proofErr w:type="spellEnd"/>
      <w:r w:rsidRPr="00445752">
        <w:t xml:space="preserve"> sich über die Sonne und die Bäume </w:t>
      </w:r>
    </w:p>
    <w:p w14:paraId="49D54F97" w14:textId="77777777" w:rsidR="00445752" w:rsidRPr="00445752" w:rsidRDefault="00445752" w:rsidP="00445752">
      <w:r w:rsidRPr="00445752">
        <w:t>bekommen Babys – aus 70 % Wasser.</w:t>
      </w:r>
    </w:p>
    <w:p w14:paraId="175B295A" w14:textId="77777777" w:rsidR="00445752" w:rsidRPr="00445752" w:rsidRDefault="00445752" w:rsidP="00445752">
      <w:r w:rsidRPr="00445752">
        <w:t>Sie probieren, was schmeckt.</w:t>
      </w:r>
    </w:p>
    <w:p w14:paraId="1F4E1ED7" w14:textId="77777777" w:rsidR="00445752" w:rsidRPr="00445752" w:rsidRDefault="00445752" w:rsidP="00445752">
      <w:r w:rsidRPr="00445752">
        <w:t>Sie kuscheln und töten und sind traurig, wenn jemand stirbt.</w:t>
      </w:r>
    </w:p>
    <w:p w14:paraId="1301D9FA" w14:textId="77777777" w:rsidR="00445752" w:rsidRPr="00445752" w:rsidRDefault="00445752" w:rsidP="00445752">
      <w:r w:rsidRPr="00445752">
        <w:t xml:space="preserve">Wie wir – eigentlich ist nicht viel passiert. </w:t>
      </w:r>
    </w:p>
    <w:p w14:paraId="49140451" w14:textId="77777777" w:rsidR="00445752" w:rsidRPr="00445752" w:rsidRDefault="00445752" w:rsidP="00445752">
      <w:r w:rsidRPr="00445752">
        <w:t>Sie denken mit ihrem Gehirn sehr viel:</w:t>
      </w:r>
    </w:p>
    <w:p w14:paraId="1FF66F9E" w14:textId="77777777" w:rsidR="00445752" w:rsidRPr="00445752" w:rsidRDefault="00445752" w:rsidP="00445752">
      <w:r w:rsidRPr="00445752">
        <w:t xml:space="preserve">Sie fangen an zu fragen: Wo komm ich </w:t>
      </w:r>
      <w:r w:rsidRPr="00445752">
        <w:rPr>
          <w:b/>
        </w:rPr>
        <w:t>her</w:t>
      </w:r>
      <w:r w:rsidRPr="00445752">
        <w:t>?</w:t>
      </w:r>
    </w:p>
    <w:p w14:paraId="4C24D238" w14:textId="36F3E3E9" w:rsidR="00445752" w:rsidRPr="00445752" w:rsidRDefault="00445752" w:rsidP="00445752">
      <w:r w:rsidRPr="00445752">
        <w:t>Und nach dem Tod</w:t>
      </w:r>
      <w:r>
        <w:t xml:space="preserve"> </w:t>
      </w:r>
      <w:r w:rsidRPr="00445752">
        <w:t xml:space="preserve">- gibt’s da noch </w:t>
      </w:r>
      <w:r w:rsidRPr="00445752">
        <w:rPr>
          <w:b/>
        </w:rPr>
        <w:t>mehr</w:t>
      </w:r>
      <w:r w:rsidRPr="00445752">
        <w:t>?</w:t>
      </w:r>
    </w:p>
    <w:p w14:paraId="3BA195AC" w14:textId="77777777" w:rsidR="00445752" w:rsidRPr="00445752" w:rsidRDefault="00445752" w:rsidP="00445752">
      <w:r w:rsidRPr="00445752">
        <w:t>Die Bilder fangen an zu wandern.</w:t>
      </w:r>
    </w:p>
    <w:p w14:paraId="40F7AD78" w14:textId="77777777" w:rsidR="00445752" w:rsidRPr="00445752" w:rsidRDefault="00445752" w:rsidP="00445752">
      <w:r w:rsidRPr="00445752">
        <w:lastRenderedPageBreak/>
        <w:t>Kontinent für Kontinent.</w:t>
      </w:r>
    </w:p>
    <w:p w14:paraId="78C6A118" w14:textId="77777777" w:rsidR="00445752" w:rsidRPr="00445752" w:rsidRDefault="00445752" w:rsidP="00445752">
      <w:r w:rsidRPr="00445752">
        <w:t xml:space="preserve">Gehirne wachsen durch all die </w:t>
      </w:r>
      <w:r w:rsidRPr="00445752">
        <w:rPr>
          <w:b/>
        </w:rPr>
        <w:t>Proteine</w:t>
      </w:r>
      <w:r w:rsidRPr="00445752">
        <w:t>,</w:t>
      </w:r>
    </w:p>
    <w:p w14:paraId="771F0103" w14:textId="77777777" w:rsidR="00445752" w:rsidRPr="00445752" w:rsidRDefault="00445752" w:rsidP="00445752">
      <w:r w:rsidRPr="00445752">
        <w:t xml:space="preserve">und immer mehr Gedanken spiegeln sich auf </w:t>
      </w:r>
      <w:r w:rsidRPr="00445752">
        <w:rPr>
          <w:b/>
        </w:rPr>
        <w:t>Menschenmienen</w:t>
      </w:r>
      <w:r w:rsidRPr="00445752">
        <w:t>.</w:t>
      </w:r>
    </w:p>
    <w:p w14:paraId="7B76D47C" w14:textId="77777777" w:rsidR="00445752" w:rsidRPr="00445752" w:rsidRDefault="00445752" w:rsidP="00445752">
      <w:r w:rsidRPr="00445752">
        <w:t xml:space="preserve">Und die Gedanken werden mehr und </w:t>
      </w:r>
      <w:r w:rsidRPr="00445752">
        <w:rPr>
          <w:b/>
        </w:rPr>
        <w:t>mehr</w:t>
      </w:r>
      <w:r w:rsidRPr="00445752">
        <w:t xml:space="preserve">. </w:t>
      </w:r>
    </w:p>
    <w:p w14:paraId="18C297C1" w14:textId="77777777" w:rsidR="00445752" w:rsidRPr="00445752" w:rsidRDefault="00445752" w:rsidP="00445752">
      <w:r w:rsidRPr="00445752">
        <w:t xml:space="preserve">Und aus all den Unmöglichkeiten wird’s immer abgefahrener – </w:t>
      </w:r>
      <w:r w:rsidRPr="00445752">
        <w:rPr>
          <w:b/>
        </w:rPr>
        <w:t>sehr</w:t>
      </w:r>
      <w:r w:rsidRPr="00445752">
        <w:t>!</w:t>
      </w:r>
    </w:p>
    <w:p w14:paraId="7C448094" w14:textId="77777777" w:rsidR="00445752" w:rsidRPr="00445752" w:rsidRDefault="00445752" w:rsidP="00445752">
      <w:r w:rsidRPr="00445752">
        <w:t xml:space="preserve">Es entstehen Menschen, die überlegen, was helfen kann, wenn der Körper krank wird </w:t>
      </w:r>
    </w:p>
    <w:p w14:paraId="6B05BA2E" w14:textId="77777777" w:rsidR="00445752" w:rsidRPr="00445752" w:rsidRDefault="00445752" w:rsidP="00445752">
      <w:r w:rsidRPr="00445752">
        <w:t>und andere, wenn die Seele taumelt.</w:t>
      </w:r>
    </w:p>
    <w:p w14:paraId="55C45FD6" w14:textId="77777777" w:rsidR="00445752" w:rsidRPr="00445752" w:rsidRDefault="00445752" w:rsidP="00445752">
      <w:r w:rsidRPr="00445752">
        <w:t xml:space="preserve">Es entwickeln sich Menschen, die anderen das Lesen </w:t>
      </w:r>
      <w:r w:rsidRPr="00445752">
        <w:rPr>
          <w:b/>
        </w:rPr>
        <w:t>lehren</w:t>
      </w:r>
      <w:r w:rsidRPr="00445752">
        <w:t xml:space="preserve">. </w:t>
      </w:r>
    </w:p>
    <w:p w14:paraId="699D6896" w14:textId="77777777" w:rsidR="00445752" w:rsidRPr="00445752" w:rsidRDefault="00445752" w:rsidP="00445752">
      <w:r w:rsidRPr="00445752">
        <w:t xml:space="preserve">Und andere, die überlegen, wie wir alle satt </w:t>
      </w:r>
      <w:r w:rsidRPr="00445752">
        <w:rPr>
          <w:b/>
        </w:rPr>
        <w:t>bekämen</w:t>
      </w:r>
      <w:r w:rsidRPr="00445752">
        <w:t>.</w:t>
      </w:r>
    </w:p>
    <w:p w14:paraId="56C22625" w14:textId="77777777" w:rsidR="00445752" w:rsidRPr="00445752" w:rsidRDefault="00445752" w:rsidP="00445752">
      <w:r w:rsidRPr="00445752">
        <w:t xml:space="preserve">Und es entwickeln sich Menschen, die überlegen, </w:t>
      </w:r>
    </w:p>
    <w:p w14:paraId="713E499B" w14:textId="77777777" w:rsidR="00445752" w:rsidRPr="00445752" w:rsidRDefault="00445752" w:rsidP="00445752">
      <w:r w:rsidRPr="00445752">
        <w:t xml:space="preserve">wie wir hier auf diesem Planeten länger leben </w:t>
      </w:r>
      <w:r w:rsidRPr="00445752">
        <w:rPr>
          <w:b/>
        </w:rPr>
        <w:t>können</w:t>
      </w:r>
      <w:r w:rsidRPr="00445752">
        <w:t>.</w:t>
      </w:r>
    </w:p>
    <w:p w14:paraId="7D9ABC49" w14:textId="77777777" w:rsidR="00445752" w:rsidRPr="00445752" w:rsidRDefault="00445752" w:rsidP="00445752">
      <w:r w:rsidRPr="00445752">
        <w:t xml:space="preserve">Zusammen mit den Bäumen und Meeren mehr Zeit </w:t>
      </w:r>
      <w:r w:rsidRPr="00445752">
        <w:rPr>
          <w:b/>
        </w:rPr>
        <w:t>gewönnen</w:t>
      </w:r>
      <w:r w:rsidRPr="00445752">
        <w:t xml:space="preserve">. </w:t>
      </w:r>
    </w:p>
    <w:p w14:paraId="34363BD3" w14:textId="77777777" w:rsidR="00445752" w:rsidRPr="00445752" w:rsidRDefault="00445752" w:rsidP="00445752">
      <w:r w:rsidRPr="00445752">
        <w:t xml:space="preserve">Manche haben so viel Angst und nehmen es wirklich </w:t>
      </w:r>
      <w:r w:rsidRPr="00445752">
        <w:rPr>
          <w:b/>
        </w:rPr>
        <w:t>ernst</w:t>
      </w:r>
      <w:r w:rsidRPr="00445752">
        <w:t xml:space="preserve">, </w:t>
      </w:r>
    </w:p>
    <w:p w14:paraId="1FA1D882" w14:textId="77777777" w:rsidR="00445752" w:rsidRPr="00445752" w:rsidRDefault="00445752" w:rsidP="00445752">
      <w:r w:rsidRPr="00445752">
        <w:t xml:space="preserve">kleben sich wohin und zeigen ihren </w:t>
      </w:r>
      <w:r w:rsidRPr="00445752">
        <w:rPr>
          <w:b/>
        </w:rPr>
        <w:t>Schmerz</w:t>
      </w:r>
      <w:r w:rsidRPr="00445752">
        <w:t>.</w:t>
      </w:r>
    </w:p>
    <w:p w14:paraId="1EFBB850" w14:textId="77777777" w:rsidR="00445752" w:rsidRPr="00445752" w:rsidRDefault="00445752" w:rsidP="00445752">
      <w:r w:rsidRPr="00445752">
        <w:t xml:space="preserve">Sie wissen: wir haben keine Zeit mehr, </w:t>
      </w:r>
    </w:p>
    <w:p w14:paraId="39DA9AAC" w14:textId="77777777" w:rsidR="00445752" w:rsidRPr="00445752" w:rsidRDefault="00445752" w:rsidP="00445752">
      <w:r w:rsidRPr="00445752">
        <w:t xml:space="preserve">wir müssen jetzt etwas </w:t>
      </w:r>
      <w:r w:rsidRPr="00445752">
        <w:rPr>
          <w:b/>
        </w:rPr>
        <w:t>tun</w:t>
      </w:r>
      <w:r w:rsidRPr="00445752">
        <w:t>,</w:t>
      </w:r>
    </w:p>
    <w:p w14:paraId="126C8883" w14:textId="77777777" w:rsidR="00445752" w:rsidRPr="00445752" w:rsidRDefault="00445752" w:rsidP="00445752">
      <w:r w:rsidRPr="00445752">
        <w:t xml:space="preserve">die Weltenuhr tickt und wird nicht </w:t>
      </w:r>
      <w:proofErr w:type="spellStart"/>
      <w:r w:rsidRPr="00445752">
        <w:rPr>
          <w:b/>
        </w:rPr>
        <w:t>ruhn</w:t>
      </w:r>
      <w:proofErr w:type="spellEnd"/>
      <w:r w:rsidRPr="00445752">
        <w:t>.</w:t>
      </w:r>
    </w:p>
    <w:p w14:paraId="68BDBCC4" w14:textId="77777777" w:rsidR="00445752" w:rsidRPr="00445752" w:rsidRDefault="00445752" w:rsidP="00445752">
      <w:r w:rsidRPr="00445752">
        <w:t>Und dann, dann gibt es einen Menschen auf dieser Erde,</w:t>
      </w:r>
    </w:p>
    <w:p w14:paraId="51FF875D" w14:textId="77777777" w:rsidR="00445752" w:rsidRPr="00445752" w:rsidRDefault="00445752" w:rsidP="00445752">
      <w:r w:rsidRPr="00445752">
        <w:t xml:space="preserve">der hat in seinem Gehirn das allererste Mal den Gedanken: </w:t>
      </w:r>
    </w:p>
    <w:p w14:paraId="52F8E4A8" w14:textId="77777777" w:rsidR="00445752" w:rsidRPr="00445752" w:rsidRDefault="00445752" w:rsidP="00445752">
      <w:r w:rsidRPr="00445752">
        <w:t xml:space="preserve">Was, wenn wir´s einfach mal </w:t>
      </w:r>
      <w:proofErr w:type="spellStart"/>
      <w:r w:rsidRPr="00445752">
        <w:t>umdrehn</w:t>
      </w:r>
      <w:proofErr w:type="spellEnd"/>
      <w:r w:rsidRPr="00445752">
        <w:t>?!</w:t>
      </w:r>
    </w:p>
    <w:p w14:paraId="3168F41F" w14:textId="12AFA6DF" w:rsidR="00445752" w:rsidRPr="00445752" w:rsidRDefault="00445752" w:rsidP="00445752">
      <w:r w:rsidRPr="00445752">
        <w:t>Deine Welt liebt dich!</w:t>
      </w:r>
      <w:r>
        <w:t xml:space="preserve"> </w:t>
      </w:r>
      <w:proofErr w:type="gramStart"/>
      <w:r w:rsidRPr="00445752">
        <w:t>Das</w:t>
      </w:r>
      <w:proofErr w:type="gramEnd"/>
      <w:r w:rsidRPr="00445752">
        <w:t xml:space="preserve"> zuerst!</w:t>
      </w:r>
    </w:p>
    <w:p w14:paraId="226A231A" w14:textId="77777777" w:rsidR="00445752" w:rsidRPr="00445752" w:rsidRDefault="00445752" w:rsidP="00445752">
      <w:r w:rsidRPr="00445752">
        <w:t xml:space="preserve">Deine Welt ist da – für dich! </w:t>
      </w:r>
    </w:p>
    <w:p w14:paraId="5CD16E1E" w14:textId="77777777" w:rsidR="00445752" w:rsidRPr="00445752" w:rsidRDefault="00445752" w:rsidP="00445752">
      <w:r w:rsidRPr="00445752">
        <w:t xml:space="preserve">Mit 70% Wasser aus dem auch du </w:t>
      </w:r>
      <w:r w:rsidRPr="00445752">
        <w:rPr>
          <w:b/>
        </w:rPr>
        <w:t>bestehst</w:t>
      </w:r>
      <w:r w:rsidRPr="00445752">
        <w:t>,</w:t>
      </w:r>
    </w:p>
    <w:p w14:paraId="697A4E49" w14:textId="77777777" w:rsidR="00445752" w:rsidRPr="00445752" w:rsidRDefault="00445752" w:rsidP="00445752">
      <w:r w:rsidRPr="00445752">
        <w:t xml:space="preserve">mit der Luft zum Atmen, die mit dem Geheimnis der Bäume </w:t>
      </w:r>
      <w:r w:rsidRPr="00445752">
        <w:rPr>
          <w:b/>
        </w:rPr>
        <w:t>einhergeht</w:t>
      </w:r>
      <w:r w:rsidRPr="00445752">
        <w:t>.</w:t>
      </w:r>
    </w:p>
    <w:p w14:paraId="141A3B1C" w14:textId="77777777" w:rsidR="00445752" w:rsidRPr="00445752" w:rsidRDefault="00445752" w:rsidP="00445752">
      <w:r w:rsidRPr="00445752">
        <w:t xml:space="preserve">Und viel mehr war da auch erst einmal </w:t>
      </w:r>
      <w:r w:rsidRPr="00445752">
        <w:rPr>
          <w:b/>
        </w:rPr>
        <w:t>nicht</w:t>
      </w:r>
      <w:r w:rsidRPr="00445752">
        <w:t xml:space="preserve">, </w:t>
      </w:r>
    </w:p>
    <w:p w14:paraId="4D5A6CED" w14:textId="77777777" w:rsidR="00445752" w:rsidRPr="00445752" w:rsidRDefault="00445752" w:rsidP="00445752">
      <w:r w:rsidRPr="00445752">
        <w:t xml:space="preserve">nur all die Unmöglichkeiten in weiter </w:t>
      </w:r>
      <w:r w:rsidRPr="00445752">
        <w:rPr>
          <w:b/>
        </w:rPr>
        <w:t>Sicht</w:t>
      </w:r>
      <w:r w:rsidRPr="00445752">
        <w:t>.</w:t>
      </w:r>
    </w:p>
    <w:p w14:paraId="21118C14" w14:textId="77777777" w:rsidR="00445752" w:rsidRPr="00445752" w:rsidRDefault="00445752" w:rsidP="00445752">
      <w:r w:rsidRPr="00445752">
        <w:t xml:space="preserve">Vielleicht, ganz vielleicht könnte es doch sein, </w:t>
      </w:r>
    </w:p>
    <w:p w14:paraId="393795C9" w14:textId="77777777" w:rsidR="00445752" w:rsidRPr="00445752" w:rsidRDefault="00445752" w:rsidP="00445752">
      <w:r w:rsidRPr="00445752">
        <w:t xml:space="preserve">weil alles so verdammt unwahrscheinlich </w:t>
      </w:r>
      <w:r w:rsidRPr="00445752">
        <w:rPr>
          <w:b/>
        </w:rPr>
        <w:t>war</w:t>
      </w:r>
      <w:r w:rsidRPr="00445752">
        <w:t xml:space="preserve"> </w:t>
      </w:r>
    </w:p>
    <w:p w14:paraId="247A148A" w14:textId="77777777" w:rsidR="00445752" w:rsidRPr="00445752" w:rsidRDefault="00445752" w:rsidP="00445752">
      <w:r w:rsidRPr="00445752">
        <w:t xml:space="preserve">und überhaupt kein bisschen </w:t>
      </w:r>
      <w:r w:rsidRPr="00445752">
        <w:rPr>
          <w:b/>
        </w:rPr>
        <w:t>berechenbar</w:t>
      </w:r>
      <w:r w:rsidRPr="00445752">
        <w:t>,</w:t>
      </w:r>
    </w:p>
    <w:p w14:paraId="7A72C7C6" w14:textId="77777777" w:rsidR="00445752" w:rsidRPr="00445752" w:rsidRDefault="00445752" w:rsidP="00445752">
      <w:r w:rsidRPr="00445752">
        <w:t>dass es auf dich hinausgelaufen ist.</w:t>
      </w:r>
    </w:p>
    <w:p w14:paraId="2066E860" w14:textId="77777777" w:rsidR="00445752" w:rsidRPr="00445752" w:rsidRDefault="00445752" w:rsidP="00445752">
      <w:r w:rsidRPr="00445752">
        <w:t>Dass du kein Zufallsprodukt bist. Von Urknall an gewollt.</w:t>
      </w:r>
    </w:p>
    <w:p w14:paraId="26ED5EA7" w14:textId="77777777" w:rsidR="00445752" w:rsidRPr="00445752" w:rsidRDefault="00445752" w:rsidP="00445752">
      <w:r w:rsidRPr="00445752">
        <w:lastRenderedPageBreak/>
        <w:t xml:space="preserve">Dass die Bäume schon mal wisperten von </w:t>
      </w:r>
      <w:r w:rsidRPr="00445752">
        <w:rPr>
          <w:b/>
        </w:rPr>
        <w:t>dir</w:t>
      </w:r>
      <w:r w:rsidRPr="00445752">
        <w:t>.</w:t>
      </w:r>
    </w:p>
    <w:p w14:paraId="7B54F3D9" w14:textId="77777777" w:rsidR="00445752" w:rsidRPr="00445752" w:rsidRDefault="00445752" w:rsidP="00445752">
      <w:r w:rsidRPr="00445752">
        <w:t xml:space="preserve">Und Saurier Platz machten für uns jetzt </w:t>
      </w:r>
      <w:r w:rsidRPr="00445752">
        <w:rPr>
          <w:b/>
        </w:rPr>
        <w:t>hier</w:t>
      </w:r>
      <w:r w:rsidRPr="00445752">
        <w:t>.</w:t>
      </w:r>
    </w:p>
    <w:p w14:paraId="051BBB1B" w14:textId="1349B7F7" w:rsidR="00445752" w:rsidRPr="00445752" w:rsidRDefault="00445752" w:rsidP="00445752">
      <w:r w:rsidRPr="00445752">
        <w:t>Dass die Sonne, die dir heute ins Gesicht scheint, vielleicht gerade das</w:t>
      </w:r>
      <w:r>
        <w:tab/>
      </w:r>
      <w:r>
        <w:tab/>
      </w:r>
      <w:r w:rsidRPr="00445752">
        <w:t>für dich macht.</w:t>
      </w:r>
    </w:p>
    <w:p w14:paraId="13E5A43F" w14:textId="77777777" w:rsidR="00445752" w:rsidRPr="00445752" w:rsidRDefault="00445752" w:rsidP="00445752">
      <w:proofErr w:type="spellStart"/>
      <w:r w:rsidRPr="00445752">
        <w:t>Probier</w:t>
      </w:r>
      <w:proofErr w:type="spellEnd"/>
      <w:r w:rsidRPr="00445752">
        <w:t xml:space="preserve"> das einmal aus mit deinem Gehirn zu denken: </w:t>
      </w:r>
    </w:p>
    <w:p w14:paraId="6BDAC985" w14:textId="77777777" w:rsidR="00445752" w:rsidRPr="00445752" w:rsidRDefault="00445752" w:rsidP="00445752">
      <w:r w:rsidRPr="00445752">
        <w:t xml:space="preserve">Meine Welt liebt mich. Das ist der Anfang. </w:t>
      </w:r>
    </w:p>
    <w:p w14:paraId="4371DBD7" w14:textId="77777777" w:rsidR="00445752" w:rsidRPr="00445752" w:rsidRDefault="00445752" w:rsidP="00445752">
      <w:r w:rsidRPr="00445752">
        <w:t>Wenn wir das begriffen haben, und ich glaub, auch nur dann,</w:t>
      </w:r>
    </w:p>
    <w:p w14:paraId="020BAFEF" w14:textId="77777777" w:rsidR="00445752" w:rsidRPr="00445752" w:rsidRDefault="00445752" w:rsidP="00445752">
      <w:r w:rsidRPr="00445752">
        <w:t xml:space="preserve">können wir anfangen endlich </w:t>
      </w:r>
      <w:proofErr w:type="spellStart"/>
      <w:r w:rsidRPr="00445752">
        <w:t>endlich</w:t>
      </w:r>
      <w:proofErr w:type="spellEnd"/>
      <w:r w:rsidRPr="00445752">
        <w:t xml:space="preserve"> Liebe zu erwidern. Zurücklieben.   </w:t>
      </w:r>
    </w:p>
    <w:p w14:paraId="6793704F" w14:textId="47201A2B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445752">
        <w:rPr>
          <w:rStyle w:val="Fett"/>
          <w:b w:val="0"/>
          <w:bCs w:val="0"/>
        </w:rPr>
        <w:t>Mareike Hansen</w:t>
      </w:r>
    </w:p>
    <w:sectPr w:rsidR="00B7066E" w:rsidRPr="008808A9" w:rsidSect="00E418D2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E35A2"/>
    <w:rsid w:val="0044575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D05E8"/>
    <w:rsid w:val="006F7909"/>
    <w:rsid w:val="00776C2D"/>
    <w:rsid w:val="007B237A"/>
    <w:rsid w:val="007C1D84"/>
    <w:rsid w:val="008215FF"/>
    <w:rsid w:val="00827435"/>
    <w:rsid w:val="008808A9"/>
    <w:rsid w:val="00881C61"/>
    <w:rsid w:val="008832CD"/>
    <w:rsid w:val="00891BF9"/>
    <w:rsid w:val="008A08E0"/>
    <w:rsid w:val="008E6670"/>
    <w:rsid w:val="00941F8D"/>
    <w:rsid w:val="00982757"/>
    <w:rsid w:val="00A070BC"/>
    <w:rsid w:val="00A83B4D"/>
    <w:rsid w:val="00AB76AF"/>
    <w:rsid w:val="00AD7ED8"/>
    <w:rsid w:val="00B03F06"/>
    <w:rsid w:val="00B04AAF"/>
    <w:rsid w:val="00B345E3"/>
    <w:rsid w:val="00B3512F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5</Pages>
  <Words>875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2024-12-23T08:54:00Z</dcterms:created>
  <dcterms:modified xsi:type="dcterms:W3CDTF">2024-12-23T09:02:00Z</dcterms:modified>
</cp:coreProperties>
</file>