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313A" w14:textId="6283619B" w:rsidR="00FC3E25" w:rsidRPr="00FC3E25" w:rsidRDefault="00FC3E25" w:rsidP="00FC3E25">
      <w:pPr>
        <w:pStyle w:val="Titel"/>
        <w:keepNext/>
      </w:pPr>
      <w:r w:rsidRPr="00162A2D">
        <w:t xml:space="preserve">Psalm 23 für Wundergläubige und Sonntagssängerinnen </w:t>
      </w:r>
    </w:p>
    <w:p w14:paraId="033FDF5B" w14:textId="77777777" w:rsidR="00FC3E25" w:rsidRPr="00162A2D" w:rsidRDefault="00FC3E25" w:rsidP="00FC3E25">
      <w:r w:rsidRPr="00162A2D">
        <w:t xml:space="preserve">Gott ist mein Kompass, es wird schon gut werden. </w:t>
      </w:r>
    </w:p>
    <w:p w14:paraId="44684E72" w14:textId="77777777" w:rsidR="00FC3E25" w:rsidRPr="00162A2D" w:rsidRDefault="00FC3E25" w:rsidP="00FC3E25">
      <w:r w:rsidRPr="00162A2D">
        <w:t xml:space="preserve">Gott stellt mir einen Wohnwagen auf und bringt mich dahin, wo alles klar ist. </w:t>
      </w:r>
      <w:r>
        <w:br/>
      </w:r>
      <w:r w:rsidRPr="00162A2D">
        <w:t xml:space="preserve">Gott macht mich stark. </w:t>
      </w:r>
    </w:p>
    <w:p w14:paraId="70964195" w14:textId="77777777" w:rsidR="00FC3E25" w:rsidRPr="00162A2D" w:rsidRDefault="00FC3E25" w:rsidP="00FC3E25">
      <w:r w:rsidRPr="00162A2D">
        <w:t xml:space="preserve">Gott führt mich durch Labyrinthe, das ist seine Visitenkarte. </w:t>
      </w:r>
    </w:p>
    <w:p w14:paraId="4F5EDDA0" w14:textId="77777777" w:rsidR="00FC3E25" w:rsidRPr="00162A2D" w:rsidRDefault="00FC3E25" w:rsidP="00FC3E25">
      <w:r w:rsidRPr="00162A2D">
        <w:rPr>
          <w:i/>
          <w:iCs/>
        </w:rPr>
        <w:t xml:space="preserve">Care-Vers: Alles klar bei Dir, Gott. Es wird schon gut werden. </w:t>
      </w:r>
    </w:p>
    <w:p w14:paraId="05691D91" w14:textId="77777777" w:rsidR="00FC3E25" w:rsidRPr="00162A2D" w:rsidRDefault="00FC3E25" w:rsidP="00FC3E25">
      <w:r w:rsidRPr="00162A2D">
        <w:t xml:space="preserve">Und wenn ich auch an die dunkelsten Orte muss, habe ich keine Angst. </w:t>
      </w:r>
      <w:r>
        <w:br/>
      </w:r>
      <w:r w:rsidRPr="00162A2D">
        <w:t xml:space="preserve">Denn Du bist bei mir. </w:t>
      </w:r>
    </w:p>
    <w:p w14:paraId="2CA0005F" w14:textId="77777777" w:rsidR="00FC3E25" w:rsidRPr="00162A2D" w:rsidRDefault="00FC3E25" w:rsidP="00FC3E25">
      <w:r w:rsidRPr="00162A2D">
        <w:t xml:space="preserve">Deine Spuren und Hinweise trösten mich. </w:t>
      </w:r>
    </w:p>
    <w:p w14:paraId="113AF4F0" w14:textId="77777777" w:rsidR="00FC3E25" w:rsidRPr="00162A2D" w:rsidRDefault="00FC3E25" w:rsidP="00FC3E25">
      <w:r w:rsidRPr="00162A2D">
        <w:rPr>
          <w:i/>
          <w:iCs/>
        </w:rPr>
        <w:t xml:space="preserve">Care-Vers: Alles klar bei Dir, Gott. Es wird schon gut werden. </w:t>
      </w:r>
    </w:p>
    <w:p w14:paraId="1DD3460D" w14:textId="77777777" w:rsidR="00FC3E25" w:rsidRPr="00162A2D" w:rsidRDefault="00FC3E25" w:rsidP="00FC3E25">
      <w:r w:rsidRPr="00162A2D">
        <w:t xml:space="preserve">Du setzt Dich an meinen Tisch, auch wenn ich von Bösewichten umgeben bin. </w:t>
      </w:r>
      <w:r>
        <w:br/>
      </w:r>
      <w:r w:rsidRPr="00162A2D">
        <w:t xml:space="preserve">Du streichelst mein Gehirn mit Geistesblitzen, </w:t>
      </w:r>
      <w:r>
        <w:br/>
      </w:r>
      <w:r w:rsidRPr="00162A2D">
        <w:t xml:space="preserve">Deine Ideen gehen mir nicht aus. </w:t>
      </w:r>
    </w:p>
    <w:p w14:paraId="4D33104D" w14:textId="77777777" w:rsidR="00FC3E25" w:rsidRPr="00162A2D" w:rsidRDefault="00FC3E25" w:rsidP="00FC3E25">
      <w:r w:rsidRPr="00162A2D">
        <w:rPr>
          <w:i/>
          <w:iCs/>
        </w:rPr>
        <w:t xml:space="preserve">Care-Vers: Alles klar bei Dir, Gott. Es wird schon gut werden. </w:t>
      </w:r>
    </w:p>
    <w:p w14:paraId="3B0540ED" w14:textId="77777777" w:rsidR="00FC3E25" w:rsidRPr="00162A2D" w:rsidRDefault="00FC3E25" w:rsidP="00FC3E25">
      <w:r w:rsidRPr="00162A2D">
        <w:t xml:space="preserve">An das Gute glauben und Freundschaft bleiben mir mein ganzes Leben lang. </w:t>
      </w:r>
      <w:r>
        <w:br/>
      </w:r>
      <w:r w:rsidRPr="00162A2D">
        <w:t xml:space="preserve">Bei Gott habe ich meine Zentrale. Für immer. </w:t>
      </w:r>
    </w:p>
    <w:p w14:paraId="53988D9A" w14:textId="77777777" w:rsidR="00FC3E25" w:rsidRPr="00162A2D" w:rsidRDefault="00FC3E25" w:rsidP="00FC3E25">
      <w:r w:rsidRPr="00162A2D">
        <w:rPr>
          <w:i/>
          <w:iCs/>
        </w:rPr>
        <w:t xml:space="preserve">Care-Vers: Alles klar bei Dir, Gott. Es wird schon gut werden. </w:t>
      </w:r>
    </w:p>
    <w:p w14:paraId="2BDBBEE5" w14:textId="77777777" w:rsidR="00FC3E25" w:rsidRDefault="00FC3E25" w:rsidP="00FC3E25">
      <w:pPr>
        <w:rPr>
          <w:bCs/>
        </w:rPr>
      </w:pPr>
    </w:p>
    <w:p w14:paraId="1977181F" w14:textId="72B55578" w:rsidR="001B5AF7" w:rsidRDefault="00FC3E25" w:rsidP="00FC3E25">
      <w:r w:rsidRPr="00881513">
        <w:rPr>
          <w:noProof/>
        </w:rPr>
        <w:drawing>
          <wp:inline distT="0" distB="0" distL="0" distR="0" wp14:anchorId="7CC72DA8" wp14:editId="31DA2A7C">
            <wp:extent cx="5976620" cy="2505075"/>
            <wp:effectExtent l="0" t="0" r="5080" b="0"/>
            <wp:docPr id="15038872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24723"/>
                    <a:stretch/>
                  </pic:blipFill>
                  <pic:spPr bwMode="auto">
                    <a:xfrm>
                      <a:off x="0" y="0"/>
                      <a:ext cx="597662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3704F" w14:textId="367EBA31" w:rsidR="00B7066E" w:rsidRPr="008808A9" w:rsidRDefault="00B7066E" w:rsidP="008808A9">
      <w:pPr>
        <w:pStyle w:val="Autorin"/>
        <w:rPr>
          <w:rStyle w:val="Fett"/>
          <w:b w:val="0"/>
          <w:bCs w:val="0"/>
        </w:rPr>
      </w:pPr>
      <w:proofErr w:type="spellStart"/>
      <w:proofErr w:type="gramStart"/>
      <w:r w:rsidRPr="008808A9">
        <w:rPr>
          <w:rStyle w:val="Fett"/>
          <w:b w:val="0"/>
          <w:bCs w:val="0"/>
        </w:rPr>
        <w:t>Autor</w:t>
      </w:r>
      <w:r w:rsidR="00FC3E25">
        <w:rPr>
          <w:rStyle w:val="Fett"/>
          <w:b w:val="0"/>
          <w:bCs w:val="0"/>
        </w:rPr>
        <w:t>:innen</w:t>
      </w:r>
      <w:proofErr w:type="spellEnd"/>
      <w:proofErr w:type="gramEnd"/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>:</w:t>
      </w:r>
      <w:r w:rsidR="00ED34A3">
        <w:rPr>
          <w:rStyle w:val="Fett"/>
          <w:b w:val="0"/>
          <w:bCs w:val="0"/>
        </w:rPr>
        <w:t xml:space="preserve"> </w:t>
      </w:r>
      <w:r w:rsidR="00FC3E25" w:rsidRPr="00FC3E25">
        <w:t xml:space="preserve">Christina </w:t>
      </w:r>
      <w:proofErr w:type="spellStart"/>
      <w:r w:rsidR="00FC3E25" w:rsidRPr="00FC3E25">
        <w:t>Hitscher-Kleszcz</w:t>
      </w:r>
      <w:proofErr w:type="spellEnd"/>
      <w:r w:rsidR="00FC3E25" w:rsidRPr="00FC3E25">
        <w:t>, Jan Simowitsch</w:t>
      </w:r>
      <w:r w:rsidR="00FC3E25">
        <w:t xml:space="preserve">, </w:t>
      </w:r>
      <w:r w:rsidR="00FC3E25" w:rsidRPr="00FC3E25">
        <w:t>Sarah Stützinger.</w:t>
      </w:r>
    </w:p>
    <w:sectPr w:rsidR="00B7066E" w:rsidRPr="008808A9" w:rsidSect="00E418D2">
      <w:headerReference w:type="first" r:id="rId7"/>
      <w:footerReference w:type="first" r:id="rId8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2548022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E340F"/>
    <w:rsid w:val="000F1A97"/>
    <w:rsid w:val="00151B90"/>
    <w:rsid w:val="00151DD4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958F9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14ABE"/>
    <w:rsid w:val="00640E07"/>
    <w:rsid w:val="006C1F60"/>
    <w:rsid w:val="006D05E8"/>
    <w:rsid w:val="006F7909"/>
    <w:rsid w:val="00776C2D"/>
    <w:rsid w:val="007B237A"/>
    <w:rsid w:val="007C1D84"/>
    <w:rsid w:val="008215FF"/>
    <w:rsid w:val="00827435"/>
    <w:rsid w:val="008808A9"/>
    <w:rsid w:val="00881C61"/>
    <w:rsid w:val="008832CD"/>
    <w:rsid w:val="00891BF9"/>
    <w:rsid w:val="008A08E0"/>
    <w:rsid w:val="008E6670"/>
    <w:rsid w:val="00941F8D"/>
    <w:rsid w:val="00982757"/>
    <w:rsid w:val="00A070BC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C3E25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2024-12-05T10:53:00Z</dcterms:created>
  <dcterms:modified xsi:type="dcterms:W3CDTF">2024-12-05T10:56:00Z</dcterms:modified>
</cp:coreProperties>
</file>