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518E" w14:textId="20C103B8" w:rsidR="00531066" w:rsidRDefault="00531066" w:rsidP="00531066">
      <w:pPr>
        <w:pStyle w:val="Titel"/>
        <w:ind w:right="-86"/>
      </w:pPr>
      <w:r>
        <w:t xml:space="preserve">Zuversicht Raum geben – </w:t>
      </w:r>
      <w:r w:rsidR="0021618E">
        <w:t xml:space="preserve">Mit Psalm 23,1 </w:t>
      </w:r>
      <w:r>
        <w:t>pilgern</w:t>
      </w:r>
    </w:p>
    <w:p w14:paraId="6B840F0C" w14:textId="77777777" w:rsidR="0021618E" w:rsidRPr="0021618E" w:rsidRDefault="0021618E" w:rsidP="0021618E"/>
    <w:p w14:paraId="2A1B99E9" w14:textId="77777777" w:rsidR="00531066" w:rsidRPr="00531066" w:rsidRDefault="00531066" w:rsidP="00531066">
      <w:pPr>
        <w:pStyle w:val="NKText"/>
        <w:rPr>
          <w:i/>
          <w:iCs/>
        </w:rPr>
      </w:pPr>
      <w:r w:rsidRPr="00531066">
        <w:rPr>
          <w:i/>
          <w:iCs/>
        </w:rPr>
        <w:t xml:space="preserve">„Der Herr ist mein Hirte. </w:t>
      </w:r>
    </w:p>
    <w:p w14:paraId="7FEC4D6B" w14:textId="77777777" w:rsidR="00531066" w:rsidRPr="00531066" w:rsidRDefault="00531066" w:rsidP="00531066">
      <w:pPr>
        <w:pStyle w:val="NKText"/>
        <w:rPr>
          <w:i/>
          <w:iCs/>
        </w:rPr>
      </w:pPr>
      <w:r w:rsidRPr="00531066">
        <w:rPr>
          <w:i/>
          <w:iCs/>
        </w:rPr>
        <w:t xml:space="preserve">Mir wird nichts mangeln!“ </w:t>
      </w:r>
    </w:p>
    <w:p w14:paraId="2CD6B954" w14:textId="77777777" w:rsidR="00531066" w:rsidRDefault="00531066" w:rsidP="00531066">
      <w:pPr>
        <w:pStyle w:val="NKText"/>
      </w:pPr>
    </w:p>
    <w:p w14:paraId="2A7650C0" w14:textId="22F56075" w:rsidR="00531066" w:rsidRDefault="00531066" w:rsidP="00531066">
      <w:pPr>
        <w:pStyle w:val="NKText"/>
      </w:pPr>
      <w:r>
        <w:t xml:space="preserve">… </w:t>
      </w:r>
      <w:r w:rsidRPr="00531066">
        <w:t xml:space="preserve">Wie gut kann ich diese uralte Zuversicht gebrauchen, die sich schon zu allen Zeiten Menschen aus den Worten des Psalms geliehen haben: </w:t>
      </w:r>
    </w:p>
    <w:p w14:paraId="52E44947" w14:textId="77777777" w:rsidR="00531066" w:rsidRPr="00531066" w:rsidRDefault="00531066" w:rsidP="00531066">
      <w:pPr>
        <w:pStyle w:val="NKText"/>
      </w:pPr>
    </w:p>
    <w:p w14:paraId="394AFCA8" w14:textId="77777777" w:rsidR="00531066" w:rsidRPr="00531066" w:rsidRDefault="00531066" w:rsidP="00531066">
      <w:pPr>
        <w:pStyle w:val="NKText"/>
        <w:rPr>
          <w:i/>
          <w:iCs/>
        </w:rPr>
      </w:pPr>
      <w:r w:rsidRPr="00531066">
        <w:rPr>
          <w:i/>
          <w:iCs/>
        </w:rPr>
        <w:t xml:space="preserve">„Der Herr ist mein Hirte. </w:t>
      </w:r>
    </w:p>
    <w:p w14:paraId="0CCB80BE" w14:textId="77777777" w:rsidR="00531066" w:rsidRPr="00531066" w:rsidRDefault="00531066" w:rsidP="00531066">
      <w:pPr>
        <w:pStyle w:val="NKText"/>
        <w:rPr>
          <w:i/>
          <w:iCs/>
        </w:rPr>
      </w:pPr>
      <w:r w:rsidRPr="00531066">
        <w:rPr>
          <w:i/>
          <w:iCs/>
        </w:rPr>
        <w:t xml:space="preserve">Mir wird nichts mangeln!“ </w:t>
      </w:r>
    </w:p>
    <w:p w14:paraId="43215B27" w14:textId="77777777" w:rsidR="00531066" w:rsidRPr="00531066" w:rsidRDefault="00531066" w:rsidP="00531066">
      <w:pPr>
        <w:pStyle w:val="NKText"/>
      </w:pPr>
    </w:p>
    <w:p w14:paraId="542AEF8E" w14:textId="5DEA676C" w:rsidR="00EA7F7D" w:rsidRDefault="00531066" w:rsidP="00EF6BDA">
      <w:pPr>
        <w:pStyle w:val="NKText"/>
      </w:pPr>
      <w:r w:rsidRPr="00531066">
        <w:t>Auf meinem Weg im Schweige</w:t>
      </w:r>
      <w:r w:rsidR="00EA7F7D" w:rsidRPr="0071230A">
        <w:t xml:space="preserve">n will ich versuchen, dieser Zuversicht in mir Raum zu </w:t>
      </w:r>
      <w:r w:rsidR="00EA7F7D" w:rsidRPr="00795DE6">
        <w:t>geben.</w:t>
      </w:r>
      <w:r>
        <w:t xml:space="preserve"> </w:t>
      </w:r>
      <w:r w:rsidR="00EA7F7D" w:rsidRPr="00795DE6">
        <w:t>Ich gehe den Weg mit diesen beiden Anfangssätzen aus dem 23. Psalm als eine Art Mantra:</w:t>
      </w:r>
    </w:p>
    <w:p w14:paraId="02B61E4C" w14:textId="77777777" w:rsidR="00795DE6" w:rsidRPr="00795DE6" w:rsidRDefault="00795DE6" w:rsidP="00EF6BDA">
      <w:pPr>
        <w:pStyle w:val="NKText"/>
      </w:pPr>
    </w:p>
    <w:p w14:paraId="0E350E34" w14:textId="77777777" w:rsidR="00EA7F7D" w:rsidRPr="00795DE6" w:rsidRDefault="00EA7F7D" w:rsidP="00EF6BDA">
      <w:pPr>
        <w:pStyle w:val="NKText"/>
        <w:rPr>
          <w:i/>
          <w:iCs/>
        </w:rPr>
      </w:pPr>
      <w:r w:rsidRPr="00795DE6">
        <w:rPr>
          <w:i/>
          <w:iCs/>
        </w:rPr>
        <w:t>„Der Herr ist mein Hirte.</w:t>
      </w:r>
    </w:p>
    <w:p w14:paraId="246E9EC9" w14:textId="77777777" w:rsidR="00EA7F7D" w:rsidRPr="00795DE6" w:rsidRDefault="00EA7F7D" w:rsidP="00EF6BDA">
      <w:pPr>
        <w:pStyle w:val="NKText"/>
        <w:rPr>
          <w:i/>
          <w:iCs/>
        </w:rPr>
      </w:pPr>
      <w:r w:rsidRPr="00795DE6">
        <w:rPr>
          <w:i/>
          <w:iCs/>
        </w:rPr>
        <w:t>Mir wird nichts mangeln!“</w:t>
      </w:r>
    </w:p>
    <w:p w14:paraId="42CE39D8" w14:textId="77777777" w:rsidR="00EA7F7D" w:rsidRPr="00795DE6" w:rsidRDefault="00EA7F7D" w:rsidP="00EF6BDA">
      <w:pPr>
        <w:pStyle w:val="NKText"/>
      </w:pPr>
    </w:p>
    <w:p w14:paraId="7C8DEF7A" w14:textId="77777777" w:rsidR="00EA7F7D" w:rsidRPr="00795DE6" w:rsidRDefault="00EA7F7D" w:rsidP="00EF6BDA">
      <w:pPr>
        <w:pStyle w:val="NKText"/>
      </w:pPr>
      <w:r w:rsidRPr="00795DE6">
        <w:t>Ich spreche diese Worte bei jedem Atemzug!</w:t>
      </w:r>
    </w:p>
    <w:p w14:paraId="6C291D9E" w14:textId="77777777" w:rsidR="00EA7F7D" w:rsidRPr="00795DE6" w:rsidRDefault="00EA7F7D" w:rsidP="00EF6BDA">
      <w:pPr>
        <w:pStyle w:val="NKText"/>
      </w:pPr>
      <w:r w:rsidRPr="00795DE6">
        <w:t>Und lasse das in mir wirken.</w:t>
      </w:r>
    </w:p>
    <w:p w14:paraId="006231CF" w14:textId="372D005C" w:rsidR="00EA7F7D" w:rsidRPr="00795DE6" w:rsidRDefault="00EA7F7D" w:rsidP="00EF6BDA">
      <w:pPr>
        <w:pStyle w:val="NKText"/>
      </w:pPr>
      <w:r w:rsidRPr="00795DE6">
        <w:t xml:space="preserve">Ich werde mir gewissermaßen dieser </w:t>
      </w:r>
      <w:r w:rsidR="00531066">
        <w:t xml:space="preserve">Quelle oder </w:t>
      </w:r>
      <w:r w:rsidRPr="00795DE6">
        <w:t>Blumenzwiebel bewusst, die mich versorgt.</w:t>
      </w:r>
    </w:p>
    <w:p w14:paraId="521D8BF8" w14:textId="77777777" w:rsidR="00EA7F7D" w:rsidRPr="00795DE6" w:rsidRDefault="00EA7F7D" w:rsidP="00EF6BDA">
      <w:pPr>
        <w:pStyle w:val="NKText"/>
      </w:pPr>
      <w:r w:rsidRPr="00795DE6">
        <w:t xml:space="preserve">Ich vergewissere mich der guten Mächte, die mein Leben tragen und von denen </w:t>
      </w:r>
      <w:r w:rsidR="00BE6E7E" w:rsidRPr="00795DE6">
        <w:t xml:space="preserve">ich </w:t>
      </w:r>
      <w:r w:rsidRPr="00795DE6">
        <w:t>bekomme, was ich brauche zu seiner Zeit.</w:t>
      </w:r>
    </w:p>
    <w:p w14:paraId="7F3B3132" w14:textId="77777777" w:rsidR="00795DE6" w:rsidRPr="00795DE6" w:rsidRDefault="00795DE6" w:rsidP="00EF6BDA">
      <w:pPr>
        <w:pStyle w:val="NKText"/>
        <w:rPr>
          <w:i/>
          <w:iCs/>
        </w:rPr>
      </w:pPr>
    </w:p>
    <w:p w14:paraId="528F84A8" w14:textId="1FB50987" w:rsidR="00EA7F7D" w:rsidRPr="00795DE6" w:rsidRDefault="00EA7F7D" w:rsidP="00EF6BDA">
      <w:pPr>
        <w:pStyle w:val="NKText"/>
        <w:rPr>
          <w:i/>
          <w:iCs/>
        </w:rPr>
      </w:pPr>
      <w:r w:rsidRPr="00795DE6">
        <w:rPr>
          <w:i/>
          <w:iCs/>
        </w:rPr>
        <w:t>„Der Herr ist mein Hirte.</w:t>
      </w:r>
    </w:p>
    <w:p w14:paraId="66E107E8" w14:textId="77777777" w:rsidR="00EA7F7D" w:rsidRPr="00795DE6" w:rsidRDefault="00EA7F7D" w:rsidP="00EF6BDA">
      <w:pPr>
        <w:pStyle w:val="NKText"/>
        <w:rPr>
          <w:i/>
          <w:iCs/>
        </w:rPr>
      </w:pPr>
      <w:r w:rsidRPr="00795DE6">
        <w:rPr>
          <w:i/>
          <w:iCs/>
        </w:rPr>
        <w:t>Mir wird nichts mangeln!“</w:t>
      </w:r>
    </w:p>
    <w:p w14:paraId="61F9382E" w14:textId="77777777" w:rsidR="00EA7F7D" w:rsidRPr="00795DE6" w:rsidRDefault="00EA7F7D" w:rsidP="00EF6BDA">
      <w:pPr>
        <w:pStyle w:val="NKText"/>
      </w:pPr>
    </w:p>
    <w:p w14:paraId="143BDD3D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Wenn Du Dich mit di</w:t>
      </w:r>
      <w:r w:rsidR="00BE6E7E" w:rsidRPr="00795DE6">
        <w:rPr>
          <w:i/>
        </w:rPr>
        <w:t>esem Impuls auf den Weg machst,</w:t>
      </w:r>
    </w:p>
    <w:p w14:paraId="57A339F6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segne Dich der Gott des Lebens, der Liebe und des Friedens.</w:t>
      </w:r>
    </w:p>
    <w:p w14:paraId="2BF3732D" w14:textId="77777777" w:rsidR="00EA7F7D" w:rsidRPr="00795DE6" w:rsidRDefault="00EA7F7D" w:rsidP="00EF6BDA">
      <w:pPr>
        <w:pStyle w:val="NKText"/>
        <w:rPr>
          <w:i/>
        </w:rPr>
      </w:pPr>
    </w:p>
    <w:p w14:paraId="359652E6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Möge der Weg dir gut tun!</w:t>
      </w:r>
    </w:p>
    <w:p w14:paraId="62F71B51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Mögest du dich begleitet wissen!</w:t>
      </w:r>
    </w:p>
    <w:p w14:paraId="3CDFE37E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Möge deine Zuversicht wachsen, dass du bekommen wirst, was du brauchst.</w:t>
      </w:r>
    </w:p>
    <w:p w14:paraId="74273648" w14:textId="77777777" w:rsidR="00EA7F7D" w:rsidRPr="00795DE6" w:rsidRDefault="00EA7F7D" w:rsidP="00EF6BDA">
      <w:pPr>
        <w:pStyle w:val="NKText"/>
        <w:rPr>
          <w:i/>
        </w:rPr>
      </w:pPr>
      <w:r w:rsidRPr="00795DE6">
        <w:rPr>
          <w:i/>
        </w:rPr>
        <w:t>Amen.</w:t>
      </w:r>
    </w:p>
    <w:p w14:paraId="1F5A5C5F" w14:textId="77777777" w:rsidR="00EA7F7D" w:rsidRPr="00795DE6" w:rsidRDefault="00EA7F7D" w:rsidP="00EF6BDA">
      <w:pPr>
        <w:pStyle w:val="NKText"/>
        <w:rPr>
          <w:i/>
        </w:rPr>
      </w:pPr>
    </w:p>
    <w:p w14:paraId="22780B4F" w14:textId="77777777" w:rsidR="00531066" w:rsidRDefault="00EA7F7D" w:rsidP="00531066">
      <w:pPr>
        <w:pStyle w:val="NKText"/>
        <w:rPr>
          <w:rStyle w:val="NKTextkursiv"/>
          <w:i w:val="0"/>
          <w:iCs/>
        </w:rPr>
      </w:pPr>
      <w:r w:rsidRPr="00531066">
        <w:rPr>
          <w:rStyle w:val="NKTextkursiv"/>
          <w:i w:val="0"/>
          <w:iCs/>
        </w:rPr>
        <w:t>Betet, wenn ihr mögt, am Ende der Schweigezeit ein Vaterunser und/oder singt das Lied vom Beginn noch einmal</w:t>
      </w:r>
      <w:r w:rsidR="00531066">
        <w:rPr>
          <w:rStyle w:val="NKTextkursiv"/>
          <w:i w:val="0"/>
          <w:iCs/>
        </w:rPr>
        <w:t>.</w:t>
      </w:r>
    </w:p>
    <w:p w14:paraId="69D8C499" w14:textId="77777777" w:rsidR="00531066" w:rsidRDefault="00531066" w:rsidP="00531066">
      <w:pPr>
        <w:pStyle w:val="NKTextklein"/>
      </w:pPr>
    </w:p>
    <w:p w14:paraId="3B98230C" w14:textId="421CE70D" w:rsidR="00EF6BDA" w:rsidRPr="00B345E3" w:rsidRDefault="00EF6BDA" w:rsidP="00531066">
      <w:pPr>
        <w:pStyle w:val="NKTextklein"/>
      </w:pPr>
      <w:r w:rsidRPr="00795DE6">
        <w:t>Autor: Frank Karpa.</w:t>
      </w:r>
    </w:p>
    <w:sectPr w:rsidR="00EF6BDA" w:rsidRPr="00B345E3" w:rsidSect="00216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3FC5" w14:textId="77777777" w:rsidR="00905E83" w:rsidRDefault="00905E83" w:rsidP="00FE0E45">
      <w:r>
        <w:separator/>
      </w:r>
    </w:p>
  </w:endnote>
  <w:endnote w:type="continuationSeparator" w:id="0">
    <w:p w14:paraId="2BACF26A" w14:textId="77777777" w:rsidR="00905E83" w:rsidRDefault="00905E83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C969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8621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59DD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7B04" w14:textId="77777777" w:rsidR="00905E83" w:rsidRDefault="00905E83" w:rsidP="00FE0E45">
      <w:r>
        <w:separator/>
      </w:r>
    </w:p>
  </w:footnote>
  <w:footnote w:type="continuationSeparator" w:id="0">
    <w:p w14:paraId="1E0065B4" w14:textId="77777777" w:rsidR="00905E83" w:rsidRDefault="00905E83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7F44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8D05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21EE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7D91389" wp14:editId="4DCF28C3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04421478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7D"/>
    <w:rsid w:val="00036A75"/>
    <w:rsid w:val="000752BC"/>
    <w:rsid w:val="000B1C8A"/>
    <w:rsid w:val="001079D7"/>
    <w:rsid w:val="0021618E"/>
    <w:rsid w:val="002F4ACA"/>
    <w:rsid w:val="00322135"/>
    <w:rsid w:val="00437455"/>
    <w:rsid w:val="0046219E"/>
    <w:rsid w:val="004F6BF0"/>
    <w:rsid w:val="00526BB3"/>
    <w:rsid w:val="00531066"/>
    <w:rsid w:val="00560356"/>
    <w:rsid w:val="005A28A6"/>
    <w:rsid w:val="005C6DAD"/>
    <w:rsid w:val="005D1E6B"/>
    <w:rsid w:val="006178B3"/>
    <w:rsid w:val="00640E07"/>
    <w:rsid w:val="00693CFC"/>
    <w:rsid w:val="006B40FA"/>
    <w:rsid w:val="006F7909"/>
    <w:rsid w:val="00795DE6"/>
    <w:rsid w:val="007C1D84"/>
    <w:rsid w:val="00827435"/>
    <w:rsid w:val="00842715"/>
    <w:rsid w:val="00891BF9"/>
    <w:rsid w:val="008E6670"/>
    <w:rsid w:val="00905E83"/>
    <w:rsid w:val="009301E8"/>
    <w:rsid w:val="00941F8D"/>
    <w:rsid w:val="00982757"/>
    <w:rsid w:val="00AD7ED8"/>
    <w:rsid w:val="00B345E3"/>
    <w:rsid w:val="00B9436C"/>
    <w:rsid w:val="00BD6F14"/>
    <w:rsid w:val="00BE6E7E"/>
    <w:rsid w:val="00BF5D61"/>
    <w:rsid w:val="00C77F40"/>
    <w:rsid w:val="00C94FD3"/>
    <w:rsid w:val="00CC23DB"/>
    <w:rsid w:val="00CF43BE"/>
    <w:rsid w:val="00D93768"/>
    <w:rsid w:val="00E234B2"/>
    <w:rsid w:val="00EA7F7D"/>
    <w:rsid w:val="00EF6BDA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ADEFD4"/>
  <w15:docId w15:val="{B7628204-FD93-48CD-86FB-56C84069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795DE6"/>
    <w:pPr>
      <w:spacing w:after="0" w:line="276" w:lineRule="auto"/>
    </w:pPr>
    <w:rPr>
      <w:rFonts w:ascii="Arial" w:eastAsia="Calibri" w:hAnsi="Arial" w:cs="Arial"/>
      <w:b/>
      <w:color w:val="783378"/>
      <w:sz w:val="32"/>
      <w:szCs w:val="32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Textkrper-Zeileneinzug">
    <w:name w:val="Body Text Indent"/>
    <w:basedOn w:val="Standard"/>
    <w:link w:val="Textkrper-ZeileneinzugZchn"/>
    <w:semiHidden/>
    <w:rsid w:val="00EA7F7D"/>
    <w:pPr>
      <w:ind w:left="708"/>
    </w:pPr>
    <w:rPr>
      <w:i/>
      <w:i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A7F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A7F7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EA7F7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DE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795DE6"/>
    <w:pPr>
      <w:spacing w:before="240" w:after="240" w:line="276" w:lineRule="auto"/>
    </w:pPr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TitelZchn">
    <w:name w:val="Titel Zchn"/>
    <w:basedOn w:val="Absatz-Standardschriftart"/>
    <w:link w:val="Titel"/>
    <w:uiPriority w:val="10"/>
    <w:rsid w:val="00795DE6"/>
    <w:rPr>
      <w:rFonts w:ascii="Arial" w:eastAsia="Calibri" w:hAnsi="Arial" w:cs="Arial"/>
      <w:b/>
      <w:color w:val="783378"/>
      <w:sz w:val="40"/>
      <w:szCs w:val="30"/>
    </w:rPr>
  </w:style>
  <w:style w:type="character" w:styleId="Fett">
    <w:name w:val="Strong"/>
    <w:basedOn w:val="Absatz-Standardschriftart"/>
    <w:uiPriority w:val="22"/>
    <w:qFormat/>
    <w:rsid w:val="00795DE6"/>
    <w:rPr>
      <w:b/>
      <w:bCs/>
    </w:rPr>
  </w:style>
  <w:style w:type="paragraph" w:customStyle="1" w:styleId="Liturgien1">
    <w:name w:val="Liturgien 1"/>
    <w:basedOn w:val="Standard"/>
    <w:next w:val="Standard"/>
    <w:link w:val="Liturgien1Zchn"/>
    <w:qFormat/>
    <w:rsid w:val="00795DE6"/>
    <w:pPr>
      <w:spacing w:before="480" w:after="240" w:line="276" w:lineRule="auto"/>
    </w:pPr>
    <w:rPr>
      <w:rFonts w:ascii="Arial" w:eastAsia="Calibri" w:hAnsi="Arial" w:cs="Arial"/>
      <w:b/>
      <w:color w:val="783378"/>
      <w:sz w:val="32"/>
      <w:szCs w:val="32"/>
    </w:rPr>
  </w:style>
  <w:style w:type="character" w:customStyle="1" w:styleId="Liturgien1Zchn">
    <w:name w:val="Liturgien 1 Zchn"/>
    <w:basedOn w:val="Absatz-Standardschriftart"/>
    <w:link w:val="Liturgien1"/>
    <w:rsid w:val="00795DE6"/>
    <w:rPr>
      <w:rFonts w:ascii="Arial" w:eastAsia="Calibri" w:hAnsi="Arial" w:cs="Arial"/>
      <w:b/>
      <w:color w:val="783378"/>
      <w:sz w:val="32"/>
      <w:szCs w:val="32"/>
    </w:rPr>
  </w:style>
  <w:style w:type="paragraph" w:customStyle="1" w:styleId="Liturgien2">
    <w:name w:val="Liturgien 2"/>
    <w:next w:val="Standard"/>
    <w:link w:val="Liturgien2Zchn"/>
    <w:qFormat/>
    <w:rsid w:val="00795DE6"/>
    <w:pPr>
      <w:spacing w:before="36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2Zchn">
    <w:name w:val="Liturgien 2 Zchn"/>
    <w:basedOn w:val="Absatz-Standardschriftart"/>
    <w:link w:val="Liturgien2"/>
    <w:rsid w:val="00795DE6"/>
    <w:rPr>
      <w:rFonts w:ascii="Arial" w:eastAsia="Calibri" w:hAnsi="Arial" w:cs="Arial"/>
      <w:b/>
      <w:color w:val="783378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2020-05-08T10:33:00Z</cp:lastPrinted>
  <dcterms:created xsi:type="dcterms:W3CDTF">2024-12-16T16:30:00Z</dcterms:created>
  <dcterms:modified xsi:type="dcterms:W3CDTF">2024-12-16T16:40:00Z</dcterms:modified>
</cp:coreProperties>
</file>