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D98C" w14:textId="77777777" w:rsidR="006A3EF9" w:rsidRDefault="006A3EF9" w:rsidP="006A3EF9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Baustein für ein Gebet in der Mitte des Tages</w:t>
      </w:r>
    </w:p>
    <w:p w14:paraId="5D5FB123" w14:textId="77777777" w:rsidR="006A3EF9" w:rsidRDefault="006A3EF9" w:rsidP="006A3EF9">
      <w:proofErr w:type="spellStart"/>
      <w:r>
        <w:t>Liturg:in</w:t>
      </w:r>
      <w:proofErr w:type="spellEnd"/>
      <w:r>
        <w:t>:</w:t>
      </w:r>
    </w:p>
    <w:p w14:paraId="3B1B7B22" w14:textId="524C1B4C" w:rsidR="006A3EF9" w:rsidRDefault="006A3EF9" w:rsidP="006A3EF9">
      <w:r>
        <w:t xml:space="preserve">Auf der </w:t>
      </w:r>
      <w:r>
        <w:t>H</w:t>
      </w:r>
      <w:r>
        <w:t xml:space="preserve">öhe des Tages halten wir inne. </w:t>
      </w:r>
      <w:r>
        <w:br/>
        <w:t>Lasset uns Herzen und Hände erheben</w:t>
      </w:r>
      <w:r>
        <w:br/>
        <w:t>zu Gott, der unseres Lebens Mitte ist.</w:t>
      </w:r>
    </w:p>
    <w:p w14:paraId="284FA504" w14:textId="77777777" w:rsidR="006A3EF9" w:rsidRDefault="006A3EF9" w:rsidP="006A3EF9"/>
    <w:p w14:paraId="127A3FE1" w14:textId="77777777" w:rsidR="006A3EF9" w:rsidRDefault="006A3EF9" w:rsidP="006A3EF9">
      <w:r>
        <w:t>Alle:</w:t>
      </w:r>
    </w:p>
    <w:p w14:paraId="45293B69" w14:textId="59D915C4" w:rsidR="006A3EF9" w:rsidRDefault="006A3EF9" w:rsidP="006A3EF9">
      <w:r>
        <w:t>Gott, lass uns vor dir stehen mitten im Tagewerk.</w:t>
      </w:r>
      <w:r>
        <w:br/>
      </w:r>
      <w:r>
        <w:t xml:space="preserve">Richte uns aus, dass wir suchen das </w:t>
      </w:r>
      <w:r>
        <w:br/>
        <w:t>Eine: dass wir tun, was not ist.</w:t>
      </w:r>
      <w:r>
        <w:br/>
      </w:r>
      <w:r>
        <w:t>Lass uns wandeln vor deinen Augen.</w:t>
      </w:r>
    </w:p>
    <w:p w14:paraId="6793704F" w14:textId="1B94E3E7" w:rsidR="00B7066E" w:rsidRPr="008808A9" w:rsidRDefault="00B7066E" w:rsidP="006A3EF9">
      <w:pPr>
        <w:pStyle w:val="Autorin"/>
        <w:spacing w:before="240"/>
        <w:rPr>
          <w:rStyle w:val="Fett"/>
          <w:b w:val="0"/>
          <w:bCs w:val="0"/>
        </w:rPr>
      </w:pPr>
      <w:proofErr w:type="spellStart"/>
      <w:r w:rsidRPr="008808A9">
        <w:rPr>
          <w:rStyle w:val="Fett"/>
          <w:b w:val="0"/>
          <w:bCs w:val="0"/>
        </w:rPr>
        <w:t>Autor</w:t>
      </w:r>
      <w:r w:rsidR="006A3EF9">
        <w:rPr>
          <w:rStyle w:val="Fett"/>
          <w:b w:val="0"/>
          <w:bCs w:val="0"/>
        </w:rPr>
        <w:t>:i</w:t>
      </w:r>
      <w:r w:rsidRPr="008808A9">
        <w:rPr>
          <w:rStyle w:val="Fett"/>
          <w:b w:val="0"/>
          <w:bCs w:val="0"/>
        </w:rPr>
        <w:t>n</w:t>
      </w:r>
      <w:proofErr w:type="spellEnd"/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6A3EF9">
        <w:rPr>
          <w:rStyle w:val="Fett"/>
          <w:b w:val="0"/>
          <w:bCs w:val="0"/>
        </w:rPr>
        <w:t>Aus dem Mittagsgebet im Ratzeburger Dom</w:t>
      </w:r>
    </w:p>
    <w:sectPr w:rsidR="00B7066E" w:rsidRPr="008808A9" w:rsidSect="00E418D2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D7535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C2CA6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A3EF9"/>
    <w:rsid w:val="006C1F60"/>
    <w:rsid w:val="006D05E8"/>
    <w:rsid w:val="006F7909"/>
    <w:rsid w:val="00776C2D"/>
    <w:rsid w:val="007B237A"/>
    <w:rsid w:val="007C1D84"/>
    <w:rsid w:val="008215FF"/>
    <w:rsid w:val="00827435"/>
    <w:rsid w:val="008808A9"/>
    <w:rsid w:val="00881C61"/>
    <w:rsid w:val="008832CD"/>
    <w:rsid w:val="00891BF9"/>
    <w:rsid w:val="008A08E0"/>
    <w:rsid w:val="008E6670"/>
    <w:rsid w:val="00941F8D"/>
    <w:rsid w:val="00946082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C379C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2025-01-02T10:33:00Z</dcterms:created>
  <dcterms:modified xsi:type="dcterms:W3CDTF">2025-01-02T10:40:00Z</dcterms:modified>
</cp:coreProperties>
</file>