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3B87" w14:textId="6A873C1A" w:rsidR="00CB715B" w:rsidRPr="00A069AA" w:rsidRDefault="00CB715B" w:rsidP="00CB715B">
      <w:pPr>
        <w:pStyle w:val="Titel"/>
      </w:pPr>
      <w:r w:rsidRPr="00A069AA">
        <w:t>Fürbitten</w:t>
      </w:r>
      <w:r w:rsidR="00182C52">
        <w:t xml:space="preserve"> für einen Entwidmungsgottesdienst</w:t>
      </w:r>
    </w:p>
    <w:p w14:paraId="5D1D702D" w14:textId="77777777" w:rsidR="00CB715B" w:rsidRDefault="00CB715B" w:rsidP="00182C52">
      <w:pPr>
        <w:spacing w:line="240" w:lineRule="auto"/>
      </w:pPr>
      <w:r>
        <w:t xml:space="preserve">Ewiger Gott, </w:t>
      </w:r>
    </w:p>
    <w:p w14:paraId="4D6548C9" w14:textId="25FDC0C7" w:rsidR="00CB715B" w:rsidRDefault="00CB715B" w:rsidP="00182C52">
      <w:pPr>
        <w:spacing w:line="240" w:lineRule="auto"/>
      </w:pPr>
      <w:r>
        <w:t xml:space="preserve">wir bitten für die Menschen, die hier, in der </w:t>
      </w:r>
      <w:r w:rsidR="00182C52">
        <w:t>Dankes</w:t>
      </w:r>
      <w:r>
        <w:t xml:space="preserve">kirche zu Hause waren. </w:t>
      </w:r>
    </w:p>
    <w:p w14:paraId="41A62A13" w14:textId="77777777" w:rsidR="00CB715B" w:rsidRDefault="00CB715B" w:rsidP="00182C52">
      <w:pPr>
        <w:spacing w:line="240" w:lineRule="auto"/>
      </w:pPr>
      <w:r>
        <w:t>Für alle, die mit aufbrechen.</w:t>
      </w:r>
    </w:p>
    <w:p w14:paraId="1EA8F9B0" w14:textId="77777777" w:rsidR="00CB715B" w:rsidRDefault="00CB715B" w:rsidP="00182C52">
      <w:pPr>
        <w:spacing w:line="240" w:lineRule="auto"/>
      </w:pPr>
      <w:r>
        <w:t>Für die, die zurückbleiben.</w:t>
      </w:r>
    </w:p>
    <w:p w14:paraId="537FA629" w14:textId="77777777" w:rsidR="00CB715B" w:rsidRDefault="00CB715B" w:rsidP="00182C52">
      <w:pPr>
        <w:spacing w:line="240" w:lineRule="auto"/>
      </w:pPr>
      <w:r>
        <w:t xml:space="preserve">Bleibe du ihr Weg und ihre Hoffnung. </w:t>
      </w:r>
    </w:p>
    <w:p w14:paraId="631648D6" w14:textId="77777777" w:rsidR="00CB715B" w:rsidRDefault="00CB715B" w:rsidP="00182C52">
      <w:pPr>
        <w:spacing w:line="240" w:lineRule="auto"/>
      </w:pPr>
      <w:r>
        <w:t>Zu dir rufen wir: Herr erbarme dich</w:t>
      </w:r>
    </w:p>
    <w:p w14:paraId="68F520B1" w14:textId="77777777" w:rsidR="00CB715B" w:rsidRDefault="00CB715B" w:rsidP="00182C52">
      <w:pPr>
        <w:spacing w:line="240" w:lineRule="auto"/>
      </w:pPr>
    </w:p>
    <w:p w14:paraId="1EF4162C" w14:textId="77777777" w:rsidR="00CB715B" w:rsidRDefault="00CB715B" w:rsidP="00182C52">
      <w:pPr>
        <w:spacing w:line="240" w:lineRule="auto"/>
      </w:pPr>
      <w:r>
        <w:t xml:space="preserve">Lebendiger Geist, </w:t>
      </w:r>
    </w:p>
    <w:p w14:paraId="150350BB" w14:textId="77777777" w:rsidR="00CB715B" w:rsidRDefault="00CB715B" w:rsidP="00182C52">
      <w:pPr>
        <w:spacing w:line="240" w:lineRule="auto"/>
      </w:pPr>
      <w:r>
        <w:t xml:space="preserve">wir bitten für unsere große Gemeinde. </w:t>
      </w:r>
    </w:p>
    <w:p w14:paraId="3B3CD8FF" w14:textId="77777777" w:rsidR="00CB715B" w:rsidRDefault="00CB715B" w:rsidP="00182C52">
      <w:pPr>
        <w:spacing w:line="240" w:lineRule="auto"/>
      </w:pPr>
      <w:r>
        <w:t>Lass zusammenwachsen, was noch unverbunden ist.</w:t>
      </w:r>
    </w:p>
    <w:p w14:paraId="285D77EB" w14:textId="77777777" w:rsidR="00CB715B" w:rsidRDefault="00CB715B" w:rsidP="00182C52">
      <w:pPr>
        <w:spacing w:line="240" w:lineRule="auto"/>
      </w:pPr>
      <w:r>
        <w:t xml:space="preserve">Ermutige zu ersten Schritten und schenke Großzügigkeit. </w:t>
      </w:r>
    </w:p>
    <w:p w14:paraId="24CE3E93" w14:textId="77777777" w:rsidR="00CB715B" w:rsidRDefault="00CB715B" w:rsidP="00182C52">
      <w:pPr>
        <w:spacing w:line="240" w:lineRule="auto"/>
      </w:pPr>
      <w:r>
        <w:t>Bleibe du unser Weg und unsere Hoffnung.</w:t>
      </w:r>
    </w:p>
    <w:p w14:paraId="17435CD4" w14:textId="77777777" w:rsidR="00CB715B" w:rsidRDefault="00CB715B" w:rsidP="00182C52">
      <w:pPr>
        <w:spacing w:line="240" w:lineRule="auto"/>
      </w:pPr>
      <w:r>
        <w:t>Zu dir rufen wir: Herr erbarme dich.</w:t>
      </w:r>
    </w:p>
    <w:p w14:paraId="0E4CF92D" w14:textId="77777777" w:rsidR="00CB715B" w:rsidRDefault="00CB715B" w:rsidP="00182C52">
      <w:pPr>
        <w:spacing w:line="240" w:lineRule="auto"/>
      </w:pPr>
    </w:p>
    <w:p w14:paraId="39FFE3C1" w14:textId="77777777" w:rsidR="00CB715B" w:rsidRDefault="00CB715B" w:rsidP="00182C52">
      <w:pPr>
        <w:spacing w:line="240" w:lineRule="auto"/>
      </w:pPr>
      <w:r>
        <w:t xml:space="preserve">Jesus Christus, </w:t>
      </w:r>
    </w:p>
    <w:p w14:paraId="28D123A1" w14:textId="77777777" w:rsidR="00CB715B" w:rsidRDefault="00CB715B" w:rsidP="00182C52">
      <w:pPr>
        <w:spacing w:line="240" w:lineRule="auto"/>
      </w:pPr>
      <w:r>
        <w:t xml:space="preserve">wir bitten für unsere Kirche. </w:t>
      </w:r>
    </w:p>
    <w:p w14:paraId="7A509A05" w14:textId="77777777" w:rsidR="00CB715B" w:rsidRDefault="00CB715B" w:rsidP="00182C52">
      <w:pPr>
        <w:spacing w:line="240" w:lineRule="auto"/>
      </w:pPr>
      <w:r>
        <w:t xml:space="preserve">Öffne Herzen, Geist und Sinne für den Weg in die Zukunft. </w:t>
      </w:r>
    </w:p>
    <w:p w14:paraId="0131BD69" w14:textId="77777777" w:rsidR="00CB715B" w:rsidRDefault="00CB715B" w:rsidP="00182C52">
      <w:pPr>
        <w:spacing w:line="240" w:lineRule="auto"/>
      </w:pPr>
      <w:r>
        <w:t xml:space="preserve">Hilf, dein Wort anzunehmen, dass wir lebendige Steine sind. </w:t>
      </w:r>
    </w:p>
    <w:p w14:paraId="6C3C27E7" w14:textId="77777777" w:rsidR="00CB715B" w:rsidRDefault="00CB715B" w:rsidP="00182C52">
      <w:pPr>
        <w:spacing w:line="240" w:lineRule="auto"/>
      </w:pPr>
      <w:r>
        <w:t>Stärke unsere Liebe und schließe uns deine Freiheit auf.</w:t>
      </w:r>
    </w:p>
    <w:p w14:paraId="5AD3C30D" w14:textId="77777777" w:rsidR="00CB715B" w:rsidRDefault="00CB715B" w:rsidP="00182C52">
      <w:pPr>
        <w:spacing w:line="240" w:lineRule="auto"/>
      </w:pPr>
      <w:r>
        <w:t>Sei unser Weg und unsere Hoffnung.</w:t>
      </w:r>
    </w:p>
    <w:p w14:paraId="08EEB1F4" w14:textId="77777777" w:rsidR="00CB715B" w:rsidRDefault="00CB715B" w:rsidP="00182C52">
      <w:pPr>
        <w:spacing w:line="240" w:lineRule="auto"/>
      </w:pPr>
      <w:r>
        <w:t>Zu dir rufen wir: Herr erbarme dich.</w:t>
      </w:r>
    </w:p>
    <w:p w14:paraId="482D8427" w14:textId="77777777" w:rsidR="00CB715B" w:rsidRDefault="00CB715B" w:rsidP="00182C52">
      <w:pPr>
        <w:spacing w:line="240" w:lineRule="auto"/>
      </w:pPr>
    </w:p>
    <w:p w14:paraId="1533B3F2" w14:textId="77777777" w:rsidR="00CB715B" w:rsidRDefault="00CB715B" w:rsidP="00182C52">
      <w:pPr>
        <w:spacing w:line="240" w:lineRule="auto"/>
      </w:pPr>
      <w:r>
        <w:t>Barmherziger Gott, Vater, Sohn und Heiliger Geist,</w:t>
      </w:r>
    </w:p>
    <w:p w14:paraId="7B8B1457" w14:textId="77777777" w:rsidR="00CB715B" w:rsidRDefault="00CB715B" w:rsidP="00182C52">
      <w:pPr>
        <w:spacing w:line="240" w:lineRule="auto"/>
      </w:pPr>
      <w:r>
        <w:t>sei bei allen, die deines Trostes bedürfen.</w:t>
      </w:r>
    </w:p>
    <w:p w14:paraId="21984E1C" w14:textId="77777777" w:rsidR="00CB715B" w:rsidRDefault="00CB715B" w:rsidP="00182C52">
      <w:pPr>
        <w:spacing w:line="240" w:lineRule="auto"/>
      </w:pPr>
      <w:r>
        <w:t>Sei bei allen, die nach deiner Gerechtigkeit hungern.</w:t>
      </w:r>
    </w:p>
    <w:p w14:paraId="6AF94F6D" w14:textId="77777777" w:rsidR="00CB715B" w:rsidRDefault="00CB715B" w:rsidP="00182C52">
      <w:pPr>
        <w:spacing w:line="240" w:lineRule="auto"/>
      </w:pPr>
      <w:r>
        <w:t xml:space="preserve">Sei bei denen, die in Not sind, bedroht, hungrig, vergessen oder auf der Flucht. </w:t>
      </w:r>
    </w:p>
    <w:p w14:paraId="7968FED5" w14:textId="77777777" w:rsidR="00CB715B" w:rsidRDefault="00CB715B" w:rsidP="00182C52">
      <w:pPr>
        <w:spacing w:line="240" w:lineRule="auto"/>
      </w:pPr>
      <w:r>
        <w:t>Sei bei allen, die sich nach Frieden sehnen.</w:t>
      </w:r>
    </w:p>
    <w:p w14:paraId="4C05237F" w14:textId="77777777" w:rsidR="00CB715B" w:rsidRDefault="00CB715B" w:rsidP="00182C52">
      <w:pPr>
        <w:spacing w:line="240" w:lineRule="auto"/>
      </w:pPr>
      <w:r>
        <w:t xml:space="preserve">Sei bei allen, die sich einsetzten für dein Reich. </w:t>
      </w:r>
    </w:p>
    <w:p w14:paraId="7C2F8B30" w14:textId="77777777" w:rsidR="00CB715B" w:rsidRDefault="00CB715B" w:rsidP="00182C52">
      <w:pPr>
        <w:spacing w:line="240" w:lineRule="auto"/>
      </w:pPr>
      <w:r>
        <w:t>Du bist unser Weg und unsere Hoffnung.</w:t>
      </w:r>
    </w:p>
    <w:p w14:paraId="46FB984A" w14:textId="77777777" w:rsidR="00CB715B" w:rsidRDefault="00CB715B" w:rsidP="00182C52">
      <w:pPr>
        <w:spacing w:line="240" w:lineRule="auto"/>
      </w:pPr>
      <w:r>
        <w:t>Zu dir rufen wir: Herr erbarme dich.</w:t>
      </w:r>
    </w:p>
    <w:p w14:paraId="3D0E1F6E" w14:textId="77777777" w:rsidR="00CB715B" w:rsidRPr="003F59A8" w:rsidRDefault="00CB715B" w:rsidP="00182C52">
      <w:pPr>
        <w:spacing w:line="240" w:lineRule="auto"/>
      </w:pPr>
      <w:r>
        <w:t xml:space="preserve">Amen. </w:t>
      </w:r>
    </w:p>
    <w:p w14:paraId="6793704F" w14:textId="555DF802" w:rsidR="00B7066E" w:rsidRPr="008808A9" w:rsidRDefault="00B7066E" w:rsidP="00182C52">
      <w:pPr>
        <w:pStyle w:val="Autorin"/>
        <w:spacing w:before="360" w:line="240" w:lineRule="auto"/>
        <w:rPr>
          <w:rStyle w:val="Fett"/>
          <w:b w:val="0"/>
          <w:bCs w:val="0"/>
        </w:rPr>
      </w:pPr>
      <w:proofErr w:type="spellStart"/>
      <w:r w:rsidRPr="008808A9">
        <w:rPr>
          <w:rStyle w:val="Fett"/>
          <w:b w:val="0"/>
          <w:bCs w:val="0"/>
        </w:rPr>
        <w:t>Autor</w:t>
      </w:r>
      <w:r w:rsidR="00834FFF">
        <w:rPr>
          <w:rStyle w:val="Fett"/>
          <w:b w:val="0"/>
          <w:bCs w:val="0"/>
        </w:rPr>
        <w:t>:</w:t>
      </w:r>
      <w:r w:rsidRPr="008808A9">
        <w:rPr>
          <w:rStyle w:val="Fett"/>
          <w:b w:val="0"/>
          <w:bCs w:val="0"/>
        </w:rPr>
        <w:t>in</w:t>
      </w:r>
      <w:proofErr w:type="spellEnd"/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182C52">
        <w:rPr>
          <w:rStyle w:val="Fett"/>
          <w:b w:val="0"/>
          <w:bCs w:val="0"/>
        </w:rPr>
        <w:t>Ingeborg Löwisch</w:t>
      </w:r>
    </w:p>
    <w:sectPr w:rsidR="00B7066E" w:rsidRPr="008808A9" w:rsidSect="00182C52">
      <w:headerReference w:type="first" r:id="rId6"/>
      <w:footerReference w:type="first" r:id="rId7"/>
      <w:pgSz w:w="11906" w:h="16838"/>
      <w:pgMar w:top="1985" w:right="1247" w:bottom="993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20E8" w14:textId="77777777" w:rsidR="00714811" w:rsidRDefault="00714811" w:rsidP="008808A9">
      <w:r>
        <w:separator/>
      </w:r>
    </w:p>
  </w:endnote>
  <w:endnote w:type="continuationSeparator" w:id="0">
    <w:p w14:paraId="10B6593E" w14:textId="77777777" w:rsidR="00714811" w:rsidRDefault="00714811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7DC0" w14:textId="77777777" w:rsidR="00714811" w:rsidRDefault="00714811" w:rsidP="008808A9">
      <w:r>
        <w:separator/>
      </w:r>
    </w:p>
  </w:footnote>
  <w:footnote w:type="continuationSeparator" w:id="0">
    <w:p w14:paraId="59ED81D7" w14:textId="77777777" w:rsidR="00714811" w:rsidRDefault="00714811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56256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C0286"/>
    <w:rsid w:val="000E340F"/>
    <w:rsid w:val="000F1A97"/>
    <w:rsid w:val="00151B90"/>
    <w:rsid w:val="00182C52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E35A2"/>
    <w:rsid w:val="004301D5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43E83"/>
    <w:rsid w:val="006C1F60"/>
    <w:rsid w:val="006D05E8"/>
    <w:rsid w:val="006F7909"/>
    <w:rsid w:val="00714811"/>
    <w:rsid w:val="00776C2D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41F8D"/>
    <w:rsid w:val="00982757"/>
    <w:rsid w:val="00A070BC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43158"/>
    <w:rsid w:val="00C85948"/>
    <w:rsid w:val="00C94FD3"/>
    <w:rsid w:val="00CB715B"/>
    <w:rsid w:val="00CC23DB"/>
    <w:rsid w:val="00CE744B"/>
    <w:rsid w:val="00CF43BE"/>
    <w:rsid w:val="00D73751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B8D56"/>
  <w15:docId w15:val="{E834852F-7ED3-4527-8CC4-FB68458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Bents, Ilona</dc:creator>
  <cp:keywords/>
  <dc:description/>
  <cp:lastModifiedBy>Loewisch, Ingeborg</cp:lastModifiedBy>
  <cp:revision>2</cp:revision>
  <cp:lastPrinted>2024-08-28T13:14:00Z</cp:lastPrinted>
  <dcterms:created xsi:type="dcterms:W3CDTF">2025-01-22T11:36:00Z</dcterms:created>
  <dcterms:modified xsi:type="dcterms:W3CDTF">2025-01-23T10:05:00Z</dcterms:modified>
</cp:coreProperties>
</file>