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23E5" w14:textId="77777777" w:rsidR="004F3CED" w:rsidRDefault="004F3CED" w:rsidP="004F3CED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Reisesegen für eine Pendlerin</w:t>
      </w:r>
    </w:p>
    <w:p w14:paraId="14BCBBE5" w14:textId="77777777" w:rsidR="004F3CED" w:rsidRDefault="004F3CED" w:rsidP="004F3CED">
      <w:r>
        <w:t>Zug um Zug</w:t>
      </w:r>
    </w:p>
    <w:p w14:paraId="27810069" w14:textId="77777777" w:rsidR="004F3CED" w:rsidRDefault="004F3CED" w:rsidP="004F3CED">
      <w:r>
        <w:t>das Warten das Reisen</w:t>
      </w:r>
    </w:p>
    <w:p w14:paraId="1AF979D0" w14:textId="77777777" w:rsidR="004F3CED" w:rsidRDefault="004F3CED" w:rsidP="004F3CED">
      <w:r>
        <w:t>wo bin ich bei mir</w:t>
      </w:r>
    </w:p>
    <w:p w14:paraId="6FC2E6D8" w14:textId="77777777" w:rsidR="004F3CED" w:rsidRDefault="004F3CED" w:rsidP="004F3CED">
      <w:r>
        <w:t>jedes Ziel ein Ort</w:t>
      </w:r>
    </w:p>
    <w:p w14:paraId="231ED4D9" w14:textId="77777777" w:rsidR="004F3CED" w:rsidRDefault="004F3CED" w:rsidP="004F3CED">
      <w:r>
        <w:t>ein anderes Dort</w:t>
      </w:r>
    </w:p>
    <w:p w14:paraId="70D83D5B" w14:textId="77777777" w:rsidR="004F3CED" w:rsidRDefault="004F3CED" w:rsidP="004F3CED">
      <w:r>
        <w:t>wann heißt es: Hier</w:t>
      </w:r>
    </w:p>
    <w:p w14:paraId="32B6B290" w14:textId="77777777" w:rsidR="004F3CED" w:rsidRDefault="004F3CED" w:rsidP="004F3CED"/>
    <w:p w14:paraId="25ED045F" w14:textId="77777777" w:rsidR="004F3CED" w:rsidRDefault="004F3CED" w:rsidP="004F3CED">
      <w:r>
        <w:t>Unter mir rattern Gleise</w:t>
      </w:r>
    </w:p>
    <w:p w14:paraId="10CD83FC" w14:textId="77777777" w:rsidR="004F3CED" w:rsidRDefault="004F3CED" w:rsidP="004F3CED">
      <w:r>
        <w:t>oder scheinen zu schleichen</w:t>
      </w:r>
    </w:p>
    <w:p w14:paraId="374D1B5C" w14:textId="77777777" w:rsidR="004F3CED" w:rsidRDefault="004F3CED" w:rsidP="004F3CED">
      <w:r>
        <w:t>wie dehnbar die Seele</w:t>
      </w:r>
    </w:p>
    <w:p w14:paraId="241F76D5" w14:textId="77777777" w:rsidR="004F3CED" w:rsidRDefault="004F3CED" w:rsidP="004F3CED">
      <w:r>
        <w:t>im Tak schlägt das Herz</w:t>
      </w:r>
    </w:p>
    <w:p w14:paraId="661E9E1F" w14:textId="77777777" w:rsidR="004F3CED" w:rsidRDefault="004F3CED" w:rsidP="004F3CED">
      <w:r>
        <w:t>mit den Schwellen</w:t>
      </w:r>
    </w:p>
    <w:p w14:paraId="3FA4F5CF" w14:textId="77777777" w:rsidR="004F3CED" w:rsidRDefault="004F3CED" w:rsidP="004F3CED">
      <w:r>
        <w:t>groß genug</w:t>
      </w:r>
    </w:p>
    <w:p w14:paraId="3676EB47" w14:textId="77777777" w:rsidR="004F3CED" w:rsidRDefault="004F3CED" w:rsidP="004F3CED"/>
    <w:p w14:paraId="0B2CDDE9" w14:textId="77777777" w:rsidR="004F3CED" w:rsidRDefault="004F3CED" w:rsidP="004F3CED">
      <w:r>
        <w:t>groß genug</w:t>
      </w:r>
    </w:p>
    <w:p w14:paraId="5349E253" w14:textId="77777777" w:rsidR="004F3CED" w:rsidRDefault="004F3CED" w:rsidP="004F3CED">
      <w:r>
        <w:t>sie in mir zu tragen</w:t>
      </w:r>
    </w:p>
    <w:p w14:paraId="547C6A36" w14:textId="77777777" w:rsidR="004F3CED" w:rsidRDefault="004F3CED" w:rsidP="004F3CED">
      <w:r>
        <w:t>die deren Herzen</w:t>
      </w:r>
    </w:p>
    <w:p w14:paraId="44036E36" w14:textId="77777777" w:rsidR="004F3CED" w:rsidRDefault="004F3CED" w:rsidP="004F3CED">
      <w:r>
        <w:t>auch für mich schlagen</w:t>
      </w:r>
    </w:p>
    <w:p w14:paraId="52A7EA3A" w14:textId="77777777" w:rsidR="004F3CED" w:rsidRDefault="004F3CED" w:rsidP="004F3CED">
      <w:pPr>
        <w:pStyle w:val="Autorin"/>
        <w:rPr>
          <w:rStyle w:val="Fett"/>
          <w:b w:val="0"/>
          <w:bCs w:val="0"/>
        </w:rPr>
      </w:pPr>
    </w:p>
    <w:p w14:paraId="0ED1A065" w14:textId="77777777" w:rsidR="004F3CED" w:rsidRPr="008808A9" w:rsidRDefault="004F3CED" w:rsidP="004F3CED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A</w:t>
      </w:r>
      <w:r w:rsidRPr="008808A9">
        <w:rPr>
          <w:rStyle w:val="Fett"/>
          <w:b w:val="0"/>
          <w:bCs w:val="0"/>
        </w:rPr>
        <w:t>utor</w:t>
      </w:r>
      <w:r>
        <w:rPr>
          <w:rStyle w:val="Fett"/>
          <w:b w:val="0"/>
          <w:bCs w:val="0"/>
        </w:rPr>
        <w:t xml:space="preserve">in: Christine Meier </w:t>
      </w:r>
    </w:p>
    <w:p w14:paraId="6793704F" w14:textId="1FE07FFF" w:rsidR="00B7066E" w:rsidRPr="004F3CED" w:rsidRDefault="00B7066E" w:rsidP="004F3CED">
      <w:pPr>
        <w:rPr>
          <w:rStyle w:val="Fett"/>
          <w:b w:val="0"/>
          <w:bCs w:val="0"/>
        </w:rPr>
      </w:pPr>
    </w:p>
    <w:sectPr w:rsidR="00B7066E" w:rsidRPr="004F3CED" w:rsidSect="00E418D2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C0286"/>
    <w:rsid w:val="000E340F"/>
    <w:rsid w:val="000E39BB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E35A2"/>
    <w:rsid w:val="003E5A99"/>
    <w:rsid w:val="004A10DE"/>
    <w:rsid w:val="004F3CED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7909"/>
    <w:rsid w:val="0072667D"/>
    <w:rsid w:val="00776C2D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2025-02-07T12:54:00Z</dcterms:created>
  <dcterms:modified xsi:type="dcterms:W3CDTF">2025-02-07T12:54:00Z</dcterms:modified>
</cp:coreProperties>
</file>