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D9F5" w14:textId="6D181917" w:rsidR="00337B67" w:rsidRDefault="008B77AB" w:rsidP="008B77AB">
      <w:pPr>
        <w:pStyle w:val="Titel"/>
        <w:rPr>
          <w:rStyle w:val="Fett"/>
          <w:b/>
          <w:bCs w:val="0"/>
        </w:rPr>
      </w:pPr>
      <w:r>
        <w:rPr>
          <w:rStyle w:val="Fett"/>
          <w:b/>
          <w:bCs w:val="0"/>
        </w:rPr>
        <w:t>Aus der Haut</w:t>
      </w:r>
      <w:r w:rsidR="005A3594">
        <w:rPr>
          <w:rStyle w:val="Fett"/>
          <w:b/>
          <w:bCs w:val="0"/>
        </w:rPr>
        <w:t xml:space="preserve"> </w:t>
      </w:r>
      <w:r>
        <w:rPr>
          <w:rStyle w:val="Fett"/>
          <w:b/>
          <w:bCs w:val="0"/>
        </w:rPr>
        <w:t>– Kollektengebet</w:t>
      </w:r>
      <w:r w:rsidR="00337B67">
        <w:rPr>
          <w:rStyle w:val="Fett"/>
          <w:b/>
          <w:bCs w:val="0"/>
        </w:rPr>
        <w:t xml:space="preserve"> </w:t>
      </w:r>
      <w:r w:rsidR="00337B67" w:rsidRPr="00337B67">
        <w:rPr>
          <w:rStyle w:val="Fett"/>
          <w:b/>
          <w:bCs w:val="0"/>
        </w:rPr>
        <w:t xml:space="preserve">für </w:t>
      </w:r>
      <w:r w:rsidR="00337B67" w:rsidRPr="00337B67">
        <w:rPr>
          <w:rStyle w:val="Fett"/>
          <w:b/>
          <w:bCs w:val="0"/>
        </w:rPr>
        <w:t>Quasimodogeniti</w:t>
      </w:r>
    </w:p>
    <w:p w14:paraId="5FE87BE1" w14:textId="1D6BE968" w:rsidR="00337B67" w:rsidRDefault="00337B67" w:rsidP="008B77AB">
      <w:pPr>
        <w:pStyle w:val="Liturgien1"/>
      </w:pPr>
      <w:r>
        <w:t xml:space="preserve">Stichworte für die </w:t>
      </w:r>
      <w:r w:rsidRPr="00337B67">
        <w:t>Predigt</w:t>
      </w:r>
      <w:r>
        <w:t xml:space="preserve"> zu</w:t>
      </w:r>
      <w:r w:rsidRPr="00337B67">
        <w:t xml:space="preserve"> 1. Petr 1,3</w:t>
      </w:r>
      <w:r>
        <w:t>-9</w:t>
      </w:r>
      <w:r w:rsidRPr="00337B67">
        <w:t xml:space="preserve">: </w:t>
      </w:r>
    </w:p>
    <w:p w14:paraId="66D5769E" w14:textId="34E5688B" w:rsidR="00337B67" w:rsidRPr="00337B67" w:rsidRDefault="00337B67" w:rsidP="00337B67">
      <w:r w:rsidRPr="00337B67">
        <w:t>Manchmal ist es zum aus der Haut fahren</w:t>
      </w:r>
      <w:r>
        <w:t xml:space="preserve"> – N</w:t>
      </w:r>
      <w:r w:rsidRPr="00337B67">
        <w:t>iemand kann aus seiner Hand. Wirklich?</w:t>
      </w:r>
      <w:r>
        <w:t xml:space="preserve"> – </w:t>
      </w:r>
      <w:r w:rsidRPr="00337B67">
        <w:t>Wann bin ich dünnhäutig</w:t>
      </w:r>
      <w:r>
        <w:t xml:space="preserve"> – </w:t>
      </w:r>
      <w:r w:rsidRPr="00337B67">
        <w:t>Was hilft</w:t>
      </w:r>
      <w:r>
        <w:t xml:space="preserve"> – </w:t>
      </w:r>
      <w:r w:rsidRPr="00337B67">
        <w:t>Neue Haut</w:t>
      </w:r>
      <w:r>
        <w:t xml:space="preserve"> </w:t>
      </w:r>
      <w:r w:rsidRPr="00337B67">
        <w:t>/</w:t>
      </w:r>
      <w:r>
        <w:t xml:space="preserve"> n</w:t>
      </w:r>
      <w:r w:rsidRPr="00337B67">
        <w:t>eugeboren in der Barmherzigkeit Gottes durch meinen Glauben.</w:t>
      </w:r>
    </w:p>
    <w:p w14:paraId="07E804D6" w14:textId="55902E9F" w:rsidR="00337B67" w:rsidRPr="00337B67" w:rsidRDefault="00337B67" w:rsidP="008B77AB">
      <w:pPr>
        <w:pStyle w:val="Liturgien1"/>
      </w:pPr>
      <w:r>
        <w:t>Kollektengebet</w:t>
      </w:r>
    </w:p>
    <w:p w14:paraId="44236637" w14:textId="77777777" w:rsidR="00337B67" w:rsidRDefault="00337B67" w:rsidP="00337B67">
      <w:pPr>
        <w:rPr>
          <w:rStyle w:val="Fett"/>
          <w:b w:val="0"/>
          <w:bCs w:val="0"/>
        </w:rPr>
      </w:pPr>
      <w:r w:rsidRPr="00337B67">
        <w:rPr>
          <w:rStyle w:val="Fett"/>
          <w:b w:val="0"/>
          <w:bCs w:val="0"/>
        </w:rPr>
        <w:t xml:space="preserve">Gott, es gibt Momente, da könnte ich aus der Haut fahren.    </w:t>
      </w:r>
    </w:p>
    <w:p w14:paraId="2399EEBD" w14:textId="77777777" w:rsidR="00337B67" w:rsidRDefault="00337B67" w:rsidP="00337B67">
      <w:pPr>
        <w:rPr>
          <w:rStyle w:val="Fett"/>
          <w:b w:val="0"/>
          <w:bCs w:val="0"/>
        </w:rPr>
      </w:pPr>
      <w:r w:rsidRPr="00337B67">
        <w:rPr>
          <w:rStyle w:val="Fett"/>
          <w:b w:val="0"/>
          <w:bCs w:val="0"/>
        </w:rPr>
        <w:t>So dünnhäutig bin ich.</w:t>
      </w:r>
    </w:p>
    <w:p w14:paraId="783A8667" w14:textId="77777777" w:rsidR="00337B67" w:rsidRDefault="00337B67" w:rsidP="00337B67">
      <w:pPr>
        <w:rPr>
          <w:rStyle w:val="Fett"/>
          <w:b w:val="0"/>
          <w:bCs w:val="0"/>
        </w:rPr>
      </w:pPr>
      <w:r w:rsidRPr="00337B67">
        <w:rPr>
          <w:rStyle w:val="Fett"/>
          <w:b w:val="0"/>
          <w:bCs w:val="0"/>
        </w:rPr>
        <w:t>Aber kann ich wirklich aus meiner Haut?</w:t>
      </w:r>
    </w:p>
    <w:p w14:paraId="42CB6363" w14:textId="77777777" w:rsidR="00337B67" w:rsidRDefault="00337B67" w:rsidP="00337B67">
      <w:pPr>
        <w:rPr>
          <w:rStyle w:val="Fett"/>
          <w:b w:val="0"/>
          <w:bCs w:val="0"/>
        </w:rPr>
      </w:pPr>
    </w:p>
    <w:p w14:paraId="069A42E9" w14:textId="77777777" w:rsidR="00337B67" w:rsidRDefault="00337B67" w:rsidP="00337B67">
      <w:pPr>
        <w:rPr>
          <w:rStyle w:val="Fett"/>
          <w:b w:val="0"/>
          <w:bCs w:val="0"/>
        </w:rPr>
      </w:pPr>
      <w:r w:rsidRPr="00337B67">
        <w:rPr>
          <w:rStyle w:val="Fett"/>
          <w:b w:val="0"/>
          <w:bCs w:val="0"/>
        </w:rPr>
        <w:t xml:space="preserve">Manchmal fühle ich mich wie neugeboren. </w:t>
      </w:r>
    </w:p>
    <w:p w14:paraId="13103A73" w14:textId="77777777" w:rsidR="00337B67" w:rsidRDefault="00337B67" w:rsidP="00337B67">
      <w:pPr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J</w:t>
      </w:r>
      <w:r w:rsidRPr="00337B67">
        <w:rPr>
          <w:rStyle w:val="Fett"/>
          <w:b w:val="0"/>
          <w:bCs w:val="0"/>
        </w:rPr>
        <w:t>esus Christus hast du neues Leben geschenkt, als du ihn</w:t>
      </w:r>
    </w:p>
    <w:p w14:paraId="02C0B148" w14:textId="709EFA95" w:rsidR="00337B67" w:rsidRDefault="00337B67" w:rsidP="00337B67">
      <w:pPr>
        <w:rPr>
          <w:rStyle w:val="Fett"/>
          <w:b w:val="0"/>
          <w:bCs w:val="0"/>
        </w:rPr>
      </w:pPr>
      <w:r w:rsidRPr="00337B67">
        <w:rPr>
          <w:rStyle w:val="Fett"/>
          <w:b w:val="0"/>
          <w:bCs w:val="0"/>
        </w:rPr>
        <w:t xml:space="preserve">von den Toten auferweckt hast. </w:t>
      </w:r>
    </w:p>
    <w:p w14:paraId="682B31EE" w14:textId="77777777" w:rsidR="00337B67" w:rsidRDefault="00337B67" w:rsidP="00337B67">
      <w:pPr>
        <w:rPr>
          <w:rStyle w:val="Fett"/>
          <w:b w:val="0"/>
          <w:bCs w:val="0"/>
        </w:rPr>
      </w:pPr>
      <w:r w:rsidRPr="00337B67">
        <w:rPr>
          <w:rStyle w:val="Fett"/>
          <w:b w:val="0"/>
          <w:bCs w:val="0"/>
        </w:rPr>
        <w:t xml:space="preserve">Mir hast du das auch zugesagt. </w:t>
      </w:r>
    </w:p>
    <w:p w14:paraId="1DFD2DC9" w14:textId="77777777" w:rsidR="00337B67" w:rsidRDefault="00337B67" w:rsidP="00337B67">
      <w:pPr>
        <w:rPr>
          <w:rStyle w:val="Fett"/>
          <w:b w:val="0"/>
          <w:bCs w:val="0"/>
        </w:rPr>
      </w:pPr>
      <w:r w:rsidRPr="00337B67">
        <w:rPr>
          <w:rStyle w:val="Fett"/>
          <w:b w:val="0"/>
          <w:bCs w:val="0"/>
        </w:rPr>
        <w:t>Darauf vertraue ich.</w:t>
      </w:r>
    </w:p>
    <w:p w14:paraId="4BBD94B5" w14:textId="5DB61A7D" w:rsidR="00337B67" w:rsidRPr="00337B67" w:rsidRDefault="00337B67" w:rsidP="00337B67">
      <w:pPr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A</w:t>
      </w:r>
      <w:r w:rsidRPr="00337B67">
        <w:rPr>
          <w:rStyle w:val="Fett"/>
          <w:b w:val="0"/>
          <w:bCs w:val="0"/>
        </w:rPr>
        <w:t>men.</w:t>
      </w:r>
    </w:p>
    <w:p w14:paraId="50CBAB5F" w14:textId="1E863F4C" w:rsidR="00337B67" w:rsidRPr="00337B67" w:rsidRDefault="004F3CED" w:rsidP="00337B67">
      <w:pPr>
        <w:pStyle w:val="Autorin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A</w:t>
      </w:r>
      <w:r w:rsidRPr="008808A9">
        <w:rPr>
          <w:rStyle w:val="Fett"/>
          <w:b w:val="0"/>
          <w:bCs w:val="0"/>
        </w:rPr>
        <w:t>utor</w:t>
      </w:r>
      <w:r>
        <w:rPr>
          <w:rStyle w:val="Fett"/>
          <w:b w:val="0"/>
          <w:bCs w:val="0"/>
        </w:rPr>
        <w:t xml:space="preserve">: </w:t>
      </w:r>
      <w:r w:rsidR="00337B67" w:rsidRPr="00337B67">
        <w:rPr>
          <w:rStyle w:val="Fett"/>
          <w:b w:val="0"/>
          <w:bCs w:val="0"/>
        </w:rPr>
        <w:t>Andreas Schmidt</w:t>
      </w:r>
    </w:p>
    <w:p w14:paraId="0ED1A065" w14:textId="307A3F9E" w:rsidR="004F3CED" w:rsidRPr="008808A9" w:rsidRDefault="004F3CED" w:rsidP="00337B67">
      <w:pPr>
        <w:pStyle w:val="Autorin"/>
        <w:rPr>
          <w:rStyle w:val="Fett"/>
          <w:b w:val="0"/>
          <w:bCs w:val="0"/>
        </w:rPr>
      </w:pPr>
    </w:p>
    <w:p w14:paraId="6793704F" w14:textId="1FE07FFF" w:rsidR="00B7066E" w:rsidRPr="004F3CED" w:rsidRDefault="00B7066E" w:rsidP="004F3CED">
      <w:pPr>
        <w:rPr>
          <w:rStyle w:val="Fett"/>
          <w:b w:val="0"/>
          <w:bCs w:val="0"/>
        </w:rPr>
      </w:pPr>
    </w:p>
    <w:sectPr w:rsidR="00B7066E" w:rsidRPr="004F3CED" w:rsidSect="00E418D2">
      <w:headerReference w:type="first" r:id="rId6"/>
      <w:footerReference w:type="first" r:id="rId7"/>
      <w:pgSz w:w="11906" w:h="16838"/>
      <w:pgMar w:top="1985" w:right="1247" w:bottom="1247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25480221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C0286"/>
    <w:rsid w:val="000E340F"/>
    <w:rsid w:val="000E39BB"/>
    <w:rsid w:val="000F1A97"/>
    <w:rsid w:val="00134454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37B67"/>
    <w:rsid w:val="003E35A2"/>
    <w:rsid w:val="003E5A99"/>
    <w:rsid w:val="004A10DE"/>
    <w:rsid w:val="004F3CED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A3594"/>
    <w:rsid w:val="005C6DAD"/>
    <w:rsid w:val="005E268D"/>
    <w:rsid w:val="005E30A8"/>
    <w:rsid w:val="00640E07"/>
    <w:rsid w:val="006545C0"/>
    <w:rsid w:val="006C1F60"/>
    <w:rsid w:val="006D05E8"/>
    <w:rsid w:val="006F7909"/>
    <w:rsid w:val="0072667D"/>
    <w:rsid w:val="00776C2D"/>
    <w:rsid w:val="007B237A"/>
    <w:rsid w:val="007C1D84"/>
    <w:rsid w:val="008215FF"/>
    <w:rsid w:val="00827435"/>
    <w:rsid w:val="00834FFF"/>
    <w:rsid w:val="008808A9"/>
    <w:rsid w:val="00881C61"/>
    <w:rsid w:val="008832CD"/>
    <w:rsid w:val="00891BF9"/>
    <w:rsid w:val="008A08E0"/>
    <w:rsid w:val="008B77AB"/>
    <w:rsid w:val="008E6670"/>
    <w:rsid w:val="00934256"/>
    <w:rsid w:val="00941F8D"/>
    <w:rsid w:val="00982757"/>
    <w:rsid w:val="00A070BC"/>
    <w:rsid w:val="00AB76AF"/>
    <w:rsid w:val="00AD7ED8"/>
    <w:rsid w:val="00B04AAF"/>
    <w:rsid w:val="00B345E3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E234B2"/>
    <w:rsid w:val="00E418D2"/>
    <w:rsid w:val="00EC570C"/>
    <w:rsid w:val="00ED34A3"/>
    <w:rsid w:val="00EF3B51"/>
    <w:rsid w:val="00F14F5B"/>
    <w:rsid w:val="00F1587B"/>
    <w:rsid w:val="00F5333D"/>
    <w:rsid w:val="00F6206D"/>
    <w:rsid w:val="00F80496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37B67"/>
    <w:pPr>
      <w:spacing w:before="48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B77AB"/>
    <w:pPr>
      <w:spacing w:before="360"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B77AB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styleId="Hyperlink">
    <w:name w:val="Hyperlink"/>
    <w:basedOn w:val="Absatz-Standardschriftart"/>
    <w:uiPriority w:val="99"/>
    <w:unhideWhenUsed/>
    <w:rsid w:val="00337B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7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4</cp:revision>
  <cp:lastPrinted>2025-02-07T13:08:00Z</cp:lastPrinted>
  <dcterms:created xsi:type="dcterms:W3CDTF">2025-02-07T12:55:00Z</dcterms:created>
  <dcterms:modified xsi:type="dcterms:W3CDTF">2025-02-07T13:11:00Z</dcterms:modified>
</cp:coreProperties>
</file>