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F2F" w14:textId="4AECA6CA" w:rsidR="0037085E" w:rsidRPr="0037085E" w:rsidRDefault="0037085E" w:rsidP="0037085E">
      <w:pPr>
        <w:pStyle w:val="Titel"/>
      </w:pPr>
      <w:r w:rsidRPr="0037085E">
        <w:t>Kollage zur Taufe mit</w:t>
      </w:r>
      <w:r>
        <w:br/>
      </w:r>
      <w:r w:rsidRPr="0037085E">
        <w:rPr>
          <w:i/>
        </w:rPr>
        <w:t xml:space="preserve">Wunder </w:t>
      </w:r>
      <w:r w:rsidRPr="0037085E">
        <w:t>(Andreas Bourani)</w:t>
      </w:r>
    </w:p>
    <w:p w14:paraId="255CDB27" w14:textId="0CC9A69F" w:rsidR="0037085E" w:rsidRPr="0037085E" w:rsidRDefault="0037085E" w:rsidP="0037085E">
      <w:pPr>
        <w:rPr>
          <w:i/>
        </w:rPr>
      </w:pPr>
      <w:r w:rsidRPr="0037085E">
        <w:rPr>
          <w:i/>
        </w:rPr>
        <w:t>Musikalische Gestaltung: Jan Keßle</w:t>
      </w:r>
      <w:r>
        <w:rPr>
          <w:i/>
        </w:rPr>
        <w:t>r</w:t>
      </w:r>
      <w:r w:rsidRPr="0037085E">
        <w:rPr>
          <w:i/>
        </w:rPr>
        <w:t>; Texte: Fabio Fried </w:t>
      </w:r>
    </w:p>
    <w:p w14:paraId="2896A7B4" w14:textId="77777777" w:rsidR="0037085E" w:rsidRDefault="0037085E" w:rsidP="0037085E"/>
    <w:p w14:paraId="19AF3A56" w14:textId="2F09DE01" w:rsidR="0037085E" w:rsidRPr="0037085E" w:rsidRDefault="0037085E" w:rsidP="0037085E">
      <w:r w:rsidRPr="0037085E">
        <w:t>Wir empfehlen, diese Collage als ersten Sprechakt im Taufgottesdienst zu verwenden – ohne Regieanweisungen und ohne vorhergehende Begrüßung.  </w:t>
      </w:r>
    </w:p>
    <w:p w14:paraId="725DB89A" w14:textId="77777777" w:rsidR="0037085E" w:rsidRPr="0037085E" w:rsidRDefault="0037085E" w:rsidP="0037085E">
      <w:r w:rsidRPr="0037085E">
        <w:t>Natürlich kann sie auch an anderen Stellen, etwa direkt vor der Taufe, verwendet werden.  </w:t>
      </w:r>
      <w:r w:rsidRPr="0037085E">
        <w:br/>
        <w:t xml:space="preserve">Besonders schön ist es, wenn der Text personalisiert wird und der </w:t>
      </w:r>
      <w:proofErr w:type="gramStart"/>
      <w:r w:rsidRPr="0037085E">
        <w:t>zu taufende Mensch</w:t>
      </w:r>
      <w:proofErr w:type="gramEnd"/>
      <w:r w:rsidRPr="0037085E">
        <w:t xml:space="preserve"> an einer Stelle persönlich angesprochen wird.  </w:t>
      </w:r>
    </w:p>
    <w:p w14:paraId="0F1DB585" w14:textId="444B9A2A" w:rsidR="0037085E" w:rsidRPr="0037085E" w:rsidRDefault="0037085E" w:rsidP="0037085E">
      <w:pPr>
        <w:pStyle w:val="Liturgien1"/>
      </w:pPr>
      <w:r w:rsidRPr="0037085E">
        <w:t>Collage</w:t>
      </w:r>
    </w:p>
    <w:p w14:paraId="3A6C42ED" w14:textId="77777777" w:rsidR="0037085E" w:rsidRPr="0037085E" w:rsidRDefault="0037085E" w:rsidP="0037085E">
      <w:pPr>
        <w:pStyle w:val="Liturgien2"/>
      </w:pPr>
      <w:r w:rsidRPr="0037085E">
        <w:t>Wunder (Andreas Bourani)</w:t>
      </w:r>
    </w:p>
    <w:p w14:paraId="66504FEB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Atme ein, die Nacht ist klar und sie ist dein.</w:t>
      </w:r>
      <w:r w:rsidRPr="0037085E">
        <w:rPr>
          <w:i/>
        </w:rPr>
        <w:br/>
        <w:t>Halt ihn fest, den Augenblick, du kannst sein König sein.</w:t>
      </w:r>
    </w:p>
    <w:p w14:paraId="3216D1B3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Nimm das Glück auf deinem Weg, sieh nie zurück.</w:t>
      </w:r>
      <w:r w:rsidRPr="0037085E">
        <w:rPr>
          <w:i/>
        </w:rPr>
        <w:br/>
        <w:t>Mach deine Augen auf und atme aus.</w:t>
      </w:r>
    </w:p>
    <w:p w14:paraId="30778603" w14:textId="77777777" w:rsidR="0037085E" w:rsidRPr="0037085E" w:rsidRDefault="0037085E" w:rsidP="0037085E">
      <w:pPr>
        <w:rPr>
          <w:i/>
        </w:rPr>
      </w:pPr>
    </w:p>
    <w:p w14:paraId="745CED97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Und du fühlst, dass du lebst, weil du tanzt und fliegst, du schwebst.</w:t>
      </w:r>
      <w:r w:rsidRPr="0037085E">
        <w:rPr>
          <w:i/>
        </w:rPr>
        <w:br/>
        <w:t>Weil du lachst, weil du weinst und liebst.</w:t>
      </w:r>
    </w:p>
    <w:p w14:paraId="2C13A528" w14:textId="77777777" w:rsidR="0037085E" w:rsidRPr="0037085E" w:rsidRDefault="0037085E" w:rsidP="0037085E">
      <w:pPr>
        <w:rPr>
          <w:i/>
        </w:rPr>
      </w:pPr>
    </w:p>
    <w:p w14:paraId="08B3A735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Du bist ein Wunder. Du bist mein Wunder.</w:t>
      </w:r>
    </w:p>
    <w:p w14:paraId="6F224E27" w14:textId="77777777" w:rsidR="0037085E" w:rsidRPr="0037085E" w:rsidRDefault="0037085E" w:rsidP="0037085E">
      <w:pPr>
        <w:rPr>
          <w:i/>
        </w:rPr>
      </w:pPr>
    </w:p>
    <w:p w14:paraId="121D2D53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Quäl dich nicht und lach dem Leben ins Gesicht.</w:t>
      </w:r>
      <w:r w:rsidRPr="0037085E">
        <w:rPr>
          <w:i/>
        </w:rPr>
        <w:br/>
      </w:r>
      <w:proofErr w:type="gramStart"/>
      <w:r w:rsidRPr="0037085E">
        <w:rPr>
          <w:i/>
        </w:rPr>
        <w:t>Nimm</w:t>
      </w:r>
      <w:proofErr w:type="gramEnd"/>
      <w:r w:rsidRPr="0037085E">
        <w:rPr>
          <w:i/>
        </w:rPr>
        <w:t xml:space="preserve"> jeden deiner Fehler, stell dich unters Licht.</w:t>
      </w:r>
    </w:p>
    <w:p w14:paraId="04608613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Dein Gewinn ist nicht die Suche nach dem Sinn.</w:t>
      </w:r>
      <w:r w:rsidRPr="0037085E">
        <w:rPr>
          <w:i/>
        </w:rPr>
        <w:br/>
      </w:r>
      <w:proofErr w:type="gramStart"/>
      <w:r w:rsidRPr="0037085E">
        <w:rPr>
          <w:i/>
        </w:rPr>
        <w:t>Lebst</w:t>
      </w:r>
      <w:proofErr w:type="gramEnd"/>
      <w:r w:rsidRPr="0037085E">
        <w:rPr>
          <w:i/>
        </w:rPr>
        <w:t xml:space="preserve"> du hier und jetzt, ist für dich alles drin.</w:t>
      </w:r>
    </w:p>
    <w:p w14:paraId="06042DDE" w14:textId="77777777" w:rsidR="0037085E" w:rsidRPr="0037085E" w:rsidRDefault="0037085E" w:rsidP="0037085E">
      <w:pPr>
        <w:rPr>
          <w:i/>
        </w:rPr>
      </w:pPr>
    </w:p>
    <w:p w14:paraId="69606281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Und du fühlst, dass du lebst, weil du tanzt und fliegst, du schwebst.</w:t>
      </w:r>
      <w:r w:rsidRPr="0037085E">
        <w:rPr>
          <w:i/>
        </w:rPr>
        <w:br/>
        <w:t>Weil du lachst, weil du weinst und liebst.</w:t>
      </w:r>
    </w:p>
    <w:p w14:paraId="31AFEC4B" w14:textId="77777777" w:rsidR="0037085E" w:rsidRPr="0037085E" w:rsidRDefault="0037085E" w:rsidP="0037085E">
      <w:pPr>
        <w:rPr>
          <w:i/>
        </w:rPr>
      </w:pPr>
    </w:p>
    <w:p w14:paraId="62E95D5D" w14:textId="2EC6A7CB" w:rsidR="0037085E" w:rsidRDefault="0037085E" w:rsidP="0037085E">
      <w:pPr>
        <w:rPr>
          <w:i/>
        </w:rPr>
      </w:pPr>
      <w:r w:rsidRPr="0037085E">
        <w:rPr>
          <w:i/>
        </w:rPr>
        <w:t>Du bist ein Wunder. Du bist mein Wunder.</w:t>
      </w:r>
    </w:p>
    <w:p w14:paraId="03CDC227" w14:textId="77777777" w:rsidR="0037085E" w:rsidRPr="0037085E" w:rsidRDefault="0037085E" w:rsidP="0037085E">
      <w:pPr>
        <w:rPr>
          <w:i/>
        </w:rPr>
      </w:pPr>
    </w:p>
    <w:p w14:paraId="1E5D976F" w14:textId="77777777" w:rsidR="0037085E" w:rsidRPr="0037085E" w:rsidRDefault="0037085E" w:rsidP="0037085E">
      <w:pPr>
        <w:pStyle w:val="Liturgien2"/>
      </w:pPr>
      <w:r w:rsidRPr="0037085E">
        <w:t>Teil 1</w:t>
      </w:r>
    </w:p>
    <w:p w14:paraId="07873201" w14:textId="77777777" w:rsidR="0037085E" w:rsidRPr="0037085E" w:rsidRDefault="0037085E" w:rsidP="0037085E">
      <w:r w:rsidRPr="0037085E">
        <w:t>Gott hatte Schweißperlen auf der Stirn. </w:t>
      </w:r>
    </w:p>
    <w:p w14:paraId="6895F813" w14:textId="42E74577" w:rsidR="0037085E" w:rsidRPr="0037085E" w:rsidRDefault="0037085E" w:rsidP="0037085E"/>
    <w:p w14:paraId="5C5AD514" w14:textId="77777777" w:rsidR="0037085E" w:rsidRPr="0037085E" w:rsidRDefault="0037085E" w:rsidP="0037085E">
      <w:r w:rsidRPr="0037085E">
        <w:t>Sie hatte schon viele brenzlige Situationen erlebt und herausgefordert wurde sie alle 5 Sekunden. </w:t>
      </w:r>
    </w:p>
    <w:p w14:paraId="23AD5ADA" w14:textId="77777777" w:rsidR="0037085E" w:rsidRPr="0037085E" w:rsidRDefault="0037085E" w:rsidP="0037085E">
      <w:r w:rsidRPr="0037085E">
        <w:t>Vieles machte sie mittlerweile auch mit links: </w:t>
      </w:r>
    </w:p>
    <w:p w14:paraId="4C8316F7" w14:textId="420337BD" w:rsidR="0037085E" w:rsidRPr="0037085E" w:rsidRDefault="0037085E" w:rsidP="0037085E">
      <w:r w:rsidRPr="0037085E">
        <w:t xml:space="preserve">Ein kleines Licht schicken für die, deren Rucksack im Leben gerade viel zu schwer war, um ihn </w:t>
      </w:r>
      <w:proofErr w:type="gramStart"/>
      <w:r w:rsidRPr="0037085E">
        <w:t>alleine</w:t>
      </w:r>
      <w:proofErr w:type="gramEnd"/>
      <w:r w:rsidRPr="0037085E">
        <w:t xml:space="preserve"> zu tragen.</w:t>
      </w:r>
    </w:p>
    <w:p w14:paraId="5C14DD4B" w14:textId="107E2F85" w:rsidR="0037085E" w:rsidRPr="0037085E" w:rsidRDefault="0037085E" w:rsidP="0037085E">
      <w:r w:rsidRPr="0037085E">
        <w:t>Bei denen sein, deren Beine zittern. Mit denen tanzen, die überquellen vor Liebe.</w:t>
      </w:r>
    </w:p>
    <w:p w14:paraId="277A5EBD" w14:textId="53F1BD55" w:rsidR="0037085E" w:rsidRPr="0037085E" w:rsidRDefault="0037085E" w:rsidP="0037085E"/>
    <w:p w14:paraId="1C913FFF" w14:textId="7BF952AC" w:rsidR="0037085E" w:rsidRPr="0037085E" w:rsidRDefault="0037085E" w:rsidP="0037085E">
      <w:r w:rsidRPr="0037085E">
        <w:t>Heute allerdings nahm sie ihr Herz in die Hand.</w:t>
      </w:r>
    </w:p>
    <w:p w14:paraId="0B50CA1E" w14:textId="26E586CC" w:rsidR="0037085E" w:rsidRPr="0037085E" w:rsidRDefault="0037085E" w:rsidP="0037085E">
      <w:r w:rsidRPr="0037085E">
        <w:t>Die größte und zugleich schönste Aufgabe wartete auf sie.</w:t>
      </w:r>
    </w:p>
    <w:p w14:paraId="3566A862" w14:textId="77777777" w:rsidR="0037085E" w:rsidRDefault="0037085E" w:rsidP="0037085E">
      <w:r w:rsidRPr="0037085E">
        <w:t>Heute wollte sie ein Wunder machen.</w:t>
      </w:r>
    </w:p>
    <w:p w14:paraId="6A00381D" w14:textId="77777777" w:rsidR="0037085E" w:rsidRPr="0037085E" w:rsidRDefault="0037085E" w:rsidP="0037085E"/>
    <w:p w14:paraId="40D0C79D" w14:textId="77777777" w:rsidR="0037085E" w:rsidRPr="0037085E" w:rsidRDefault="0037085E" w:rsidP="0037085E">
      <w:pPr>
        <w:pStyle w:val="Liturgien2"/>
      </w:pPr>
      <w:r w:rsidRPr="0037085E">
        <w:t>Wunder (Andreas Bourani)</w:t>
      </w:r>
    </w:p>
    <w:p w14:paraId="2486B099" w14:textId="77777777" w:rsidR="0037085E" w:rsidRDefault="0037085E" w:rsidP="0037085E">
      <w:pPr>
        <w:rPr>
          <w:i/>
        </w:rPr>
      </w:pPr>
      <w:r w:rsidRPr="0037085E">
        <w:rPr>
          <w:i/>
        </w:rPr>
        <w:t>Du bist ein Wunder. Du bist mein Wunder.</w:t>
      </w:r>
    </w:p>
    <w:p w14:paraId="532BE98C" w14:textId="77777777" w:rsidR="0037085E" w:rsidRDefault="0037085E" w:rsidP="0037085E">
      <w:pPr>
        <w:rPr>
          <w:i/>
        </w:rPr>
      </w:pPr>
    </w:p>
    <w:p w14:paraId="2FE9EEDD" w14:textId="77777777" w:rsidR="0037085E" w:rsidRPr="0037085E" w:rsidRDefault="0037085E" w:rsidP="0037085E">
      <w:pPr>
        <w:pStyle w:val="Liturgien2"/>
      </w:pPr>
      <w:r w:rsidRPr="0037085E">
        <w:t>Teil 2</w:t>
      </w:r>
    </w:p>
    <w:p w14:paraId="3C7D53C0" w14:textId="3AF057F4" w:rsidR="0037085E" w:rsidRPr="0037085E" w:rsidRDefault="0037085E" w:rsidP="0037085E">
      <w:r w:rsidRPr="0037085E">
        <w:t>Gott nahm von allem,</w:t>
      </w:r>
      <w:r>
        <w:t xml:space="preserve"> </w:t>
      </w:r>
      <w:r w:rsidRPr="0037085E">
        <w:t>was sie hatte, das Beste: Ihren Mut und ihre Trotzkraft für alle schweren Brocken auf dem Weg.  </w:t>
      </w:r>
      <w:r w:rsidRPr="0037085E">
        <w:br/>
        <w:t>Ihr Lachen und ihren schönsten Tanzschritt für die Feste im Leben. </w:t>
      </w:r>
    </w:p>
    <w:p w14:paraId="2F02C0D2" w14:textId="77777777" w:rsidR="0037085E" w:rsidRPr="0037085E" w:rsidRDefault="0037085E" w:rsidP="0037085E">
      <w:r w:rsidRPr="0037085E">
        <w:t xml:space="preserve">Liebe und Fantasie, soviel sie hatte. Und zum </w:t>
      </w:r>
      <w:proofErr w:type="spellStart"/>
      <w:r w:rsidRPr="0037085E">
        <w:t>Schuss</w:t>
      </w:r>
      <w:proofErr w:type="spellEnd"/>
      <w:r w:rsidRPr="0037085E">
        <w:t xml:space="preserve"> noch eine gute Prise Humor. </w:t>
      </w:r>
    </w:p>
    <w:p w14:paraId="17AC0A7D" w14:textId="77777777" w:rsidR="0037085E" w:rsidRPr="0037085E" w:rsidRDefault="0037085E" w:rsidP="0037085E">
      <w:r w:rsidRPr="0037085E">
        <w:t> </w:t>
      </w:r>
    </w:p>
    <w:p w14:paraId="3E1B1ADA" w14:textId="455381E1" w:rsidR="0037085E" w:rsidRDefault="0037085E" w:rsidP="0037085E">
      <w:r w:rsidRPr="0037085E">
        <w:t>Dann war ihr Wunder fertig und stolz sah sie dich, (Name des Täuflings), an.</w:t>
      </w:r>
    </w:p>
    <w:p w14:paraId="09DBEB8D" w14:textId="77777777" w:rsidR="0037085E" w:rsidRPr="0037085E" w:rsidRDefault="0037085E" w:rsidP="0037085E"/>
    <w:p w14:paraId="677E698F" w14:textId="77777777" w:rsidR="0037085E" w:rsidRPr="0037085E" w:rsidRDefault="0037085E" w:rsidP="0037085E">
      <w:pPr>
        <w:pStyle w:val="Liturgien2"/>
      </w:pPr>
      <w:r w:rsidRPr="0037085E">
        <w:t>Wunder (Andreas Bourani)</w:t>
      </w:r>
    </w:p>
    <w:p w14:paraId="77A49300" w14:textId="77777777" w:rsidR="0037085E" w:rsidRDefault="0037085E" w:rsidP="0037085E">
      <w:pPr>
        <w:rPr>
          <w:i/>
        </w:rPr>
      </w:pPr>
      <w:r w:rsidRPr="0037085E">
        <w:rPr>
          <w:i/>
        </w:rPr>
        <w:t>Du bist ein Wunder. Du bist mein Wunder.</w:t>
      </w:r>
    </w:p>
    <w:p w14:paraId="2B0502A2" w14:textId="77777777" w:rsidR="0037085E" w:rsidRPr="0037085E" w:rsidRDefault="0037085E" w:rsidP="0037085E"/>
    <w:p w14:paraId="773C0DB6" w14:textId="6ED872B8" w:rsidR="0037085E" w:rsidRPr="0037085E" w:rsidRDefault="0037085E" w:rsidP="0037085E">
      <w:pPr>
        <w:pStyle w:val="Liturgien2"/>
      </w:pPr>
      <w:r w:rsidRPr="0037085E">
        <w:t>Teil</w:t>
      </w:r>
      <w:r>
        <w:t xml:space="preserve"> 3</w:t>
      </w:r>
    </w:p>
    <w:p w14:paraId="55E6F308" w14:textId="7432414F" w:rsidR="0037085E" w:rsidRPr="0037085E" w:rsidRDefault="0037085E" w:rsidP="0037085E">
      <w:r w:rsidRPr="0037085E">
        <w:t>Schweißgebadet, aber glücklich, sah Gott alle ihre Wunder an.</w:t>
      </w:r>
    </w:p>
    <w:p w14:paraId="78A93C15" w14:textId="77777777" w:rsidR="0037085E" w:rsidRDefault="0037085E" w:rsidP="0037085E">
      <w:r w:rsidRPr="0037085E">
        <w:t>Ihr Herz machte einen kleinen Hüpfer, denn ihr seid ihr wirklich gut gelungen.  </w:t>
      </w:r>
      <w:r w:rsidRPr="0037085E">
        <w:br/>
        <w:t>Jetzt bräuchte ich noch ein Zeichen, das alle meine Wunder miteinander und mit mir verbindet</w:t>
      </w:r>
      <w:r>
        <w:t>,</w:t>
      </w:r>
      <w:r w:rsidRPr="0037085E">
        <w:t xml:space="preserve"> dachte sie. Etwas geheimnisvolles, das ein ganzes Leben lang hält. </w:t>
      </w:r>
    </w:p>
    <w:p w14:paraId="180653BF" w14:textId="41EB3DA8" w:rsidR="0037085E" w:rsidRPr="0037085E" w:rsidRDefault="0037085E" w:rsidP="0037085E">
      <w:r w:rsidRPr="0037085E">
        <w:t> </w:t>
      </w:r>
    </w:p>
    <w:p w14:paraId="45C7980F" w14:textId="77777777" w:rsidR="0037085E" w:rsidRPr="0037085E" w:rsidRDefault="0037085E" w:rsidP="0037085E">
      <w:r w:rsidRPr="0037085E">
        <w:t>In diesem Moment fiel ihr die Taufe ein.  </w:t>
      </w:r>
      <w:r w:rsidRPr="0037085E">
        <w:br/>
        <w:t>Erschöpft, aber glücklich, legte sie die Füße hoch. </w:t>
      </w:r>
    </w:p>
    <w:p w14:paraId="152150D7" w14:textId="77777777" w:rsidR="0037085E" w:rsidRPr="0037085E" w:rsidRDefault="0037085E" w:rsidP="0037085E">
      <w:r w:rsidRPr="0037085E">
        <w:t> </w:t>
      </w:r>
    </w:p>
    <w:p w14:paraId="3A271655" w14:textId="44393237" w:rsidR="0037085E" w:rsidRDefault="0037085E" w:rsidP="0037085E">
      <w:r w:rsidRPr="0037085E">
        <w:t>Wunder sind am schwersten, dachte sie- aber nichts mache ich lieber. </w:t>
      </w:r>
    </w:p>
    <w:p w14:paraId="6E9C2EB3" w14:textId="77777777" w:rsidR="0037085E" w:rsidRPr="0037085E" w:rsidRDefault="0037085E" w:rsidP="0037085E"/>
    <w:p w14:paraId="5EB765E5" w14:textId="77777777" w:rsidR="0037085E" w:rsidRPr="0037085E" w:rsidRDefault="0037085E" w:rsidP="0037085E">
      <w:pPr>
        <w:pStyle w:val="Liturgien2"/>
      </w:pPr>
      <w:r w:rsidRPr="0037085E">
        <w:t>Wunder (Andreas Bourani)</w:t>
      </w:r>
    </w:p>
    <w:p w14:paraId="3CCCFD13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Du hast die Welt in deiner Hand. Trag sie mit Liebe und Verstand.</w:t>
      </w:r>
    </w:p>
    <w:p w14:paraId="1F15978C" w14:textId="77777777" w:rsidR="0037085E" w:rsidRPr="0037085E" w:rsidRDefault="0037085E" w:rsidP="0037085E">
      <w:pPr>
        <w:rPr>
          <w:i/>
        </w:rPr>
      </w:pPr>
    </w:p>
    <w:p w14:paraId="1A63A0F1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Atme ein, die Nacht ist klar und sie ist dein.</w:t>
      </w:r>
      <w:r w:rsidRPr="0037085E">
        <w:rPr>
          <w:i/>
        </w:rPr>
        <w:br/>
        <w:t>Und wenn du willst, kannst du ein König sein.</w:t>
      </w:r>
    </w:p>
    <w:p w14:paraId="7B21F12C" w14:textId="77777777" w:rsidR="0037085E" w:rsidRPr="0037085E" w:rsidRDefault="0037085E" w:rsidP="0037085E">
      <w:pPr>
        <w:rPr>
          <w:i/>
        </w:rPr>
      </w:pPr>
    </w:p>
    <w:p w14:paraId="602E2AF4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Wenn du fühlst, dass du lebst, weil du tanzt und fliegst, du schwebst.</w:t>
      </w:r>
      <w:r w:rsidRPr="0037085E">
        <w:rPr>
          <w:i/>
        </w:rPr>
        <w:br/>
        <w:t>Weil du lachst, weil du weinst und liebst.</w:t>
      </w:r>
    </w:p>
    <w:p w14:paraId="6632CA26" w14:textId="77777777" w:rsidR="0037085E" w:rsidRPr="0037085E" w:rsidRDefault="0037085E" w:rsidP="0037085E">
      <w:pPr>
        <w:rPr>
          <w:i/>
        </w:rPr>
      </w:pPr>
    </w:p>
    <w:p w14:paraId="45820924" w14:textId="77777777" w:rsidR="0037085E" w:rsidRPr="0037085E" w:rsidRDefault="0037085E" w:rsidP="0037085E">
      <w:pPr>
        <w:rPr>
          <w:i/>
        </w:rPr>
      </w:pPr>
      <w:r w:rsidRPr="0037085E">
        <w:rPr>
          <w:i/>
        </w:rPr>
        <w:t>Du bist ein Wunder. Du bist mein Wunder.</w:t>
      </w:r>
    </w:p>
    <w:p w14:paraId="6793704F" w14:textId="65B098EA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Idee/</w:t>
      </w:r>
      <w:r w:rsidR="003E5A99">
        <w:rPr>
          <w:rStyle w:val="Fett"/>
          <w:b w:val="0"/>
          <w:bCs w:val="0"/>
        </w:rPr>
        <w:t>A</w:t>
      </w:r>
      <w:r w:rsidR="00B7066E" w:rsidRPr="008808A9">
        <w:rPr>
          <w:rStyle w:val="Fett"/>
          <w:b w:val="0"/>
          <w:bCs w:val="0"/>
        </w:rPr>
        <w:t>utor</w:t>
      </w:r>
      <w:r w:rsidR="0037085E">
        <w:rPr>
          <w:rStyle w:val="Fett"/>
          <w:b w:val="0"/>
          <w:bCs w:val="0"/>
        </w:rPr>
        <w:t xml:space="preserve">: </w:t>
      </w:r>
      <w:r w:rsidR="0037085E" w:rsidRPr="0037085E">
        <w:rPr>
          <w:rStyle w:val="Fett"/>
          <w:b w:val="0"/>
          <w:bCs w:val="0"/>
        </w:rPr>
        <w:t>Jan Keßler</w:t>
      </w:r>
      <w:r w:rsidR="0037085E">
        <w:rPr>
          <w:rStyle w:val="Fett"/>
          <w:b w:val="0"/>
          <w:bCs w:val="0"/>
        </w:rPr>
        <w:t xml:space="preserve"> und </w:t>
      </w:r>
      <w:r w:rsidR="0037085E" w:rsidRPr="0037085E">
        <w:rPr>
          <w:rStyle w:val="Fett"/>
          <w:b w:val="0"/>
          <w:bCs w:val="0"/>
        </w:rPr>
        <w:t>Fabio Fried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3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2</cp:revision>
  <cp:lastPrinted>2025-03-07T14:26:00Z</cp:lastPrinted>
  <dcterms:created xsi:type="dcterms:W3CDTF">2025-03-07T14:26:00Z</dcterms:created>
  <dcterms:modified xsi:type="dcterms:W3CDTF">2025-03-07T14:26:00Z</dcterms:modified>
</cp:coreProperties>
</file>