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0707D" w14:textId="484B3954" w:rsidR="006C345B" w:rsidRPr="006C345B" w:rsidRDefault="006C345B" w:rsidP="006C345B">
      <w:pPr>
        <w:pStyle w:val="Titel"/>
      </w:pPr>
      <w:r w:rsidRPr="006C345B">
        <w:t>Das Hohelied der Liebe</w:t>
      </w:r>
      <w:r>
        <w:t xml:space="preserve"> – Collage für Hochzeiten und andere Gelegenheiten</w:t>
      </w:r>
    </w:p>
    <w:p w14:paraId="3B985463" w14:textId="775B5DBF" w:rsidR="006C345B" w:rsidRPr="006C345B" w:rsidRDefault="006C345B" w:rsidP="006C345B">
      <w:r w:rsidRPr="006C345B">
        <w:t xml:space="preserve">1 </w:t>
      </w:r>
      <w:r>
        <w:t xml:space="preserve">- </w:t>
      </w:r>
      <w:r w:rsidRPr="006C345B">
        <w:t>Wenn ich die Sprachen von Menschen und Engeln sprechen könnte, aber</w:t>
      </w:r>
    </w:p>
    <w:p w14:paraId="5DEA36CD" w14:textId="77777777" w:rsidR="006C345B" w:rsidRDefault="006C345B" w:rsidP="006C345B">
      <w:r w:rsidRPr="006C345B">
        <w:t>keine Liebe hätte, wäre ich ein schepperndes Blech, eine lärmende Klingel.</w:t>
      </w:r>
    </w:p>
    <w:p w14:paraId="352CF000" w14:textId="77777777" w:rsidR="006C345B" w:rsidRPr="006C345B" w:rsidRDefault="006C345B" w:rsidP="006C345B"/>
    <w:p w14:paraId="7D453255" w14:textId="77777777" w:rsidR="006C345B" w:rsidRPr="006C345B" w:rsidRDefault="006C345B" w:rsidP="006C345B">
      <w:pPr>
        <w:rPr>
          <w:i/>
          <w:iCs/>
        </w:rPr>
      </w:pPr>
      <w:r w:rsidRPr="006C345B">
        <w:rPr>
          <w:i/>
          <w:iCs/>
        </w:rPr>
        <w:t>Wenn mir jedes existierende Wort bekannt wäre; wenn ich mich in jeder Situation</w:t>
      </w:r>
    </w:p>
    <w:p w14:paraId="62A8DB3E" w14:textId="77777777" w:rsidR="006C345B" w:rsidRPr="006C345B" w:rsidRDefault="006C345B" w:rsidP="006C345B">
      <w:pPr>
        <w:rPr>
          <w:i/>
          <w:iCs/>
        </w:rPr>
      </w:pPr>
      <w:r w:rsidRPr="006C345B">
        <w:rPr>
          <w:i/>
          <w:iCs/>
        </w:rPr>
        <w:t>perfekt ausdrücken könnte oder am besten gleich ein intelligentes Sprachimplantat</w:t>
      </w:r>
    </w:p>
    <w:p w14:paraId="02EFB6D0" w14:textId="77777777" w:rsidR="006C345B" w:rsidRPr="006C345B" w:rsidRDefault="006C345B" w:rsidP="006C345B">
      <w:pPr>
        <w:rPr>
          <w:i/>
          <w:iCs/>
        </w:rPr>
      </w:pPr>
      <w:r w:rsidRPr="006C345B">
        <w:rPr>
          <w:i/>
          <w:iCs/>
        </w:rPr>
        <w:t>für alle Dialekte dieser Welt (einschließlich Elbisch) hätte; wenn ich ein</w:t>
      </w:r>
    </w:p>
    <w:p w14:paraId="41450282" w14:textId="77777777" w:rsidR="006C345B" w:rsidRPr="006C345B" w:rsidRDefault="006C345B" w:rsidP="006C345B">
      <w:pPr>
        <w:rPr>
          <w:i/>
          <w:iCs/>
        </w:rPr>
      </w:pPr>
      <w:r w:rsidRPr="006C345B">
        <w:rPr>
          <w:i/>
          <w:iCs/>
        </w:rPr>
        <w:t>Kommunikationssystem zur Kontaktaufnahme mit Tiefseefischen entwickeln</w:t>
      </w:r>
    </w:p>
    <w:p w14:paraId="0F7E10DF" w14:textId="77777777" w:rsidR="006C345B" w:rsidRPr="006C345B" w:rsidRDefault="006C345B" w:rsidP="006C345B">
      <w:pPr>
        <w:rPr>
          <w:i/>
          <w:iCs/>
        </w:rPr>
      </w:pPr>
      <w:r w:rsidRPr="006C345B">
        <w:rPr>
          <w:i/>
          <w:iCs/>
        </w:rPr>
        <w:t>könnte; aber ich würde die Sprache der Liebe nicht kennen, dann wäre alles, was</w:t>
      </w:r>
    </w:p>
    <w:p w14:paraId="7259E4BE" w14:textId="77777777" w:rsidR="006C345B" w:rsidRPr="006C345B" w:rsidRDefault="006C345B" w:rsidP="006C345B">
      <w:pPr>
        <w:rPr>
          <w:i/>
          <w:iCs/>
        </w:rPr>
      </w:pPr>
      <w:r w:rsidRPr="006C345B">
        <w:rPr>
          <w:i/>
          <w:iCs/>
        </w:rPr>
        <w:t>ich sagte, leer und meine Stimme ungefähr so angenehm wie das</w:t>
      </w:r>
    </w:p>
    <w:p w14:paraId="7DA953E4" w14:textId="77777777" w:rsidR="006C345B" w:rsidRDefault="006C345B" w:rsidP="006C345B">
      <w:pPr>
        <w:rPr>
          <w:i/>
          <w:iCs/>
        </w:rPr>
      </w:pPr>
      <w:r w:rsidRPr="006C345B">
        <w:rPr>
          <w:i/>
          <w:iCs/>
        </w:rPr>
        <w:t>Rückkopplungsgeräusch aus einem Lautsprecher.</w:t>
      </w:r>
    </w:p>
    <w:p w14:paraId="50DA5911" w14:textId="77777777" w:rsidR="006C345B" w:rsidRDefault="006C345B" w:rsidP="006C345B">
      <w:pPr>
        <w:rPr>
          <w:i/>
          <w:iCs/>
        </w:rPr>
      </w:pPr>
    </w:p>
    <w:p w14:paraId="6404503B" w14:textId="4F97F27E" w:rsidR="006C345B" w:rsidRPr="006C345B" w:rsidRDefault="006C345B" w:rsidP="006C345B">
      <w:r w:rsidRPr="006C345B">
        <w:t xml:space="preserve">2 </w:t>
      </w:r>
      <w:r>
        <w:t xml:space="preserve">- </w:t>
      </w:r>
      <w:r w:rsidRPr="006C345B">
        <w:t>Und wenn ich weissagen könnte und alle Geheimnisse wüsste; wenn ich</w:t>
      </w:r>
    </w:p>
    <w:p w14:paraId="1486D1C3" w14:textId="77777777" w:rsidR="006C345B" w:rsidRPr="006C345B" w:rsidRDefault="006C345B" w:rsidP="006C345B">
      <w:r w:rsidRPr="006C345B">
        <w:t>jede Erkenntnis besäße und einen Glauben, der Berge versetzt, aber keine</w:t>
      </w:r>
    </w:p>
    <w:p w14:paraId="1329CFA7" w14:textId="77777777" w:rsidR="006C345B" w:rsidRDefault="006C345B" w:rsidP="006C345B">
      <w:r w:rsidRPr="006C345B">
        <w:t>Liebe hätte, wäre ich nichts.</w:t>
      </w:r>
    </w:p>
    <w:p w14:paraId="69217EA4" w14:textId="77777777" w:rsidR="006C345B" w:rsidRPr="006C345B" w:rsidRDefault="006C345B" w:rsidP="006C345B"/>
    <w:p w14:paraId="460FFAC8" w14:textId="77777777" w:rsidR="006C345B" w:rsidRPr="006C345B" w:rsidRDefault="006C345B" w:rsidP="006C345B">
      <w:pPr>
        <w:rPr>
          <w:i/>
          <w:iCs/>
        </w:rPr>
      </w:pPr>
      <w:r w:rsidRPr="006C345B">
        <w:rPr>
          <w:i/>
          <w:iCs/>
        </w:rPr>
        <w:t>Wenn ich die Entwicklung der Finanzmärkte und die Lottozahlen im Voraus wüsste;</w:t>
      </w:r>
    </w:p>
    <w:p w14:paraId="6E149E93" w14:textId="77777777" w:rsidR="006C345B" w:rsidRPr="006C345B" w:rsidRDefault="006C345B" w:rsidP="006C345B">
      <w:pPr>
        <w:rPr>
          <w:i/>
          <w:iCs/>
        </w:rPr>
      </w:pPr>
      <w:r w:rsidRPr="006C345B">
        <w:rPr>
          <w:i/>
          <w:iCs/>
        </w:rPr>
        <w:t>wenn ich die tiefsten Ängste aller Despoten dieser Welt kennen würde; wenn ich</w:t>
      </w:r>
    </w:p>
    <w:p w14:paraId="28145807" w14:textId="77777777" w:rsidR="006C345B" w:rsidRPr="006C345B" w:rsidRDefault="006C345B" w:rsidP="006C345B">
      <w:pPr>
        <w:rPr>
          <w:i/>
          <w:iCs/>
        </w:rPr>
      </w:pPr>
      <w:r w:rsidRPr="006C345B">
        <w:rPr>
          <w:i/>
          <w:iCs/>
        </w:rPr>
        <w:t xml:space="preserve">jeden </w:t>
      </w:r>
      <w:proofErr w:type="spellStart"/>
      <w:r w:rsidRPr="006C345B">
        <w:rPr>
          <w:i/>
          <w:iCs/>
        </w:rPr>
        <w:t>Wikipediaartikel</w:t>
      </w:r>
      <w:proofErr w:type="spellEnd"/>
      <w:r w:rsidRPr="006C345B">
        <w:rPr>
          <w:i/>
          <w:iCs/>
        </w:rPr>
        <w:t xml:space="preserve"> auswendig könnte; wenn ich die Weltformel herausgefunden</w:t>
      </w:r>
    </w:p>
    <w:p w14:paraId="2F81CA4D" w14:textId="77777777" w:rsidR="006C345B" w:rsidRPr="006C345B" w:rsidRDefault="006C345B" w:rsidP="006C345B">
      <w:pPr>
        <w:rPr>
          <w:i/>
          <w:iCs/>
        </w:rPr>
      </w:pPr>
      <w:r w:rsidRPr="006C345B">
        <w:rPr>
          <w:i/>
          <w:iCs/>
        </w:rPr>
        <w:t>hätte und außerdem die ultimative Strategie gegen den Klimawandel; und wenn</w:t>
      </w:r>
    </w:p>
    <w:p w14:paraId="213AC9EF" w14:textId="77777777" w:rsidR="006C345B" w:rsidRPr="006C345B" w:rsidRDefault="006C345B" w:rsidP="006C345B">
      <w:pPr>
        <w:rPr>
          <w:i/>
          <w:iCs/>
        </w:rPr>
      </w:pPr>
      <w:r w:rsidRPr="006C345B">
        <w:rPr>
          <w:i/>
          <w:iCs/>
        </w:rPr>
        <w:t>mein Glaube so groß wäre, dass ich nur kurz nicken müsste, um alle Kriege zu</w:t>
      </w:r>
    </w:p>
    <w:p w14:paraId="6761A71F" w14:textId="77777777" w:rsidR="006C345B" w:rsidRPr="006C345B" w:rsidRDefault="006C345B" w:rsidP="006C345B">
      <w:pPr>
        <w:rPr>
          <w:i/>
          <w:iCs/>
        </w:rPr>
      </w:pPr>
      <w:r w:rsidRPr="006C345B">
        <w:rPr>
          <w:i/>
          <w:iCs/>
        </w:rPr>
        <w:t>beenden und meine Facharbeit fertigzustellen, aber ich wüsste nicht, was Liebe ist,</w:t>
      </w:r>
    </w:p>
    <w:p w14:paraId="28552D2D" w14:textId="6473D4BF" w:rsidR="006C345B" w:rsidRPr="006C345B" w:rsidRDefault="006C345B" w:rsidP="006C345B">
      <w:pPr>
        <w:rPr>
          <w:i/>
          <w:iCs/>
        </w:rPr>
      </w:pPr>
      <w:r w:rsidRPr="006C345B">
        <w:rPr>
          <w:i/>
          <w:iCs/>
        </w:rPr>
        <w:t>dann wäre ich kein Mensch und meine Weisheit so nutzlos wie Frau Hoppenstedts</w:t>
      </w:r>
    </w:p>
    <w:p w14:paraId="66B2D3D0" w14:textId="77777777" w:rsidR="006C345B" w:rsidRDefault="006C345B" w:rsidP="006C345B">
      <w:pPr>
        <w:rPr>
          <w:i/>
          <w:iCs/>
        </w:rPr>
      </w:pPr>
      <w:r w:rsidRPr="006C345B">
        <w:rPr>
          <w:i/>
          <w:iCs/>
        </w:rPr>
        <w:t>Jodeldiplom.</w:t>
      </w:r>
    </w:p>
    <w:p w14:paraId="340FB803" w14:textId="77777777" w:rsidR="006C345B" w:rsidRPr="006C345B" w:rsidRDefault="006C345B" w:rsidP="006C345B">
      <w:pPr>
        <w:rPr>
          <w:i/>
          <w:iCs/>
        </w:rPr>
      </w:pPr>
    </w:p>
    <w:p w14:paraId="7574C2CD" w14:textId="2B994ED7" w:rsidR="006C345B" w:rsidRPr="006C345B" w:rsidRDefault="006C345B" w:rsidP="006C345B">
      <w:r w:rsidRPr="006C345B">
        <w:t xml:space="preserve">3 </w:t>
      </w:r>
      <w:r>
        <w:t xml:space="preserve">- </w:t>
      </w:r>
      <w:r w:rsidRPr="006C345B">
        <w:t>Und wenn ich meinen ganzen Besitz an Bedürftige verschenkte; wenn ich</w:t>
      </w:r>
    </w:p>
    <w:p w14:paraId="1B62366D" w14:textId="77777777" w:rsidR="006C345B" w:rsidRPr="006C345B" w:rsidRDefault="006C345B" w:rsidP="006C345B">
      <w:r w:rsidRPr="006C345B">
        <w:t>mich selbst aufopferte, sodass alle ehrfürchtig von meiner Vollkommenheit</w:t>
      </w:r>
    </w:p>
    <w:p w14:paraId="21CEA221" w14:textId="77777777" w:rsidR="006C345B" w:rsidRDefault="006C345B" w:rsidP="006C345B">
      <w:r w:rsidRPr="006C345B">
        <w:t>sprächen, und keine Liebe hätte, so nützte es mir nichts.</w:t>
      </w:r>
    </w:p>
    <w:p w14:paraId="468C0647" w14:textId="77777777" w:rsidR="006C345B" w:rsidRPr="006C345B" w:rsidRDefault="006C345B" w:rsidP="006C345B"/>
    <w:p w14:paraId="0F2E9E1D" w14:textId="77777777" w:rsidR="006C345B" w:rsidRPr="006C345B" w:rsidRDefault="006C345B" w:rsidP="006C345B">
      <w:pPr>
        <w:rPr>
          <w:i/>
          <w:iCs/>
        </w:rPr>
      </w:pPr>
      <w:r w:rsidRPr="006C345B">
        <w:rPr>
          <w:i/>
          <w:iCs/>
        </w:rPr>
        <w:lastRenderedPageBreak/>
        <w:t>Wenn ich heute entscheiden würde, mein gesamtes Erspartes an UNICEF zu</w:t>
      </w:r>
    </w:p>
    <w:p w14:paraId="0A747503" w14:textId="77777777" w:rsidR="006C345B" w:rsidRPr="006C345B" w:rsidRDefault="006C345B" w:rsidP="006C345B">
      <w:pPr>
        <w:rPr>
          <w:i/>
          <w:iCs/>
        </w:rPr>
      </w:pPr>
      <w:r w:rsidRPr="006C345B">
        <w:rPr>
          <w:i/>
          <w:iCs/>
        </w:rPr>
        <w:t>spenden und außerdem Elon Musk überreden könnte, das gleiche zu tun; wenn ich</w:t>
      </w:r>
    </w:p>
    <w:p w14:paraId="30B9A997" w14:textId="77777777" w:rsidR="006C345B" w:rsidRPr="006C345B" w:rsidRDefault="006C345B" w:rsidP="006C345B">
      <w:pPr>
        <w:rPr>
          <w:i/>
          <w:iCs/>
        </w:rPr>
      </w:pPr>
      <w:r w:rsidRPr="006C345B">
        <w:rPr>
          <w:i/>
          <w:iCs/>
        </w:rPr>
        <w:t>mich jetzt gleich auf der A19 festkleben würde; wenn ich so gute Texte wie Eminem</w:t>
      </w:r>
    </w:p>
    <w:p w14:paraId="5DABD3DB" w14:textId="77777777" w:rsidR="006C345B" w:rsidRPr="006C345B" w:rsidRDefault="006C345B" w:rsidP="006C345B">
      <w:pPr>
        <w:rPr>
          <w:i/>
          <w:iCs/>
        </w:rPr>
      </w:pPr>
      <w:r w:rsidRPr="006C345B">
        <w:rPr>
          <w:i/>
          <w:iCs/>
        </w:rPr>
        <w:t>schreiben könnte, aber nur Benefizkonzerte geben würde; wenn ich im Champions-</w:t>
      </w:r>
    </w:p>
    <w:p w14:paraId="23EB55C5" w14:textId="77777777" w:rsidR="006C345B" w:rsidRPr="006C345B" w:rsidRDefault="006C345B" w:rsidP="006C345B">
      <w:pPr>
        <w:rPr>
          <w:i/>
          <w:iCs/>
        </w:rPr>
      </w:pPr>
      <w:r w:rsidRPr="006C345B">
        <w:rPr>
          <w:i/>
          <w:iCs/>
        </w:rPr>
        <w:t>League-Finale in der 89. Minute das entscheidende Tor schießen würde; aber ich</w:t>
      </w:r>
    </w:p>
    <w:p w14:paraId="16463EE9" w14:textId="77777777" w:rsidR="006C345B" w:rsidRDefault="006C345B" w:rsidP="006C345B">
      <w:pPr>
        <w:rPr>
          <w:i/>
          <w:iCs/>
        </w:rPr>
      </w:pPr>
      <w:r w:rsidRPr="006C345B">
        <w:rPr>
          <w:i/>
          <w:iCs/>
        </w:rPr>
        <w:t>würde es ohne Liebe tun, dann hätte nichts davon eine Bedeutung.</w:t>
      </w:r>
    </w:p>
    <w:p w14:paraId="2BF68A68" w14:textId="77777777" w:rsidR="006C345B" w:rsidRPr="006C345B" w:rsidRDefault="006C345B" w:rsidP="006C345B">
      <w:pPr>
        <w:rPr>
          <w:i/>
          <w:iCs/>
        </w:rPr>
      </w:pPr>
    </w:p>
    <w:p w14:paraId="1FE82A0B" w14:textId="29846829" w:rsidR="006C345B" w:rsidRPr="006C345B" w:rsidRDefault="006C345B" w:rsidP="006C345B">
      <w:r w:rsidRPr="006C345B">
        <w:t xml:space="preserve">4 </w:t>
      </w:r>
      <w:r>
        <w:t xml:space="preserve">- </w:t>
      </w:r>
      <w:r w:rsidRPr="006C345B">
        <w:t>Liebe hat Geduld. Liebe ist freundlich. Sie kennt keinen Neid. Sie macht</w:t>
      </w:r>
    </w:p>
    <w:p w14:paraId="28A1A0B8" w14:textId="77777777" w:rsidR="006C345B" w:rsidRPr="006C345B" w:rsidRDefault="006C345B" w:rsidP="006C345B">
      <w:r w:rsidRPr="006C345B">
        <w:t>sich nicht wichtig und bläst sich nicht auf; 5 sie ist nicht taktlos und sucht</w:t>
      </w:r>
    </w:p>
    <w:p w14:paraId="5B9F7993" w14:textId="77777777" w:rsidR="006C345B" w:rsidRPr="006C345B" w:rsidRDefault="006C345B" w:rsidP="006C345B">
      <w:r w:rsidRPr="006C345B">
        <w:t>nicht sich selbst; sie lässt sich nicht reizen und trägt Böses nicht nach; 6 sie</w:t>
      </w:r>
    </w:p>
    <w:p w14:paraId="1007E83A" w14:textId="77777777" w:rsidR="006C345B" w:rsidRDefault="006C345B" w:rsidP="006C345B">
      <w:r w:rsidRPr="006C345B">
        <w:t>freut sich nicht, wenn Unrecht geschieht.</w:t>
      </w:r>
    </w:p>
    <w:p w14:paraId="34B4A9A4" w14:textId="77777777" w:rsidR="006C345B" w:rsidRPr="006C345B" w:rsidRDefault="006C345B" w:rsidP="006C345B"/>
    <w:p w14:paraId="1A64BB29" w14:textId="77777777" w:rsidR="006C345B" w:rsidRPr="006C345B" w:rsidRDefault="006C345B" w:rsidP="006C345B">
      <w:pPr>
        <w:rPr>
          <w:i/>
          <w:iCs/>
        </w:rPr>
      </w:pPr>
      <w:r w:rsidRPr="006C345B">
        <w:rPr>
          <w:i/>
          <w:iCs/>
        </w:rPr>
        <w:t>Die Liebe hat einen langen Atem. / Sie erwartet nichts, sie liebt nicht, um</w:t>
      </w:r>
    </w:p>
    <w:p w14:paraId="256CCF51" w14:textId="77777777" w:rsidR="006C345B" w:rsidRPr="006C345B" w:rsidRDefault="006C345B" w:rsidP="006C345B">
      <w:pPr>
        <w:rPr>
          <w:i/>
          <w:iCs/>
        </w:rPr>
      </w:pPr>
      <w:r w:rsidRPr="006C345B">
        <w:rPr>
          <w:i/>
          <w:iCs/>
        </w:rPr>
        <w:t>zurückgeliebt zu werden. / Sie kennt keinen Wettkampf. / Liebe muss sich nicht</w:t>
      </w:r>
    </w:p>
    <w:p w14:paraId="5A5A0B79" w14:textId="77777777" w:rsidR="006C345B" w:rsidRPr="006C345B" w:rsidRDefault="006C345B" w:rsidP="006C345B">
      <w:pPr>
        <w:rPr>
          <w:i/>
          <w:iCs/>
        </w:rPr>
      </w:pPr>
      <w:r w:rsidRPr="006C345B">
        <w:rPr>
          <w:i/>
          <w:iCs/>
        </w:rPr>
        <w:t>profilieren, sie muss sich nicht beweisen. / Liebe weiß, was richtig ist und kann</w:t>
      </w:r>
    </w:p>
    <w:p w14:paraId="4B7711E0" w14:textId="77777777" w:rsidR="006C345B" w:rsidRDefault="006C345B" w:rsidP="006C345B">
      <w:pPr>
        <w:rPr>
          <w:i/>
          <w:iCs/>
        </w:rPr>
      </w:pPr>
      <w:r w:rsidRPr="006C345B">
        <w:rPr>
          <w:i/>
          <w:iCs/>
        </w:rPr>
        <w:t>dennoch Unverzeihbares verzeihen.</w:t>
      </w:r>
    </w:p>
    <w:p w14:paraId="5FD1A0EC" w14:textId="77777777" w:rsidR="006C345B" w:rsidRPr="006C345B" w:rsidRDefault="006C345B" w:rsidP="006C345B">
      <w:pPr>
        <w:rPr>
          <w:i/>
          <w:iCs/>
        </w:rPr>
      </w:pPr>
    </w:p>
    <w:p w14:paraId="31F58DF3" w14:textId="7EA6E3B4" w:rsidR="006C345B" w:rsidRPr="006C345B" w:rsidRDefault="006C345B" w:rsidP="006C345B">
      <w:r>
        <w:t xml:space="preserve">5 - </w:t>
      </w:r>
      <w:r w:rsidRPr="006C345B">
        <w:t>Die Liebe freut sich, wenn die Wahrheit siegt. 7 Sie erträgt alles; sie glaubt</w:t>
      </w:r>
    </w:p>
    <w:p w14:paraId="3453795F" w14:textId="77777777" w:rsidR="006C345B" w:rsidRDefault="006C345B" w:rsidP="006C345B">
      <w:r w:rsidRPr="006C345B">
        <w:t>und hofft immer. Sie hält allem stand. 8 Die Liebe wird niemals aufhören.</w:t>
      </w:r>
    </w:p>
    <w:p w14:paraId="026AB55F" w14:textId="77777777" w:rsidR="006C345B" w:rsidRPr="006C345B" w:rsidRDefault="006C345B" w:rsidP="006C345B"/>
    <w:p w14:paraId="0164000A" w14:textId="77777777" w:rsidR="006C345B" w:rsidRPr="006C345B" w:rsidRDefault="006C345B" w:rsidP="006C345B">
      <w:pPr>
        <w:rPr>
          <w:i/>
          <w:iCs/>
        </w:rPr>
      </w:pPr>
      <w:r w:rsidRPr="006C345B">
        <w:rPr>
          <w:i/>
          <w:iCs/>
        </w:rPr>
        <w:t>Die Liebe feiert, wenn die Wahrheit sich zeigt. / Sie kann schlimme Verletzungen</w:t>
      </w:r>
    </w:p>
    <w:p w14:paraId="746240E4" w14:textId="77777777" w:rsidR="006C345B" w:rsidRPr="006C345B" w:rsidRDefault="006C345B" w:rsidP="006C345B">
      <w:pPr>
        <w:rPr>
          <w:i/>
          <w:iCs/>
        </w:rPr>
      </w:pPr>
      <w:r w:rsidRPr="006C345B">
        <w:rPr>
          <w:i/>
          <w:iCs/>
        </w:rPr>
        <w:t>aushalten. / Selbst wenn sie belogen wurde, kann sie erneut Vertrauen schenken. /</w:t>
      </w:r>
    </w:p>
    <w:p w14:paraId="7860730C" w14:textId="77777777" w:rsidR="006C345B" w:rsidRPr="006C345B" w:rsidRDefault="006C345B" w:rsidP="006C345B">
      <w:pPr>
        <w:rPr>
          <w:i/>
          <w:iCs/>
        </w:rPr>
      </w:pPr>
      <w:r w:rsidRPr="006C345B">
        <w:rPr>
          <w:i/>
          <w:iCs/>
        </w:rPr>
        <w:t>Und auch wenn die Aufrüstung wieder die Weltenrunde dreht und die</w:t>
      </w:r>
    </w:p>
    <w:p w14:paraId="272A8148" w14:textId="77777777" w:rsidR="006C345B" w:rsidRPr="006C345B" w:rsidRDefault="006C345B" w:rsidP="006C345B">
      <w:pPr>
        <w:rPr>
          <w:i/>
          <w:iCs/>
        </w:rPr>
      </w:pPr>
      <w:r w:rsidRPr="006C345B">
        <w:rPr>
          <w:i/>
          <w:iCs/>
        </w:rPr>
        <w:t>Klimaschutzziele unerreichbar scheinen, kann sie weiter hoffen und sich weiter</w:t>
      </w:r>
    </w:p>
    <w:p w14:paraId="24AE6C9E" w14:textId="77777777" w:rsidR="006C345B" w:rsidRDefault="006C345B" w:rsidP="006C345B">
      <w:pPr>
        <w:rPr>
          <w:i/>
          <w:iCs/>
        </w:rPr>
      </w:pPr>
      <w:r w:rsidRPr="006C345B">
        <w:rPr>
          <w:i/>
          <w:iCs/>
        </w:rPr>
        <w:t>mühen. Sie gibt nie auf.</w:t>
      </w:r>
    </w:p>
    <w:p w14:paraId="2C3AA773" w14:textId="77777777" w:rsidR="006C345B" w:rsidRPr="006C345B" w:rsidRDefault="006C345B" w:rsidP="006C345B">
      <w:pPr>
        <w:rPr>
          <w:i/>
          <w:iCs/>
        </w:rPr>
      </w:pPr>
    </w:p>
    <w:p w14:paraId="5289AB7C" w14:textId="77777777" w:rsidR="006C345B" w:rsidRPr="006C345B" w:rsidRDefault="006C345B" w:rsidP="006C345B">
      <w:pPr>
        <w:rPr>
          <w:b/>
          <w:bCs/>
        </w:rPr>
      </w:pPr>
      <w:r w:rsidRPr="006C345B">
        <w:rPr>
          <w:b/>
          <w:bCs/>
        </w:rPr>
        <w:t>Glaube, Liebe, Hoffnung, dass sind die stärksten Kräfte in unserem</w:t>
      </w:r>
    </w:p>
    <w:p w14:paraId="068495D5" w14:textId="0042807F" w:rsidR="006C345B" w:rsidRPr="006C345B" w:rsidRDefault="006C345B" w:rsidP="006C345B">
      <w:pPr>
        <w:rPr>
          <w:b/>
          <w:bCs/>
        </w:rPr>
      </w:pPr>
      <w:r w:rsidRPr="006C345B">
        <w:rPr>
          <w:b/>
          <w:bCs/>
        </w:rPr>
        <w:t>Universum.</w:t>
      </w:r>
      <w:r>
        <w:rPr>
          <w:b/>
          <w:bCs/>
        </w:rPr>
        <w:t xml:space="preserve"> </w:t>
      </w:r>
      <w:proofErr w:type="gramStart"/>
      <w:r w:rsidRPr="006C345B">
        <w:rPr>
          <w:b/>
          <w:bCs/>
        </w:rPr>
        <w:t>/</w:t>
      </w:r>
      <w:proofErr w:type="gramEnd"/>
      <w:r w:rsidRPr="006C345B">
        <w:rPr>
          <w:b/>
          <w:bCs/>
        </w:rPr>
        <w:t xml:space="preserve"> Aber die Liebe ist die größte unter ihnen.</w:t>
      </w:r>
    </w:p>
    <w:p w14:paraId="0AEF786C" w14:textId="77777777" w:rsidR="006C345B" w:rsidRDefault="006C345B" w:rsidP="006C345B"/>
    <w:p w14:paraId="335FCEC0" w14:textId="23ABA541" w:rsidR="006C345B" w:rsidRDefault="006C345B" w:rsidP="006C345B">
      <w:r>
        <w:t>N</w:t>
      </w:r>
      <w:r w:rsidRPr="006C345B">
        <w:t>ach 1. Korinther 13</w:t>
      </w:r>
    </w:p>
    <w:p w14:paraId="6793704F" w14:textId="6667FED9" w:rsidR="00B7066E" w:rsidRPr="008808A9" w:rsidRDefault="006C345B" w:rsidP="006C345B">
      <w:pPr>
        <w:pStyle w:val="Autorin"/>
        <w:rPr>
          <w:rStyle w:val="Fett"/>
          <w:b w:val="0"/>
          <w:bCs w:val="0"/>
        </w:rPr>
      </w:pPr>
      <w:r>
        <w:t>Idee/</w:t>
      </w:r>
      <w:r w:rsidRPr="006C345B">
        <w:t>Autorinnen: Elisa und Friederike Jaeger, 2023</w:t>
      </w:r>
    </w:p>
    <w:sectPr w:rsidR="00B7066E" w:rsidRPr="008808A9" w:rsidSect="006C345B">
      <w:footerReference w:type="default" r:id="rId6"/>
      <w:headerReference w:type="first" r:id="rId7"/>
      <w:footerReference w:type="first" r:id="rId8"/>
      <w:pgSz w:w="11906" w:h="16838"/>
      <w:pgMar w:top="1985" w:right="1247" w:bottom="993" w:left="1247" w:header="708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E39F4" w14:textId="77777777" w:rsidR="00B714C6" w:rsidRDefault="00B714C6" w:rsidP="008808A9">
      <w:r>
        <w:separator/>
      </w:r>
    </w:p>
  </w:endnote>
  <w:endnote w:type="continuationSeparator" w:id="0">
    <w:p w14:paraId="5EF7BA4D" w14:textId="77777777" w:rsidR="00B714C6" w:rsidRDefault="00B714C6" w:rsidP="00880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1224132"/>
      <w:docPartObj>
        <w:docPartGallery w:val="Page Numbers (Bottom of Page)"/>
        <w:docPartUnique/>
      </w:docPartObj>
    </w:sdtPr>
    <w:sdtContent>
      <w:p w14:paraId="3CB5EA02" w14:textId="48934E9F" w:rsidR="006C345B" w:rsidRDefault="006C345B" w:rsidP="006C345B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6303877"/>
      <w:docPartObj>
        <w:docPartGallery w:val="Page Numbers (Bottom of Page)"/>
        <w:docPartUnique/>
      </w:docPartObj>
    </w:sdtPr>
    <w:sdtEndPr/>
    <w:sdtContent>
      <w:p w14:paraId="300D099F" w14:textId="12199254" w:rsidR="006F7909" w:rsidRDefault="00021CAA" w:rsidP="00021CAA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93DB8" w14:textId="77777777" w:rsidR="00B714C6" w:rsidRDefault="00B714C6" w:rsidP="008808A9">
      <w:r>
        <w:separator/>
      </w:r>
    </w:p>
  </w:footnote>
  <w:footnote w:type="continuationSeparator" w:id="0">
    <w:p w14:paraId="181505E9" w14:textId="77777777" w:rsidR="00B714C6" w:rsidRDefault="00B714C6" w:rsidP="00880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0B4EA" w14:textId="77777777" w:rsidR="006F7909" w:rsidRDefault="006F7909" w:rsidP="008808A9">
    <w:pPr>
      <w:pStyle w:val="Kopfzeile"/>
    </w:pPr>
    <w:r>
      <w:rPr>
        <w:noProof/>
      </w:rPr>
      <w:drawing>
        <wp:anchor distT="0" distB="0" distL="114300" distR="114300" simplePos="0" relativeHeight="251657216" behindDoc="1" locked="1" layoutInCell="1" allowOverlap="1" wp14:anchorId="79E9432E" wp14:editId="04C32357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797730989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66E"/>
    <w:rsid w:val="00021CAA"/>
    <w:rsid w:val="00036A75"/>
    <w:rsid w:val="000752BC"/>
    <w:rsid w:val="000A1554"/>
    <w:rsid w:val="000C0286"/>
    <w:rsid w:val="000E340F"/>
    <w:rsid w:val="000F1A97"/>
    <w:rsid w:val="00151B90"/>
    <w:rsid w:val="001B5AF7"/>
    <w:rsid w:val="001F1D8F"/>
    <w:rsid w:val="00206B2F"/>
    <w:rsid w:val="00217BA5"/>
    <w:rsid w:val="00226A61"/>
    <w:rsid w:val="002B023B"/>
    <w:rsid w:val="002B4FC0"/>
    <w:rsid w:val="002F4ACA"/>
    <w:rsid w:val="00313640"/>
    <w:rsid w:val="003277ED"/>
    <w:rsid w:val="0037085E"/>
    <w:rsid w:val="003E35A2"/>
    <w:rsid w:val="003E5A99"/>
    <w:rsid w:val="00415CE1"/>
    <w:rsid w:val="00447AF2"/>
    <w:rsid w:val="004A10DE"/>
    <w:rsid w:val="004F6295"/>
    <w:rsid w:val="004F69B5"/>
    <w:rsid w:val="004F6BF0"/>
    <w:rsid w:val="00526BB3"/>
    <w:rsid w:val="00560356"/>
    <w:rsid w:val="00574F0A"/>
    <w:rsid w:val="00577365"/>
    <w:rsid w:val="00585707"/>
    <w:rsid w:val="00587464"/>
    <w:rsid w:val="005A28A6"/>
    <w:rsid w:val="005C6DAD"/>
    <w:rsid w:val="005E268D"/>
    <w:rsid w:val="005E30A8"/>
    <w:rsid w:val="00640E07"/>
    <w:rsid w:val="006545C0"/>
    <w:rsid w:val="006C1F60"/>
    <w:rsid w:val="006C345B"/>
    <w:rsid w:val="006D05E8"/>
    <w:rsid w:val="006F1D8B"/>
    <w:rsid w:val="006F7909"/>
    <w:rsid w:val="0072667D"/>
    <w:rsid w:val="00776C2D"/>
    <w:rsid w:val="00782AB9"/>
    <w:rsid w:val="007B237A"/>
    <w:rsid w:val="007C1D84"/>
    <w:rsid w:val="008215FF"/>
    <w:rsid w:val="00827435"/>
    <w:rsid w:val="00834FFF"/>
    <w:rsid w:val="00871A56"/>
    <w:rsid w:val="008808A9"/>
    <w:rsid w:val="00881C61"/>
    <w:rsid w:val="008832CD"/>
    <w:rsid w:val="00891BF9"/>
    <w:rsid w:val="008A08E0"/>
    <w:rsid w:val="008E6670"/>
    <w:rsid w:val="00934256"/>
    <w:rsid w:val="00937C78"/>
    <w:rsid w:val="00941F8D"/>
    <w:rsid w:val="00982757"/>
    <w:rsid w:val="00A070BC"/>
    <w:rsid w:val="00AB76AF"/>
    <w:rsid w:val="00AD7ED8"/>
    <w:rsid w:val="00B04AAF"/>
    <w:rsid w:val="00B150BA"/>
    <w:rsid w:val="00B345E3"/>
    <w:rsid w:val="00B35B4A"/>
    <w:rsid w:val="00B7066E"/>
    <w:rsid w:val="00B714C6"/>
    <w:rsid w:val="00B9436C"/>
    <w:rsid w:val="00BD6F14"/>
    <w:rsid w:val="00BF4199"/>
    <w:rsid w:val="00BF5D61"/>
    <w:rsid w:val="00C002DC"/>
    <w:rsid w:val="00C85948"/>
    <w:rsid w:val="00C94FD3"/>
    <w:rsid w:val="00CC23DB"/>
    <w:rsid w:val="00CE744B"/>
    <w:rsid w:val="00CF43BE"/>
    <w:rsid w:val="00D74CFE"/>
    <w:rsid w:val="00E234B2"/>
    <w:rsid w:val="00E418D2"/>
    <w:rsid w:val="00EC570C"/>
    <w:rsid w:val="00ED34A3"/>
    <w:rsid w:val="00EE0390"/>
    <w:rsid w:val="00EF3B51"/>
    <w:rsid w:val="00F14F5B"/>
    <w:rsid w:val="00F1587B"/>
    <w:rsid w:val="00F5333D"/>
    <w:rsid w:val="00F6206D"/>
    <w:rsid w:val="00F80496"/>
    <w:rsid w:val="00FB2CB7"/>
    <w:rsid w:val="00FC786F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31BB8D56"/>
  <w15:docId w15:val="{C39A8D41-29CF-4750-A433-3C05BC4A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10DE"/>
    <w:pPr>
      <w:spacing w:after="120" w:line="276" w:lineRule="auto"/>
    </w:pPr>
    <w:rPr>
      <w:rFonts w:ascii="Arial" w:eastAsiaTheme="minorHAnsi" w:hAnsi="Arial" w:cs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13640"/>
    <w:pPr>
      <w:keepNext/>
      <w:keepLines/>
      <w:spacing w:before="120" w:line="240" w:lineRule="auto"/>
      <w:outlineLvl w:val="0"/>
    </w:pPr>
    <w:rPr>
      <w:rFonts w:asciiTheme="majorHAnsi" w:eastAsiaTheme="majorEastAsia" w:hAnsiTheme="majorHAnsi" w:cstheme="majorBidi"/>
      <w:b/>
      <w:bCs/>
      <w:sz w:val="32"/>
      <w:szCs w:val="36"/>
      <w:lang w:eastAsia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Liturgien2">
    <w:name w:val="Liturgien 2"/>
    <w:next w:val="Standard"/>
    <w:link w:val="Liturgien2Zchn"/>
    <w:qFormat/>
    <w:rsid w:val="0037085E"/>
    <w:pPr>
      <w:keepNext/>
      <w:spacing w:before="120" w:after="120" w:line="276" w:lineRule="auto"/>
    </w:pPr>
    <w:rPr>
      <w:rFonts w:ascii="Arial" w:eastAsia="Calibri" w:hAnsi="Arial" w:cs="Arial"/>
      <w:b/>
      <w:color w:val="783378"/>
      <w:sz w:val="28"/>
      <w:szCs w:val="30"/>
    </w:rPr>
  </w:style>
  <w:style w:type="paragraph" w:customStyle="1" w:styleId="Autorin">
    <w:name w:val="Autor:in"/>
    <w:basedOn w:val="Standard"/>
    <w:qFormat/>
    <w:rsid w:val="003E5A99"/>
    <w:pPr>
      <w:spacing w:before="360"/>
    </w:pPr>
    <w:rPr>
      <w:rFonts w:eastAsia="Calibri" w:cs="Arial"/>
      <w:color w:val="0D0D0D" w:themeColor="text1" w:themeTint="F2"/>
      <w:sz w:val="18"/>
    </w:rPr>
  </w:style>
  <w:style w:type="paragraph" w:customStyle="1" w:styleId="NKberschrift2">
    <w:name w:val="NK Überschrift 2"/>
    <w:next w:val="Autorin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Autorin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character" w:customStyle="1" w:styleId="verse-content--hover">
    <w:name w:val="verse-content--hover"/>
    <w:basedOn w:val="Absatz-Standardschriftart"/>
    <w:rsid w:val="00B7066E"/>
  </w:style>
  <w:style w:type="character" w:customStyle="1" w:styleId="verse-numbergroup">
    <w:name w:val="verse-numbergroup"/>
    <w:basedOn w:val="Absatz-Standardschriftart"/>
    <w:rsid w:val="00B7066E"/>
  </w:style>
  <w:style w:type="character" w:styleId="Fett">
    <w:name w:val="Strong"/>
    <w:basedOn w:val="Absatz-Standardschriftart"/>
    <w:uiPriority w:val="22"/>
    <w:qFormat/>
    <w:rsid w:val="00B7066E"/>
    <w:rPr>
      <w:b/>
      <w:bCs/>
    </w:rPr>
  </w:style>
  <w:style w:type="character" w:styleId="Hervorhebung">
    <w:name w:val="Emphasis"/>
    <w:basedOn w:val="Absatz-Standardschriftart"/>
    <w:uiPriority w:val="20"/>
    <w:qFormat/>
    <w:rsid w:val="00B7066E"/>
    <w:rPr>
      <w:i/>
      <w:iCs/>
    </w:rPr>
  </w:style>
  <w:style w:type="paragraph" w:customStyle="1" w:styleId="Liturgien1">
    <w:name w:val="Liturgien 1"/>
    <w:basedOn w:val="Liturgien2"/>
    <w:next w:val="Standard"/>
    <w:link w:val="Liturgien1Zchn"/>
    <w:qFormat/>
    <w:rsid w:val="0037085E"/>
    <w:pPr>
      <w:spacing w:before="360" w:after="240"/>
    </w:pPr>
    <w:rPr>
      <w:sz w:val="36"/>
      <w:szCs w:val="32"/>
    </w:rPr>
  </w:style>
  <w:style w:type="character" w:customStyle="1" w:styleId="Liturgien2Zchn">
    <w:name w:val="Liturgien 2 Zchn"/>
    <w:basedOn w:val="Absatz-Standardschriftart"/>
    <w:link w:val="Liturgien2"/>
    <w:rsid w:val="0037085E"/>
    <w:rPr>
      <w:rFonts w:ascii="Arial" w:eastAsia="Calibri" w:hAnsi="Arial" w:cs="Arial"/>
      <w:b/>
      <w:color w:val="783378"/>
      <w:sz w:val="28"/>
      <w:szCs w:val="30"/>
    </w:rPr>
  </w:style>
  <w:style w:type="character" w:customStyle="1" w:styleId="Liturgien1Zchn">
    <w:name w:val="Liturgien 1 Zchn"/>
    <w:basedOn w:val="Liturgien2Zchn"/>
    <w:link w:val="Liturgien1"/>
    <w:rsid w:val="0037085E"/>
    <w:rPr>
      <w:rFonts w:ascii="Arial" w:eastAsia="Calibri" w:hAnsi="Arial" w:cs="Arial"/>
      <w:b/>
      <w:color w:val="783378"/>
      <w:sz w:val="36"/>
      <w:szCs w:val="32"/>
    </w:rPr>
  </w:style>
  <w:style w:type="paragraph" w:styleId="Titel">
    <w:name w:val="Title"/>
    <w:basedOn w:val="Liturgien1"/>
    <w:next w:val="Standard"/>
    <w:link w:val="TitelZchn"/>
    <w:uiPriority w:val="10"/>
    <w:qFormat/>
    <w:rsid w:val="008808A9"/>
    <w:rPr>
      <w:sz w:val="40"/>
    </w:rPr>
  </w:style>
  <w:style w:type="character" w:customStyle="1" w:styleId="TitelZchn">
    <w:name w:val="Titel Zchn"/>
    <w:basedOn w:val="Absatz-Standardschriftart"/>
    <w:link w:val="Titel"/>
    <w:uiPriority w:val="10"/>
    <w:rsid w:val="008808A9"/>
    <w:rPr>
      <w:rFonts w:ascii="Arial" w:eastAsia="Calibri" w:hAnsi="Arial" w:cs="Arial"/>
      <w:b/>
      <w:color w:val="783378"/>
      <w:sz w:val="40"/>
      <w:szCs w:val="3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13640"/>
    <w:rPr>
      <w:rFonts w:asciiTheme="majorHAnsi" w:eastAsiaTheme="majorEastAsia" w:hAnsiTheme="majorHAnsi" w:cstheme="majorBidi"/>
      <w:b/>
      <w:bCs/>
      <w:sz w:val="32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ents\Documents\7.%20Teaser%20-%20aktuelle%20Bearbeitung%20von%20Vorlage%20zu%20Final1\Liturgien%20der%20Verhei&#223;ung%20-%20Word-Vorlage%20(5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Liturgien der Verheißung - Word-Vorlage (5)</Template>
  <TotalTime>0</TotalTime>
  <Pages>2</Pages>
  <Words>460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Bents, Ilona</dc:creator>
  <cp:lastModifiedBy>Loewisch, Ingeborg</cp:lastModifiedBy>
  <cp:revision>3</cp:revision>
  <cp:lastPrinted>2024-08-28T13:14:00Z</cp:lastPrinted>
  <dcterms:created xsi:type="dcterms:W3CDTF">2025-04-29T08:42:00Z</dcterms:created>
  <dcterms:modified xsi:type="dcterms:W3CDTF">2025-04-29T08:45:00Z</dcterms:modified>
</cp:coreProperties>
</file>