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EF2F" w14:textId="59D35ADA" w:rsidR="0037085E" w:rsidRDefault="004F7134" w:rsidP="0037085E">
      <w:pPr>
        <w:pStyle w:val="Titel"/>
      </w:pPr>
      <w:r>
        <w:t>Abkündigung von Bestattungen</w:t>
      </w:r>
    </w:p>
    <w:p w14:paraId="7FF04C28" w14:textId="2A440E94" w:rsidR="004F7134" w:rsidRPr="004F7134" w:rsidRDefault="004F7134" w:rsidP="004F7134">
      <w:r w:rsidRPr="004F7134">
        <w:t xml:space="preserve">In unserer Gemeinde ist gestorben </w:t>
      </w:r>
      <w:r>
        <w:t>NN</w:t>
      </w:r>
      <w:r w:rsidRPr="004F7134">
        <w:t xml:space="preserve">. </w:t>
      </w:r>
      <w:r>
        <w:t>Sie/e</w:t>
      </w:r>
      <w:r w:rsidRPr="004F7134">
        <w:t xml:space="preserve">r starb am </w:t>
      </w:r>
      <w:r>
        <w:t>xx</w:t>
      </w:r>
      <w:r w:rsidRPr="004F7134">
        <w:t xml:space="preserve"> im Alter von </w:t>
      </w:r>
      <w:r>
        <w:t>xx</w:t>
      </w:r>
      <w:r w:rsidRPr="004F7134">
        <w:t xml:space="preserve"> Jahren.</w:t>
      </w:r>
    </w:p>
    <w:p w14:paraId="40A69424" w14:textId="15F2C1BD" w:rsidR="004F7134" w:rsidRPr="004F7134" w:rsidRDefault="004F7134" w:rsidP="004F7134">
      <w:r w:rsidRPr="004F7134">
        <w:t xml:space="preserve">Wir wollen für </w:t>
      </w:r>
      <w:r>
        <w:t>NN</w:t>
      </w:r>
      <w:r w:rsidRPr="004F7134">
        <w:t xml:space="preserve"> beten:</w:t>
      </w:r>
    </w:p>
    <w:p w14:paraId="518DFB6C" w14:textId="4D62484F" w:rsidR="004F7134" w:rsidRPr="004F7134" w:rsidRDefault="004F7134" w:rsidP="004F7134">
      <w:r w:rsidRPr="004F7134">
        <w:t xml:space="preserve">Gott am Morgen, am Mittag und am Abend des Lebens, wir haben Abschied genommen von </w:t>
      </w:r>
      <w:r>
        <w:t>NN</w:t>
      </w:r>
      <w:r w:rsidRPr="004F7134">
        <w:t>. </w:t>
      </w:r>
    </w:p>
    <w:p w14:paraId="4EF34FFA" w14:textId="5F5A6791" w:rsidR="004F7134" w:rsidRPr="004F7134" w:rsidRDefault="004F7134" w:rsidP="004F7134">
      <w:r>
        <w:t>Ihr/ s</w:t>
      </w:r>
      <w:r w:rsidRPr="004F7134">
        <w:t xml:space="preserve">ein ganzes Leben legen wir in deine Hände und befehlen </w:t>
      </w:r>
      <w:r>
        <w:t>sie/</w:t>
      </w:r>
      <w:r w:rsidRPr="004F7134">
        <w:t>ihn deiner Gnade an.</w:t>
      </w:r>
    </w:p>
    <w:p w14:paraId="674FF951" w14:textId="77777777" w:rsidR="004F7134" w:rsidRPr="004F7134" w:rsidRDefault="004F7134" w:rsidP="004F7134">
      <w:r w:rsidRPr="004F7134">
        <w:t>Wir bitten dich:</w:t>
      </w:r>
      <w:r w:rsidRPr="004F7134">
        <w:br/>
      </w:r>
      <w:proofErr w:type="gramStart"/>
      <w:r w:rsidRPr="004F7134">
        <w:t>Sei</w:t>
      </w:r>
      <w:proofErr w:type="gramEnd"/>
      <w:r w:rsidRPr="004F7134">
        <w:t xml:space="preserve"> bei uns, wenn der Tod uns schreckt.</w:t>
      </w:r>
      <w:r w:rsidRPr="004F7134">
        <w:br/>
      </w:r>
      <w:proofErr w:type="gramStart"/>
      <w:r w:rsidRPr="004F7134">
        <w:t>Umhülle</w:t>
      </w:r>
      <w:proofErr w:type="gramEnd"/>
      <w:r w:rsidRPr="004F7134">
        <w:t xml:space="preserve"> uns mit dem Mantel des Trostes und lehre uns,</w:t>
      </w:r>
      <w:r w:rsidRPr="004F7134">
        <w:br/>
        <w:t>dass auch wir sterben müssen, auf dass wir klug werden.</w:t>
      </w:r>
    </w:p>
    <w:p w14:paraId="021C8DEB" w14:textId="77777777" w:rsidR="004F7134" w:rsidRPr="004F7134" w:rsidRDefault="004F7134" w:rsidP="004F7134">
      <w:r w:rsidRPr="004F7134">
        <w:t>Amen.</w:t>
      </w:r>
    </w:p>
    <w:p w14:paraId="6793704F" w14:textId="4D394381" w:rsidR="00B7066E" w:rsidRPr="008808A9" w:rsidRDefault="00937C78" w:rsidP="003E5A99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Idee/</w:t>
      </w:r>
      <w:r w:rsidR="003E5A99">
        <w:rPr>
          <w:rStyle w:val="Fett"/>
          <w:b w:val="0"/>
          <w:bCs w:val="0"/>
        </w:rPr>
        <w:t>A</w:t>
      </w:r>
      <w:r w:rsidR="00B7066E" w:rsidRPr="008808A9">
        <w:rPr>
          <w:rStyle w:val="Fett"/>
          <w:b w:val="0"/>
          <w:bCs w:val="0"/>
        </w:rPr>
        <w:t>utor</w:t>
      </w:r>
      <w:r w:rsidR="000A1554">
        <w:rPr>
          <w:rStyle w:val="Fett"/>
          <w:b w:val="0"/>
          <w:bCs w:val="0"/>
        </w:rPr>
        <w:t xml:space="preserve">in: </w:t>
      </w:r>
      <w:r w:rsidR="004F7134">
        <w:rPr>
          <w:rStyle w:val="Fett"/>
          <w:b w:val="0"/>
          <w:bCs w:val="0"/>
        </w:rPr>
        <w:t>Christa Usarski</w:t>
      </w:r>
    </w:p>
    <w:sectPr w:rsidR="00B7066E" w:rsidRPr="008808A9" w:rsidSect="0037085E">
      <w:headerReference w:type="first" r:id="rId6"/>
      <w:footerReference w:type="first" r:id="rId7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0885974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7085E"/>
    <w:rsid w:val="003E35A2"/>
    <w:rsid w:val="003E5A99"/>
    <w:rsid w:val="00415CE1"/>
    <w:rsid w:val="00447AF2"/>
    <w:rsid w:val="004A10DE"/>
    <w:rsid w:val="004F6295"/>
    <w:rsid w:val="004F69B5"/>
    <w:rsid w:val="004F6BF0"/>
    <w:rsid w:val="004F7134"/>
    <w:rsid w:val="00503FEB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E4EF6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A070BC"/>
    <w:rsid w:val="00AB76AF"/>
    <w:rsid w:val="00AD7ED8"/>
    <w:rsid w:val="00B04AAF"/>
    <w:rsid w:val="00B345E3"/>
    <w:rsid w:val="00B35B4A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DA2289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4F7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37085E"/>
    <w:pPr>
      <w:spacing w:before="360" w:after="240"/>
    </w:pPr>
    <w:rPr>
      <w:sz w:val="36"/>
      <w:szCs w:val="32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37085E"/>
    <w:rPr>
      <w:rFonts w:ascii="Arial" w:eastAsia="Calibri" w:hAnsi="Arial" w:cs="Arial"/>
      <w:b/>
      <w:color w:val="783378"/>
      <w:sz w:val="36"/>
      <w:szCs w:val="32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71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2025-05-07T14:39:00Z</dcterms:created>
  <dcterms:modified xsi:type="dcterms:W3CDTF">2025-05-07T14:41:00Z</dcterms:modified>
</cp:coreProperties>
</file>