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6ED3F" w14:textId="7389A946" w:rsidR="00B56E65" w:rsidRPr="00B56E65" w:rsidRDefault="009008E3" w:rsidP="00B56E65">
      <w:pPr>
        <w:pStyle w:val="Titel"/>
      </w:pPr>
      <w:r>
        <w:t xml:space="preserve">Fürbitten zu </w:t>
      </w:r>
      <w:r w:rsidR="00B56E65">
        <w:t>Himmelfahrt</w:t>
      </w:r>
    </w:p>
    <w:p w14:paraId="14D55DA9" w14:textId="77777777" w:rsidR="009008E3" w:rsidRDefault="009008E3" w:rsidP="009008E3">
      <w:r>
        <w:t>Geist Gottes,</w:t>
      </w:r>
    </w:p>
    <w:p w14:paraId="5876CFDE" w14:textId="77777777" w:rsidR="009008E3" w:rsidRDefault="009008E3" w:rsidP="009008E3">
      <w:r>
        <w:t xml:space="preserve">dein Segen verbindet Himmel und Erde. </w:t>
      </w:r>
    </w:p>
    <w:p w14:paraId="61116FAF" w14:textId="77777777" w:rsidR="009008E3" w:rsidRDefault="009008E3" w:rsidP="009008E3">
      <w:r>
        <w:t xml:space="preserve">Reiß den Himmel über uns auf, dass wir die Sterne </w:t>
      </w:r>
    </w:p>
    <w:p w14:paraId="74F665F6" w14:textId="77777777" w:rsidR="009008E3" w:rsidRDefault="009008E3" w:rsidP="009008E3">
      <w:r>
        <w:t xml:space="preserve">wieder sehen und unsere Sehnsucht spüren. </w:t>
      </w:r>
    </w:p>
    <w:p w14:paraId="2BB282F5" w14:textId="77777777" w:rsidR="009008E3" w:rsidRDefault="009008E3" w:rsidP="009008E3">
      <w:r>
        <w:t xml:space="preserve">Bedecke die Erde mit Blüten, dass wir uns hineinwerfen </w:t>
      </w:r>
    </w:p>
    <w:p w14:paraId="7A56BCC1" w14:textId="48B44647" w:rsidR="009008E3" w:rsidRDefault="009008E3" w:rsidP="009008E3">
      <w:r>
        <w:t xml:space="preserve">wollen in das Leben und </w:t>
      </w:r>
      <w:r>
        <w:t>begreifen,</w:t>
      </w:r>
      <w:r>
        <w:t xml:space="preserve"> wer wir sind.</w:t>
      </w:r>
    </w:p>
    <w:p w14:paraId="6C942A74" w14:textId="358E1588" w:rsidR="009008E3" w:rsidRDefault="009008E3" w:rsidP="009008E3">
      <w:r>
        <w:t xml:space="preserve">Gemeinsam bitten wir: </w:t>
      </w:r>
      <w:r>
        <w:t>Gott</w:t>
      </w:r>
      <w:r>
        <w:t>, erbarme dich</w:t>
      </w:r>
    </w:p>
    <w:p w14:paraId="0B2D852D" w14:textId="77777777" w:rsidR="009008E3" w:rsidRDefault="009008E3" w:rsidP="009008E3"/>
    <w:p w14:paraId="6C5ACB83" w14:textId="77777777" w:rsidR="009008E3" w:rsidRDefault="009008E3" w:rsidP="009008E3">
      <w:r>
        <w:t xml:space="preserve">Jesus Christus, </w:t>
      </w:r>
    </w:p>
    <w:p w14:paraId="723E5B52" w14:textId="77777777" w:rsidR="009008E3" w:rsidRDefault="009008E3" w:rsidP="009008E3">
      <w:r>
        <w:t xml:space="preserve">dein Segen verbindet Himmel und Erde. </w:t>
      </w:r>
    </w:p>
    <w:p w14:paraId="5D424702" w14:textId="77777777" w:rsidR="009008E3" w:rsidRDefault="009008E3" w:rsidP="009008E3">
      <w:r>
        <w:t xml:space="preserve">Halte den Himmel offen für uns, damit Beziehungen </w:t>
      </w:r>
    </w:p>
    <w:p w14:paraId="52AAF90F" w14:textId="77777777" w:rsidR="009008E3" w:rsidRDefault="009008E3" w:rsidP="009008E3">
      <w:r>
        <w:t xml:space="preserve">weiter gehen und die Liebe lebendig bleibt. </w:t>
      </w:r>
    </w:p>
    <w:p w14:paraId="04218C6B" w14:textId="77777777" w:rsidR="009008E3" w:rsidRDefault="009008E3" w:rsidP="009008E3">
      <w:r>
        <w:t>Ziehe unsere Wurzeln in tiefen Grund, damit wir unsere</w:t>
      </w:r>
    </w:p>
    <w:p w14:paraId="1614A1CA" w14:textId="77777777" w:rsidR="009008E3" w:rsidRDefault="009008E3" w:rsidP="009008E3">
      <w:r>
        <w:t xml:space="preserve">Aufgaben erkennen und annehmen können. </w:t>
      </w:r>
    </w:p>
    <w:p w14:paraId="308F8FB6" w14:textId="5E4C678D" w:rsidR="009008E3" w:rsidRDefault="009008E3" w:rsidP="009008E3">
      <w:r>
        <w:t xml:space="preserve">Gemeinsam bitten wir: </w:t>
      </w:r>
      <w:r>
        <w:t>Gott</w:t>
      </w:r>
      <w:r>
        <w:t xml:space="preserve">, erbarme dich. </w:t>
      </w:r>
    </w:p>
    <w:p w14:paraId="0E88FDFB" w14:textId="77777777" w:rsidR="009008E3" w:rsidRDefault="009008E3" w:rsidP="009008E3"/>
    <w:p w14:paraId="388436E3" w14:textId="77777777" w:rsidR="009008E3" w:rsidRDefault="009008E3" w:rsidP="009008E3">
      <w:r>
        <w:t xml:space="preserve">Ewiger Gott, </w:t>
      </w:r>
    </w:p>
    <w:p w14:paraId="433A7EDA" w14:textId="77777777" w:rsidR="009008E3" w:rsidRDefault="009008E3" w:rsidP="009008E3">
      <w:r>
        <w:t xml:space="preserve">dein Segen verbindet Himmel und Erde. </w:t>
      </w:r>
    </w:p>
    <w:p w14:paraId="3621499D" w14:textId="77777777" w:rsidR="009008E3" w:rsidRDefault="009008E3" w:rsidP="009008E3">
      <w:r>
        <w:t xml:space="preserve">Spanne deine Güte und Wahrheit über uns aus, </w:t>
      </w:r>
    </w:p>
    <w:p w14:paraId="3611CC66" w14:textId="77777777" w:rsidR="009008E3" w:rsidRDefault="009008E3" w:rsidP="009008E3">
      <w:r>
        <w:t xml:space="preserve">wie das weite Himmelszelt. </w:t>
      </w:r>
    </w:p>
    <w:p w14:paraId="63DB4004" w14:textId="77777777" w:rsidR="009008E3" w:rsidRDefault="009008E3" w:rsidP="009008E3">
      <w:r>
        <w:t xml:space="preserve">Mache deine Gerechtigkeit fest wie die Berge. </w:t>
      </w:r>
    </w:p>
    <w:p w14:paraId="6D33C6EC" w14:textId="77777777" w:rsidR="009008E3" w:rsidRDefault="009008E3" w:rsidP="009008E3">
      <w:r>
        <w:t xml:space="preserve">Wer bedrängt und bedrückt ist, erfahre deinen Rückhalt. </w:t>
      </w:r>
    </w:p>
    <w:p w14:paraId="500F9EB0" w14:textId="77777777" w:rsidR="009008E3" w:rsidRDefault="009008E3" w:rsidP="009008E3">
      <w:r>
        <w:t xml:space="preserve">Wer Unrecht und Gewalt erleiden muss, deinen Frieden. </w:t>
      </w:r>
    </w:p>
    <w:p w14:paraId="76633408" w14:textId="2D42A672" w:rsidR="009008E3" w:rsidRDefault="009008E3" w:rsidP="009008E3">
      <w:r>
        <w:t xml:space="preserve">Gemeinsam bitten wir: </w:t>
      </w:r>
      <w:r>
        <w:t>Gott</w:t>
      </w:r>
      <w:r>
        <w:t xml:space="preserve">, erbarme dich. </w:t>
      </w:r>
    </w:p>
    <w:p w14:paraId="56D0111D" w14:textId="77777777" w:rsidR="009008E3" w:rsidRDefault="009008E3" w:rsidP="009008E3"/>
    <w:p w14:paraId="459C9595" w14:textId="2E9050CD" w:rsidR="000A1554" w:rsidRPr="000A1554" w:rsidRDefault="009008E3" w:rsidP="009008E3">
      <w:r>
        <w:t xml:space="preserve">Gemeinsam </w:t>
      </w:r>
      <w:r>
        <w:t>bitten weiter</w:t>
      </w:r>
      <w:r>
        <w:t xml:space="preserve"> …</w:t>
      </w:r>
    </w:p>
    <w:p w14:paraId="6793704F" w14:textId="304C134E" w:rsidR="00B7066E" w:rsidRPr="008808A9" w:rsidRDefault="00937C78" w:rsidP="003E5A99">
      <w:pPr>
        <w:pStyle w:val="Autorin"/>
        <w:rPr>
          <w:rStyle w:val="Fett"/>
          <w:b w:val="0"/>
          <w:bCs w:val="0"/>
        </w:rPr>
      </w:pPr>
      <w:r>
        <w:rPr>
          <w:rStyle w:val="Fett"/>
          <w:b w:val="0"/>
          <w:bCs w:val="0"/>
        </w:rPr>
        <w:t>Idee/</w:t>
      </w:r>
      <w:r w:rsidR="003E5A99">
        <w:rPr>
          <w:rStyle w:val="Fett"/>
          <w:b w:val="0"/>
          <w:bCs w:val="0"/>
        </w:rPr>
        <w:t>A</w:t>
      </w:r>
      <w:r w:rsidR="00B7066E" w:rsidRPr="008808A9">
        <w:rPr>
          <w:rStyle w:val="Fett"/>
          <w:b w:val="0"/>
          <w:bCs w:val="0"/>
        </w:rPr>
        <w:t>utor</w:t>
      </w:r>
      <w:r w:rsidR="000A1554">
        <w:rPr>
          <w:rStyle w:val="Fett"/>
          <w:b w:val="0"/>
          <w:bCs w:val="0"/>
        </w:rPr>
        <w:t xml:space="preserve">in: </w:t>
      </w:r>
      <w:r w:rsidR="009008E3">
        <w:rPr>
          <w:rStyle w:val="Fett"/>
          <w:b w:val="0"/>
          <w:bCs w:val="0"/>
        </w:rPr>
        <w:t xml:space="preserve">Ingeborg Löwisch </w:t>
      </w:r>
    </w:p>
    <w:sectPr w:rsidR="00B7066E" w:rsidRPr="008808A9" w:rsidSect="0037085E">
      <w:headerReference w:type="first" r:id="rId6"/>
      <w:footerReference w:type="first" r:id="rId7"/>
      <w:pgSz w:w="11906" w:h="16838"/>
      <w:pgMar w:top="1985" w:right="1247" w:bottom="1247" w:left="1247" w:header="708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E39F4" w14:textId="77777777" w:rsidR="00B714C6" w:rsidRDefault="00B714C6" w:rsidP="008808A9">
      <w:r>
        <w:separator/>
      </w:r>
    </w:p>
  </w:endnote>
  <w:endnote w:type="continuationSeparator" w:id="0">
    <w:p w14:paraId="5EF7BA4D" w14:textId="77777777" w:rsidR="00B714C6" w:rsidRDefault="00B714C6" w:rsidP="00880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6303877"/>
      <w:docPartObj>
        <w:docPartGallery w:val="Page Numbers (Bottom of Page)"/>
        <w:docPartUnique/>
      </w:docPartObj>
    </w:sdtPr>
    <w:sdtEndPr/>
    <w:sdtContent>
      <w:p w14:paraId="300D099F" w14:textId="12199254" w:rsidR="006F7909" w:rsidRDefault="00021CAA" w:rsidP="00021CAA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693DB8" w14:textId="77777777" w:rsidR="00B714C6" w:rsidRDefault="00B714C6" w:rsidP="008808A9">
      <w:r>
        <w:separator/>
      </w:r>
    </w:p>
  </w:footnote>
  <w:footnote w:type="continuationSeparator" w:id="0">
    <w:p w14:paraId="181505E9" w14:textId="77777777" w:rsidR="00B714C6" w:rsidRDefault="00B714C6" w:rsidP="00880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0B4EA" w14:textId="77777777" w:rsidR="006F7909" w:rsidRDefault="006F7909" w:rsidP="008808A9">
    <w:pPr>
      <w:pStyle w:val="Kopfzeile"/>
    </w:pPr>
    <w:r>
      <w:rPr>
        <w:noProof/>
      </w:rPr>
      <w:drawing>
        <wp:anchor distT="0" distB="0" distL="114300" distR="114300" simplePos="0" relativeHeight="251657216" behindDoc="1" locked="1" layoutInCell="1" allowOverlap="1" wp14:anchorId="79E9432E" wp14:editId="04C32357">
          <wp:simplePos x="0" y="0"/>
          <wp:positionH relativeFrom="leftMargin">
            <wp:posOffset>635</wp:posOffset>
          </wp:positionH>
          <wp:positionV relativeFrom="topMargin">
            <wp:posOffset>-2540</wp:posOffset>
          </wp:positionV>
          <wp:extent cx="7559675" cy="996315"/>
          <wp:effectExtent l="0" t="0" r="0" b="0"/>
          <wp:wrapNone/>
          <wp:docPr id="208859741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twurf_Word_größ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66E"/>
    <w:rsid w:val="00021CAA"/>
    <w:rsid w:val="00036A75"/>
    <w:rsid w:val="000752BC"/>
    <w:rsid w:val="000A1554"/>
    <w:rsid w:val="000C0286"/>
    <w:rsid w:val="000E340F"/>
    <w:rsid w:val="000F1A97"/>
    <w:rsid w:val="00151B90"/>
    <w:rsid w:val="001B5AF7"/>
    <w:rsid w:val="001F1D8F"/>
    <w:rsid w:val="00206B2F"/>
    <w:rsid w:val="00217BA5"/>
    <w:rsid w:val="00226A61"/>
    <w:rsid w:val="002B023B"/>
    <w:rsid w:val="002B4FC0"/>
    <w:rsid w:val="002F4ACA"/>
    <w:rsid w:val="00313640"/>
    <w:rsid w:val="003277ED"/>
    <w:rsid w:val="0037085E"/>
    <w:rsid w:val="003E35A2"/>
    <w:rsid w:val="003E5A99"/>
    <w:rsid w:val="00415CE1"/>
    <w:rsid w:val="00447AF2"/>
    <w:rsid w:val="004A10DE"/>
    <w:rsid w:val="004F6295"/>
    <w:rsid w:val="004F69B5"/>
    <w:rsid w:val="004F6BF0"/>
    <w:rsid w:val="00503FEB"/>
    <w:rsid w:val="00526BB3"/>
    <w:rsid w:val="00560356"/>
    <w:rsid w:val="00574F0A"/>
    <w:rsid w:val="00577365"/>
    <w:rsid w:val="00585707"/>
    <w:rsid w:val="00587464"/>
    <w:rsid w:val="005A28A6"/>
    <w:rsid w:val="005C6DAD"/>
    <w:rsid w:val="005E268D"/>
    <w:rsid w:val="005E30A8"/>
    <w:rsid w:val="00640E07"/>
    <w:rsid w:val="006545C0"/>
    <w:rsid w:val="006C1F60"/>
    <w:rsid w:val="006D05E8"/>
    <w:rsid w:val="006F1D8B"/>
    <w:rsid w:val="006F7909"/>
    <w:rsid w:val="0072667D"/>
    <w:rsid w:val="00733E27"/>
    <w:rsid w:val="00776C2D"/>
    <w:rsid w:val="00782AB9"/>
    <w:rsid w:val="007B237A"/>
    <w:rsid w:val="007C1D84"/>
    <w:rsid w:val="008215FF"/>
    <w:rsid w:val="00827435"/>
    <w:rsid w:val="00834FFF"/>
    <w:rsid w:val="008808A9"/>
    <w:rsid w:val="00881C61"/>
    <w:rsid w:val="008832CD"/>
    <w:rsid w:val="00891BF9"/>
    <w:rsid w:val="008A08E0"/>
    <w:rsid w:val="008E6670"/>
    <w:rsid w:val="009008E3"/>
    <w:rsid w:val="00934256"/>
    <w:rsid w:val="00937C78"/>
    <w:rsid w:val="00941F8D"/>
    <w:rsid w:val="00982757"/>
    <w:rsid w:val="00A070BC"/>
    <w:rsid w:val="00AB76AF"/>
    <w:rsid w:val="00AD7ED8"/>
    <w:rsid w:val="00B04AAF"/>
    <w:rsid w:val="00B345E3"/>
    <w:rsid w:val="00B35B4A"/>
    <w:rsid w:val="00B56E65"/>
    <w:rsid w:val="00B7066E"/>
    <w:rsid w:val="00B714C6"/>
    <w:rsid w:val="00B9436C"/>
    <w:rsid w:val="00BD6F14"/>
    <w:rsid w:val="00BF4199"/>
    <w:rsid w:val="00BF5D61"/>
    <w:rsid w:val="00C002DC"/>
    <w:rsid w:val="00C85948"/>
    <w:rsid w:val="00C94FD3"/>
    <w:rsid w:val="00CC23DB"/>
    <w:rsid w:val="00CE744B"/>
    <w:rsid w:val="00CF43BE"/>
    <w:rsid w:val="00D74CFE"/>
    <w:rsid w:val="00E234B2"/>
    <w:rsid w:val="00E418D2"/>
    <w:rsid w:val="00EC570C"/>
    <w:rsid w:val="00ED34A3"/>
    <w:rsid w:val="00EF3B51"/>
    <w:rsid w:val="00F14F5B"/>
    <w:rsid w:val="00F1587B"/>
    <w:rsid w:val="00F5333D"/>
    <w:rsid w:val="00F6206D"/>
    <w:rsid w:val="00F66210"/>
    <w:rsid w:val="00F80496"/>
    <w:rsid w:val="00FB2CB7"/>
    <w:rsid w:val="00FC786F"/>
    <w:rsid w:val="00FE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31BB8D56"/>
  <w15:docId w15:val="{C39A8D41-29CF-4750-A433-3C05BC4A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10DE"/>
    <w:pPr>
      <w:spacing w:after="120" w:line="276" w:lineRule="auto"/>
    </w:pPr>
    <w:rPr>
      <w:rFonts w:ascii="Arial" w:eastAsiaTheme="minorHAnsi" w:hAnsi="Arial" w:cs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13640"/>
    <w:pPr>
      <w:keepNext/>
      <w:keepLines/>
      <w:spacing w:before="120" w:line="240" w:lineRule="auto"/>
      <w:outlineLvl w:val="0"/>
    </w:pPr>
    <w:rPr>
      <w:rFonts w:asciiTheme="majorHAnsi" w:eastAsiaTheme="majorEastAsia" w:hAnsiTheme="majorHAnsi" w:cstheme="majorBidi"/>
      <w:b/>
      <w:bCs/>
      <w:sz w:val="32"/>
      <w:szCs w:val="3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FE0E45"/>
  </w:style>
  <w:style w:type="paragraph" w:styleId="Fuzeile">
    <w:name w:val="footer"/>
    <w:basedOn w:val="Standard"/>
    <w:link w:val="FuzeileZchn"/>
    <w:uiPriority w:val="99"/>
    <w:unhideWhenUsed/>
    <w:rsid w:val="00FE0E45"/>
    <w:pPr>
      <w:tabs>
        <w:tab w:val="center" w:pos="4536"/>
        <w:tab w:val="right" w:pos="9072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FE0E4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E45"/>
    <w:rPr>
      <w:rFonts w:ascii="Lucida Grande" w:eastAsiaTheme="minorEastAsia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E45"/>
    <w:rPr>
      <w:rFonts w:ascii="Lucida Grande" w:hAnsi="Lucida Grande" w:cs="Lucida Grande"/>
      <w:sz w:val="18"/>
      <w:szCs w:val="18"/>
    </w:rPr>
  </w:style>
  <w:style w:type="paragraph" w:customStyle="1" w:styleId="Liturgien2">
    <w:name w:val="Liturgien 2"/>
    <w:next w:val="Standard"/>
    <w:link w:val="Liturgien2Zchn"/>
    <w:qFormat/>
    <w:rsid w:val="0037085E"/>
    <w:pPr>
      <w:keepNext/>
      <w:spacing w:before="120" w:after="120" w:line="276" w:lineRule="auto"/>
    </w:pPr>
    <w:rPr>
      <w:rFonts w:ascii="Arial" w:eastAsia="Calibri" w:hAnsi="Arial" w:cs="Arial"/>
      <w:b/>
      <w:color w:val="783378"/>
      <w:sz w:val="28"/>
      <w:szCs w:val="30"/>
    </w:rPr>
  </w:style>
  <w:style w:type="paragraph" w:customStyle="1" w:styleId="Autorin">
    <w:name w:val="Autor:in"/>
    <w:basedOn w:val="Standard"/>
    <w:qFormat/>
    <w:rsid w:val="003E5A99"/>
    <w:pPr>
      <w:spacing w:before="360"/>
    </w:pPr>
    <w:rPr>
      <w:rFonts w:eastAsia="Calibri" w:cs="Arial"/>
      <w:color w:val="0D0D0D" w:themeColor="text1" w:themeTint="F2"/>
      <w:sz w:val="18"/>
    </w:rPr>
  </w:style>
  <w:style w:type="paragraph" w:customStyle="1" w:styleId="NKberschrift2">
    <w:name w:val="NK Überschrift 2"/>
    <w:next w:val="Autorin"/>
    <w:qFormat/>
    <w:rsid w:val="00BF5D61"/>
    <w:pPr>
      <w:spacing w:after="0" w:line="276" w:lineRule="auto"/>
    </w:pPr>
    <w:rPr>
      <w:rFonts w:ascii="Arial" w:eastAsia="Calibri" w:hAnsi="Arial" w:cs="Arial"/>
      <w:b/>
      <w:color w:val="0D0D0D" w:themeColor="text1" w:themeTint="F2"/>
      <w:sz w:val="24"/>
      <w:szCs w:val="24"/>
    </w:rPr>
  </w:style>
  <w:style w:type="paragraph" w:customStyle="1" w:styleId="NKTextklein">
    <w:name w:val="NK Text klein"/>
    <w:next w:val="Autorin"/>
    <w:qFormat/>
    <w:rsid w:val="00BF5D61"/>
    <w:pPr>
      <w:spacing w:after="0" w:line="276" w:lineRule="auto"/>
    </w:pPr>
    <w:rPr>
      <w:rFonts w:ascii="Arial" w:eastAsia="Calibri" w:hAnsi="Arial" w:cs="Arial"/>
      <w:color w:val="0D0D0D" w:themeColor="text1" w:themeTint="F2"/>
      <w:sz w:val="18"/>
      <w:szCs w:val="18"/>
    </w:rPr>
  </w:style>
  <w:style w:type="character" w:customStyle="1" w:styleId="NKTextfett">
    <w:name w:val="NK Text fett"/>
    <w:uiPriority w:val="1"/>
    <w:qFormat/>
    <w:rsid w:val="00827435"/>
    <w:rPr>
      <w:b/>
    </w:rPr>
  </w:style>
  <w:style w:type="character" w:customStyle="1" w:styleId="NKTextkursiv">
    <w:name w:val="NK Text kursiv"/>
    <w:uiPriority w:val="1"/>
    <w:qFormat/>
    <w:rsid w:val="00E234B2"/>
    <w:rPr>
      <w:i/>
    </w:rPr>
  </w:style>
  <w:style w:type="character" w:customStyle="1" w:styleId="verse-content--hover">
    <w:name w:val="verse-content--hover"/>
    <w:basedOn w:val="Absatz-Standardschriftart"/>
    <w:rsid w:val="00B7066E"/>
  </w:style>
  <w:style w:type="character" w:customStyle="1" w:styleId="verse-numbergroup">
    <w:name w:val="verse-numbergroup"/>
    <w:basedOn w:val="Absatz-Standardschriftart"/>
    <w:rsid w:val="00B7066E"/>
  </w:style>
  <w:style w:type="character" w:styleId="Fett">
    <w:name w:val="Strong"/>
    <w:basedOn w:val="Absatz-Standardschriftart"/>
    <w:uiPriority w:val="22"/>
    <w:qFormat/>
    <w:rsid w:val="00B7066E"/>
    <w:rPr>
      <w:b/>
      <w:bCs/>
    </w:rPr>
  </w:style>
  <w:style w:type="character" w:styleId="Hervorhebung">
    <w:name w:val="Emphasis"/>
    <w:basedOn w:val="Absatz-Standardschriftart"/>
    <w:uiPriority w:val="20"/>
    <w:qFormat/>
    <w:rsid w:val="00B7066E"/>
    <w:rPr>
      <w:i/>
      <w:iCs/>
    </w:rPr>
  </w:style>
  <w:style w:type="paragraph" w:customStyle="1" w:styleId="Liturgien1">
    <w:name w:val="Liturgien 1"/>
    <w:basedOn w:val="Liturgien2"/>
    <w:next w:val="Standard"/>
    <w:link w:val="Liturgien1Zchn"/>
    <w:qFormat/>
    <w:rsid w:val="0037085E"/>
    <w:pPr>
      <w:spacing w:before="360" w:after="240"/>
    </w:pPr>
    <w:rPr>
      <w:sz w:val="36"/>
      <w:szCs w:val="32"/>
    </w:rPr>
  </w:style>
  <w:style w:type="character" w:customStyle="1" w:styleId="Liturgien2Zchn">
    <w:name w:val="Liturgien 2 Zchn"/>
    <w:basedOn w:val="Absatz-Standardschriftart"/>
    <w:link w:val="Liturgien2"/>
    <w:rsid w:val="0037085E"/>
    <w:rPr>
      <w:rFonts w:ascii="Arial" w:eastAsia="Calibri" w:hAnsi="Arial" w:cs="Arial"/>
      <w:b/>
      <w:color w:val="783378"/>
      <w:sz w:val="28"/>
      <w:szCs w:val="30"/>
    </w:rPr>
  </w:style>
  <w:style w:type="character" w:customStyle="1" w:styleId="Liturgien1Zchn">
    <w:name w:val="Liturgien 1 Zchn"/>
    <w:basedOn w:val="Liturgien2Zchn"/>
    <w:link w:val="Liturgien1"/>
    <w:rsid w:val="0037085E"/>
    <w:rPr>
      <w:rFonts w:ascii="Arial" w:eastAsia="Calibri" w:hAnsi="Arial" w:cs="Arial"/>
      <w:b/>
      <w:color w:val="783378"/>
      <w:sz w:val="36"/>
      <w:szCs w:val="32"/>
    </w:rPr>
  </w:style>
  <w:style w:type="paragraph" w:styleId="Titel">
    <w:name w:val="Title"/>
    <w:basedOn w:val="Liturgien1"/>
    <w:next w:val="Standard"/>
    <w:link w:val="TitelZchn"/>
    <w:uiPriority w:val="10"/>
    <w:qFormat/>
    <w:rsid w:val="008808A9"/>
    <w:rPr>
      <w:sz w:val="40"/>
    </w:rPr>
  </w:style>
  <w:style w:type="character" w:customStyle="1" w:styleId="TitelZchn">
    <w:name w:val="Titel Zchn"/>
    <w:basedOn w:val="Absatz-Standardschriftart"/>
    <w:link w:val="Titel"/>
    <w:uiPriority w:val="10"/>
    <w:rsid w:val="008808A9"/>
    <w:rPr>
      <w:rFonts w:ascii="Arial" w:eastAsia="Calibri" w:hAnsi="Arial" w:cs="Arial"/>
      <w:b/>
      <w:color w:val="783378"/>
      <w:sz w:val="40"/>
      <w:szCs w:val="3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13640"/>
    <w:rPr>
      <w:rFonts w:asciiTheme="majorHAnsi" w:eastAsiaTheme="majorEastAsia" w:hAnsiTheme="majorHAnsi" w:cstheme="majorBidi"/>
      <w:b/>
      <w:bCs/>
      <w:sz w:val="32"/>
      <w:szCs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6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bents\Documents\7.%20Teaser%20-%20aktuelle%20Bearbeitung%20von%20Vorlage%20zu%20Final1\Liturgien%20der%20Verhei&#223;ung%20-%20Word-Vorlage%20(5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Liturgien der Verheißung - Word-Vorlage (5)</Template>
  <TotalTime>0</TotalTime>
  <Pages>1</Pages>
  <Words>136</Words>
  <Characters>862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NEZENTRUM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Bents, Ilona</dc:creator>
  <cp:lastModifiedBy>Loewisch, Ingeborg</cp:lastModifiedBy>
  <cp:revision>2</cp:revision>
  <cp:lastPrinted>2025-05-07T14:47:00Z</cp:lastPrinted>
  <dcterms:created xsi:type="dcterms:W3CDTF">2025-05-07T14:52:00Z</dcterms:created>
  <dcterms:modified xsi:type="dcterms:W3CDTF">2025-05-07T14:52:00Z</dcterms:modified>
</cp:coreProperties>
</file>