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F2F" w14:textId="23F83688" w:rsidR="0037085E" w:rsidRDefault="006316C8" w:rsidP="0037085E">
      <w:pPr>
        <w:pStyle w:val="Titel"/>
      </w:pPr>
      <w:r>
        <w:t>Fürbitten für Trinitatis</w:t>
      </w:r>
    </w:p>
    <w:p w14:paraId="58725C42" w14:textId="4D64137E" w:rsidR="006316C8" w:rsidRDefault="006316C8" w:rsidP="006316C8">
      <w:r>
        <w:t>Barmherziger Gott</w:t>
      </w:r>
      <w:r>
        <w:t>,</w:t>
      </w:r>
    </w:p>
    <w:p w14:paraId="364A41CB" w14:textId="77777777" w:rsidR="006316C8" w:rsidRDefault="006316C8" w:rsidP="006316C8">
      <w:r>
        <w:t xml:space="preserve">wenn wir uns alt und müde fühlen, </w:t>
      </w:r>
    </w:p>
    <w:p w14:paraId="59CADF36" w14:textId="77777777" w:rsidR="006316C8" w:rsidRDefault="006316C8" w:rsidP="006316C8">
      <w:r>
        <w:t>sei Du der Fels, an dem wir uns wieder aufrichten können.</w:t>
      </w:r>
    </w:p>
    <w:p w14:paraId="56E20BFC" w14:textId="77777777" w:rsidR="006316C8" w:rsidRDefault="006316C8" w:rsidP="006316C8">
      <w:r>
        <w:t>Atme mit den Mutlosen und Gebeugten.</w:t>
      </w:r>
    </w:p>
    <w:p w14:paraId="38F29591" w14:textId="77777777" w:rsidR="006316C8" w:rsidRDefault="006316C8" w:rsidP="006316C8"/>
    <w:p w14:paraId="4D60BF68" w14:textId="5EAB892F" w:rsidR="006316C8" w:rsidRDefault="006316C8" w:rsidP="006316C8">
      <w:r>
        <w:t>Bruder Christus</w:t>
      </w:r>
      <w:r>
        <w:t xml:space="preserve">, </w:t>
      </w:r>
    </w:p>
    <w:p w14:paraId="139BC98F" w14:textId="77777777" w:rsidR="006316C8" w:rsidRDefault="006316C8" w:rsidP="006316C8">
      <w:r>
        <w:t xml:space="preserve">wenn wir am Ende unseres Lebens stehen, alt oder krank, </w:t>
      </w:r>
    </w:p>
    <w:p w14:paraId="5A901F15" w14:textId="77777777" w:rsidR="006316C8" w:rsidRDefault="006316C8" w:rsidP="006316C8">
      <w:r>
        <w:t>sei du der Seufzer, mit dem wir Frieden mit unserem Tod schließen können.</w:t>
      </w:r>
    </w:p>
    <w:p w14:paraId="660541F1" w14:textId="77777777" w:rsidR="006316C8" w:rsidRDefault="006316C8" w:rsidP="006316C8">
      <w:r>
        <w:t>Tröste und stütze die Sterbenden.</w:t>
      </w:r>
    </w:p>
    <w:p w14:paraId="72BFA82B" w14:textId="77777777" w:rsidR="006316C8" w:rsidRDefault="006316C8" w:rsidP="006316C8"/>
    <w:p w14:paraId="3DA36FDC" w14:textId="65882724" w:rsidR="006316C8" w:rsidRDefault="006316C8" w:rsidP="006316C8">
      <w:r>
        <w:t>Heilige Geistkraft</w:t>
      </w:r>
      <w:r>
        <w:t xml:space="preserve">, </w:t>
      </w:r>
    </w:p>
    <w:p w14:paraId="420716AD" w14:textId="66E5ECCE" w:rsidR="006316C8" w:rsidRDefault="006316C8" w:rsidP="006316C8">
      <w:r>
        <w:t>wenn wir von</w:t>
      </w:r>
      <w:r>
        <w:t xml:space="preserve"> Menschen hören, die vor Zerstörung, Hunger und Krieg fliehen müssen, </w:t>
      </w:r>
    </w:p>
    <w:p w14:paraId="24FDB6D4" w14:textId="77777777" w:rsidR="006316C8" w:rsidRDefault="006316C8" w:rsidP="006316C8">
      <w:r>
        <w:t>sei du der Sturm, der uns aufrüttelt und hinsehen lässt.</w:t>
      </w:r>
    </w:p>
    <w:p w14:paraId="345B9D89" w14:textId="078AE3CF" w:rsidR="006316C8" w:rsidRDefault="006316C8" w:rsidP="006316C8">
      <w:r>
        <w:t xml:space="preserve">Berge die </w:t>
      </w:r>
      <w:r>
        <w:t>Geflüchteten</w:t>
      </w:r>
      <w:r>
        <w:t xml:space="preserve"> unter deinen Flügeln. </w:t>
      </w:r>
    </w:p>
    <w:p w14:paraId="39B7654A" w14:textId="77777777" w:rsidR="006316C8" w:rsidRDefault="006316C8" w:rsidP="006316C8">
      <w:r>
        <w:t>Stehe ihnen in ihrer Angst und Not bei.</w:t>
      </w:r>
    </w:p>
    <w:p w14:paraId="4BB59D87" w14:textId="77777777" w:rsidR="006316C8" w:rsidRDefault="006316C8" w:rsidP="006316C8"/>
    <w:p w14:paraId="11690F20" w14:textId="62EC72AD" w:rsidR="006316C8" w:rsidRDefault="006316C8" w:rsidP="006316C8">
      <w:r>
        <w:t>In der Stille beten wir zu dir</w:t>
      </w:r>
      <w:r>
        <w:t xml:space="preserve"> …</w:t>
      </w:r>
    </w:p>
    <w:p w14:paraId="0675F241" w14:textId="35A7015F" w:rsidR="006316C8" w:rsidRDefault="006316C8" w:rsidP="006316C8">
      <w:r>
        <w:t xml:space="preserve">Gemeinsam beten wir </w:t>
      </w:r>
      <w:r>
        <w:t>…</w:t>
      </w:r>
    </w:p>
    <w:p w14:paraId="6793704F" w14:textId="57F97C0A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Idee/</w:t>
      </w:r>
      <w:r w:rsidR="003E5A99">
        <w:rPr>
          <w:rStyle w:val="Fett"/>
          <w:b w:val="0"/>
          <w:bCs w:val="0"/>
        </w:rPr>
        <w:t>A</w:t>
      </w:r>
      <w:r w:rsidR="00B7066E" w:rsidRPr="008808A9">
        <w:rPr>
          <w:rStyle w:val="Fett"/>
          <w:b w:val="0"/>
          <w:bCs w:val="0"/>
        </w:rPr>
        <w:t>utor</w:t>
      </w:r>
      <w:r w:rsidR="000A1554">
        <w:rPr>
          <w:rStyle w:val="Fett"/>
          <w:b w:val="0"/>
          <w:bCs w:val="0"/>
        </w:rPr>
        <w:t xml:space="preserve">in: </w:t>
      </w:r>
      <w:r w:rsidR="006316C8">
        <w:rPr>
          <w:rStyle w:val="Fett"/>
          <w:b w:val="0"/>
          <w:bCs w:val="0"/>
        </w:rPr>
        <w:t xml:space="preserve">Ingeborg Löwisch 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943A2"/>
    <w:rsid w:val="001B0B0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03FEB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316C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2025-05-07T14:22:00Z</dcterms:created>
  <dcterms:modified xsi:type="dcterms:W3CDTF">2025-05-07T14:28:00Z</dcterms:modified>
</cp:coreProperties>
</file>