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4226" w14:textId="77777777" w:rsidR="004D67CA" w:rsidRDefault="004D67CA" w:rsidP="0037085E">
      <w:pPr>
        <w:pStyle w:val="Titel"/>
      </w:pPr>
      <w:r>
        <w:t>Kollektengebet auch für Himmelfahrt</w:t>
      </w:r>
    </w:p>
    <w:p w14:paraId="2BF2062F" w14:textId="77777777" w:rsidR="004D67CA" w:rsidRDefault="004D67CA" w:rsidP="004D67CA">
      <w:r>
        <w:t>Ewiger</w:t>
      </w:r>
      <w:r w:rsidRPr="000D4C44">
        <w:t xml:space="preserve"> Gott!</w:t>
      </w:r>
      <w:r>
        <w:t xml:space="preserve"> </w:t>
      </w:r>
    </w:p>
    <w:p w14:paraId="7EE3F1DE" w14:textId="77777777" w:rsidR="004D67CA" w:rsidRDefault="004D67CA" w:rsidP="004D67CA">
      <w:r>
        <w:t>Du suchst uns und du kennst uns.</w:t>
      </w:r>
    </w:p>
    <w:p w14:paraId="09C2C5B7" w14:textId="1297B1CA" w:rsidR="004D67CA" w:rsidRDefault="004D67CA" w:rsidP="004D67CA">
      <w:r>
        <w:t>Ehe wir rufen</w:t>
      </w:r>
      <w:r>
        <w:t>,</w:t>
      </w:r>
      <w:r>
        <w:t xml:space="preserve"> hast du schon die Arme ausgebreitet.</w:t>
      </w:r>
    </w:p>
    <w:p w14:paraId="1027BEE5" w14:textId="77777777" w:rsidR="004D67CA" w:rsidRPr="000C3CF3" w:rsidRDefault="004D67CA" w:rsidP="004D67CA">
      <w:pPr>
        <w:rPr>
          <w:sz w:val="20"/>
        </w:rPr>
      </w:pPr>
    </w:p>
    <w:p w14:paraId="5FD3209F" w14:textId="77777777" w:rsidR="004D67CA" w:rsidRPr="00D41350" w:rsidRDefault="004D67CA" w:rsidP="004D67CA">
      <w:r w:rsidRPr="00D41350">
        <w:t xml:space="preserve">Öffne in uns eine Quelle von </w:t>
      </w:r>
      <w:r>
        <w:t>Freude</w:t>
      </w:r>
      <w:r w:rsidRPr="00D41350">
        <w:t>.</w:t>
      </w:r>
    </w:p>
    <w:p w14:paraId="41974DE7" w14:textId="77777777" w:rsidR="004D67CA" w:rsidRPr="00D41350" w:rsidRDefault="004D67CA" w:rsidP="004D67CA">
      <w:r w:rsidRPr="00D41350">
        <w:t>Verbind</w:t>
      </w:r>
      <w:r>
        <w:t xml:space="preserve">e uns mit deiner Sehnsucht nach </w:t>
      </w:r>
      <w:r w:rsidRPr="00D41350">
        <w:t>Gerechtigkeit.</w:t>
      </w:r>
    </w:p>
    <w:p w14:paraId="64945E19" w14:textId="77777777" w:rsidR="004D67CA" w:rsidRPr="00D41350" w:rsidRDefault="004D67CA" w:rsidP="004D67CA">
      <w:r w:rsidRPr="00D41350">
        <w:t>Tröste uns und schenke uns Kraft.</w:t>
      </w:r>
    </w:p>
    <w:p w14:paraId="2AEAD45A" w14:textId="77777777" w:rsidR="004D67CA" w:rsidRPr="00D41350" w:rsidRDefault="004D67CA" w:rsidP="004D67CA">
      <w:r w:rsidRPr="00D41350">
        <w:t>Sei hier mitten unter uns.</w:t>
      </w:r>
    </w:p>
    <w:p w14:paraId="459C9595" w14:textId="140157F3" w:rsidR="000A1554" w:rsidRPr="000A1554" w:rsidRDefault="004D67CA" w:rsidP="004D67CA">
      <w:r w:rsidRPr="00D41350">
        <w:t>Amen</w:t>
      </w:r>
    </w:p>
    <w:p w14:paraId="6793704F" w14:textId="1C340DC7" w:rsidR="00B7066E" w:rsidRPr="008808A9" w:rsidRDefault="00937C78" w:rsidP="003E5A99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Idee/</w:t>
      </w:r>
      <w:r w:rsidR="003E5A99">
        <w:rPr>
          <w:rStyle w:val="Fett"/>
          <w:b w:val="0"/>
          <w:bCs w:val="0"/>
        </w:rPr>
        <w:t>A</w:t>
      </w:r>
      <w:r w:rsidR="00B7066E" w:rsidRPr="008808A9">
        <w:rPr>
          <w:rStyle w:val="Fett"/>
          <w:b w:val="0"/>
          <w:bCs w:val="0"/>
        </w:rPr>
        <w:t>utor</w:t>
      </w:r>
      <w:r w:rsidR="000A1554">
        <w:rPr>
          <w:rStyle w:val="Fett"/>
          <w:b w:val="0"/>
          <w:bCs w:val="0"/>
        </w:rPr>
        <w:t xml:space="preserve">in: </w:t>
      </w:r>
      <w:r w:rsidR="004D67CA">
        <w:rPr>
          <w:rStyle w:val="Fett"/>
          <w:b w:val="0"/>
          <w:bCs w:val="0"/>
        </w:rPr>
        <w:t xml:space="preserve">Ingeborg Löwisch </w:t>
      </w:r>
    </w:p>
    <w:sectPr w:rsidR="00B7066E" w:rsidRPr="008808A9" w:rsidSect="0037085E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D67CA"/>
    <w:rsid w:val="004F6295"/>
    <w:rsid w:val="004F69B5"/>
    <w:rsid w:val="004F6BF0"/>
    <w:rsid w:val="00503FEB"/>
    <w:rsid w:val="00526BB3"/>
    <w:rsid w:val="005553F8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B7C82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2025-05-07T14:33:00Z</dcterms:created>
  <dcterms:modified xsi:type="dcterms:W3CDTF">2025-05-07T14:34:00Z</dcterms:modified>
</cp:coreProperties>
</file>