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29CF" w14:textId="64A1970C" w:rsidR="00320FB3" w:rsidRDefault="00320FB3" w:rsidP="00320FB3">
      <w:pPr>
        <w:pStyle w:val="Liturgien1"/>
      </w:pPr>
      <w:r>
        <w:t xml:space="preserve">Frieden – ein Gebet zwischen Ohnmacht und Hoffnung mit </w:t>
      </w:r>
      <w:r>
        <w:t xml:space="preserve">einem </w:t>
      </w:r>
      <w:proofErr w:type="spellStart"/>
      <w:r>
        <w:t>Liedruf</w:t>
      </w:r>
      <w:proofErr w:type="spellEnd"/>
      <w:r>
        <w:t xml:space="preserve"> zu Ep</w:t>
      </w:r>
      <w:r>
        <w:t>heser 1,18</w:t>
      </w:r>
    </w:p>
    <w:p w14:paraId="02E116EE" w14:textId="4A3474B8" w:rsidR="00320FB3" w:rsidRDefault="00320FB3" w:rsidP="00320FB3">
      <w:pPr>
        <w:rPr>
          <w:i/>
          <w:iCs/>
        </w:rPr>
      </w:pPr>
      <w:r>
        <w:t>Gebet</w:t>
      </w:r>
      <w:r>
        <w:t>: Elisabeth Rabe-Winnen</w:t>
      </w:r>
      <w:r>
        <w:br/>
      </w:r>
      <w:proofErr w:type="spellStart"/>
      <w:r>
        <w:t>Liedruf</w:t>
      </w:r>
      <w:proofErr w:type="spellEnd"/>
      <w:r>
        <w:t>: Dennis Bischoff</w:t>
      </w:r>
    </w:p>
    <w:p w14:paraId="176D7049" w14:textId="77777777" w:rsidR="00320FB3" w:rsidRDefault="00320FB3" w:rsidP="00320FB3"/>
    <w:p w14:paraId="2E71448F" w14:textId="4C9D9DC4" w:rsidR="00320FB3" w:rsidRDefault="00320FB3" w:rsidP="00320FB3">
      <w:pPr>
        <w:pStyle w:val="Liturgien2"/>
      </w:pPr>
      <w:r>
        <w:t>Gebet</w:t>
      </w:r>
    </w:p>
    <w:p w14:paraId="2C04A2C6" w14:textId="77777777" w:rsidR="00320FB3" w:rsidRDefault="00320FB3" w:rsidP="00320FB3">
      <w:r>
        <w:t>Gott.</w:t>
      </w:r>
    </w:p>
    <w:p w14:paraId="48E53EBA" w14:textId="77777777" w:rsidR="00320FB3" w:rsidRDefault="00320FB3" w:rsidP="00320FB3">
      <w:r>
        <w:t>Dein Frieden ist höher.</w:t>
      </w:r>
    </w:p>
    <w:p w14:paraId="1DA43346" w14:textId="77777777" w:rsidR="00320FB3" w:rsidRDefault="00320FB3" w:rsidP="00320FB3">
      <w:r>
        <w:t>Höher als Macht und Hass und alles, was verletzt.</w:t>
      </w:r>
    </w:p>
    <w:p w14:paraId="3F4FC5C4" w14:textId="77777777" w:rsidR="00320FB3" w:rsidRDefault="00320FB3" w:rsidP="00320FB3">
      <w:r>
        <w:t>Deine Liebe ist größer.</w:t>
      </w:r>
    </w:p>
    <w:p w14:paraId="05CAB3A1" w14:textId="596EA390" w:rsidR="00320FB3" w:rsidRDefault="00320FB3" w:rsidP="00320FB3">
      <w:r>
        <w:t>Größer als Grenzen und Konflikte und alles, was trennt.</w:t>
      </w:r>
    </w:p>
    <w:p w14:paraId="7C233DB7" w14:textId="3D6B8FB8" w:rsidR="00320FB3" w:rsidRDefault="00320FB3" w:rsidP="00320FB3">
      <w:r w:rsidRPr="00320FB3">
        <w:rPr>
          <w:noProof/>
        </w:rPr>
        <w:drawing>
          <wp:inline distT="0" distB="0" distL="0" distR="0" wp14:anchorId="124C328F" wp14:editId="0B02920A">
            <wp:extent cx="5976620" cy="1195070"/>
            <wp:effectExtent l="0" t="0" r="5080" b="5080"/>
            <wp:docPr id="15218315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7FAE3" w14:textId="77777777" w:rsidR="00320FB3" w:rsidRDefault="00320FB3" w:rsidP="00320FB3">
      <w:r>
        <w:t>Ach, Gott.</w:t>
      </w:r>
    </w:p>
    <w:p w14:paraId="0CD080F4" w14:textId="77777777" w:rsidR="00320FB3" w:rsidRDefault="00320FB3" w:rsidP="00320FB3">
      <w:r>
        <w:t>Was kann ich tun?</w:t>
      </w:r>
    </w:p>
    <w:p w14:paraId="35EFC3BE" w14:textId="77777777" w:rsidR="00320FB3" w:rsidRDefault="00320FB3" w:rsidP="00320FB3">
      <w:r>
        <w:t>Ich balle Fäuste in ohnmächtiger Wut. Du nimmst meine Fäuste in die Hand.</w:t>
      </w:r>
    </w:p>
    <w:p w14:paraId="4A352537" w14:textId="77777777" w:rsidR="00320FB3" w:rsidRDefault="00320FB3" w:rsidP="00320FB3">
      <w:r>
        <w:t>Meine Augen füllen sich mit Tränen. Du sagst: Lehn Dich an mich in Deiner Angst.</w:t>
      </w:r>
    </w:p>
    <w:p w14:paraId="73E19CF9" w14:textId="77777777" w:rsidR="00320FB3" w:rsidRDefault="00320FB3" w:rsidP="00320FB3">
      <w:r>
        <w:t>Ich bitte Dich um Frieden.</w:t>
      </w:r>
    </w:p>
    <w:p w14:paraId="5C557BB9" w14:textId="0485BAA9" w:rsidR="00320FB3" w:rsidRDefault="00320FB3" w:rsidP="00320FB3">
      <w:r>
        <w:t>Um Deinen Shalom.</w:t>
      </w:r>
    </w:p>
    <w:p w14:paraId="2D1E7575" w14:textId="001C7687" w:rsidR="00320FB3" w:rsidRDefault="00320FB3" w:rsidP="00320FB3">
      <w:r w:rsidRPr="00320FB3">
        <w:rPr>
          <w:noProof/>
        </w:rPr>
        <w:drawing>
          <wp:inline distT="0" distB="0" distL="0" distR="0" wp14:anchorId="6A683547" wp14:editId="2C413947">
            <wp:extent cx="5976620" cy="1195070"/>
            <wp:effectExtent l="0" t="0" r="5080" b="5080"/>
            <wp:docPr id="165017228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CC5AD" w14:textId="77777777" w:rsidR="00320FB3" w:rsidRDefault="00320FB3" w:rsidP="00320FB3">
      <w:r>
        <w:t>Ich bitte Dich für die in Angst um ihr Leben, um die an Grenzen und in den Krisengebieten.</w:t>
      </w:r>
    </w:p>
    <w:p w14:paraId="27882BDB" w14:textId="77777777" w:rsidR="00320FB3" w:rsidRDefault="00320FB3" w:rsidP="00320FB3">
      <w:r>
        <w:t>Ich bitte Dich für die in Verantwortung.</w:t>
      </w:r>
    </w:p>
    <w:p w14:paraId="2E073844" w14:textId="77777777" w:rsidR="00320FB3" w:rsidRDefault="00320FB3" w:rsidP="00320FB3">
      <w:r>
        <w:lastRenderedPageBreak/>
        <w:t>Ich bitte Dich um Vernunft und Liebe, die leiten.</w:t>
      </w:r>
    </w:p>
    <w:p w14:paraId="66065C05" w14:textId="77777777" w:rsidR="00320FB3" w:rsidRDefault="00320FB3" w:rsidP="00320FB3">
      <w:r>
        <w:t>Ich bitte Dich um Frieden.</w:t>
      </w:r>
    </w:p>
    <w:p w14:paraId="2C5C86D4" w14:textId="195695BA" w:rsidR="00320FB3" w:rsidRDefault="00320FB3" w:rsidP="00320FB3">
      <w:r>
        <w:t>Um Deinen Shalom.</w:t>
      </w:r>
    </w:p>
    <w:p w14:paraId="61DD71C0" w14:textId="7C2A88FE" w:rsidR="00320FB3" w:rsidRDefault="00320FB3" w:rsidP="00320FB3">
      <w:r w:rsidRPr="00320FB3">
        <w:rPr>
          <w:noProof/>
        </w:rPr>
        <w:drawing>
          <wp:inline distT="0" distB="0" distL="0" distR="0" wp14:anchorId="6197466B" wp14:editId="24D19A92">
            <wp:extent cx="5976620" cy="1195070"/>
            <wp:effectExtent l="0" t="0" r="5080" b="5080"/>
            <wp:docPr id="73786131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4A61" w14:textId="77777777" w:rsidR="00320FB3" w:rsidRDefault="00320FB3" w:rsidP="00320FB3">
      <w:r>
        <w:t>Gott.</w:t>
      </w:r>
    </w:p>
    <w:p w14:paraId="370B6380" w14:textId="77777777" w:rsidR="00320FB3" w:rsidRDefault="00320FB3" w:rsidP="00320FB3">
      <w:r>
        <w:t>Meine Hoffnung ist unbeirrbar.</w:t>
      </w:r>
    </w:p>
    <w:p w14:paraId="4AF4ED81" w14:textId="77777777" w:rsidR="00320FB3" w:rsidRDefault="00320FB3" w:rsidP="00320FB3">
      <w:r>
        <w:t>Auf Dich und Deinen Frieden.</w:t>
      </w:r>
    </w:p>
    <w:p w14:paraId="31485D0F" w14:textId="77777777" w:rsidR="00320FB3" w:rsidRDefault="00320FB3" w:rsidP="00320FB3">
      <w:r>
        <w:t>Dieser Frieden soll in den Herzen wohnen und herrschen auf dieser Deiner Welt.</w:t>
      </w:r>
    </w:p>
    <w:p w14:paraId="2C34A00B" w14:textId="29BABA1E" w:rsidR="00320FB3" w:rsidRDefault="00320FB3" w:rsidP="00320FB3">
      <w:r>
        <w:t>Das ist meine Sehnsucht.</w:t>
      </w:r>
    </w:p>
    <w:p w14:paraId="1C1F02FC" w14:textId="492D6FB4" w:rsidR="00320FB3" w:rsidRDefault="00320FB3" w:rsidP="00320FB3">
      <w:r w:rsidRPr="00320FB3">
        <w:rPr>
          <w:noProof/>
        </w:rPr>
        <w:drawing>
          <wp:inline distT="0" distB="0" distL="0" distR="0" wp14:anchorId="273B444F" wp14:editId="235C3918">
            <wp:extent cx="5976620" cy="1195070"/>
            <wp:effectExtent l="0" t="0" r="5080" b="5080"/>
            <wp:docPr id="24088471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234D8" w14:textId="77777777" w:rsidR="00320FB3" w:rsidRDefault="00320FB3" w:rsidP="00320FB3">
      <w:r>
        <w:t>Meine Hoffnung ist unbeirrbar.</w:t>
      </w:r>
    </w:p>
    <w:p w14:paraId="71723542" w14:textId="77777777" w:rsidR="00320FB3" w:rsidRDefault="00320FB3" w:rsidP="00320FB3">
      <w:r>
        <w:t>Meine Hoffnung auf Deine Liebe.</w:t>
      </w:r>
    </w:p>
    <w:p w14:paraId="4572094E" w14:textId="77777777" w:rsidR="00320FB3" w:rsidRDefault="00320FB3" w:rsidP="00320FB3">
      <w:r>
        <w:t>Diese Liebe soll in mir wohnen und in dem neben mir und in allen Menschen.</w:t>
      </w:r>
    </w:p>
    <w:p w14:paraId="42DBD791" w14:textId="77777777" w:rsidR="00320FB3" w:rsidRDefault="00320FB3" w:rsidP="00320FB3">
      <w:r>
        <w:t>Diese Liebe soll unsere Taten lenken.</w:t>
      </w:r>
    </w:p>
    <w:p w14:paraId="06E9B48A" w14:textId="77777777" w:rsidR="00320FB3" w:rsidRDefault="00320FB3" w:rsidP="00320FB3">
      <w:r>
        <w:t>Bitte. Amen</w:t>
      </w:r>
    </w:p>
    <w:p w14:paraId="65944770" w14:textId="77777777" w:rsidR="00320FB3" w:rsidRDefault="00320FB3" w:rsidP="00320FB3"/>
    <w:p w14:paraId="19531330" w14:textId="0C9E79CE" w:rsidR="00320FB3" w:rsidRDefault="00320FB3" w:rsidP="00320FB3">
      <w:r w:rsidRPr="00320FB3">
        <w:rPr>
          <w:noProof/>
        </w:rPr>
        <w:drawing>
          <wp:inline distT="0" distB="0" distL="0" distR="0" wp14:anchorId="50F75473" wp14:editId="25459C12">
            <wp:extent cx="5976620" cy="1195070"/>
            <wp:effectExtent l="0" t="0" r="5080" b="5080"/>
            <wp:docPr id="20890706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704F" w14:textId="0B6F6DCA" w:rsidR="00B7066E" w:rsidRPr="008808A9" w:rsidRDefault="00320FB3" w:rsidP="003E5A99">
      <w:pPr>
        <w:pStyle w:val="Autorin"/>
        <w:rPr>
          <w:rStyle w:val="Fett"/>
          <w:b w:val="0"/>
          <w:bCs w:val="0"/>
        </w:rPr>
      </w:pPr>
      <w:r>
        <w:t>Autorin: Elisabeth Rabe-Winnen</w:t>
      </w:r>
      <w:r>
        <w:br/>
      </w:r>
      <w:proofErr w:type="spellStart"/>
      <w:r>
        <w:t>Liedruf</w:t>
      </w:r>
      <w:proofErr w:type="spellEnd"/>
      <w:r>
        <w:t>: Dennis Bischoff</w:t>
      </w:r>
    </w:p>
    <w:sectPr w:rsidR="00B7066E" w:rsidRPr="008808A9" w:rsidSect="0037085E">
      <w:headerReference w:type="first" r:id="rId7"/>
      <w:footerReference w:type="first" r:id="rId8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0885974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0FB3"/>
    <w:rsid w:val="003277ED"/>
    <w:rsid w:val="0037085E"/>
    <w:rsid w:val="003E35A2"/>
    <w:rsid w:val="003E5A99"/>
    <w:rsid w:val="00415CE1"/>
    <w:rsid w:val="00447AF2"/>
    <w:rsid w:val="004A10DE"/>
    <w:rsid w:val="004F6295"/>
    <w:rsid w:val="004F69B5"/>
    <w:rsid w:val="004F6BF0"/>
    <w:rsid w:val="005248B5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F1D8B"/>
    <w:rsid w:val="006F7909"/>
    <w:rsid w:val="0072667D"/>
    <w:rsid w:val="00776C2D"/>
    <w:rsid w:val="0078172B"/>
    <w:rsid w:val="00782AB9"/>
    <w:rsid w:val="007B237A"/>
    <w:rsid w:val="007C1D84"/>
    <w:rsid w:val="00810616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A070BC"/>
    <w:rsid w:val="00AB76AF"/>
    <w:rsid w:val="00AD7ED8"/>
    <w:rsid w:val="00B04AAF"/>
    <w:rsid w:val="00B345E3"/>
    <w:rsid w:val="00B35B4A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05D05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37085E"/>
    <w:pPr>
      <w:spacing w:before="360" w:after="240"/>
    </w:pPr>
    <w:rPr>
      <w:sz w:val="36"/>
      <w:szCs w:val="32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37085E"/>
    <w:rPr>
      <w:rFonts w:ascii="Arial" w:eastAsia="Calibri" w:hAnsi="Arial" w:cs="Arial"/>
      <w:b/>
      <w:color w:val="783378"/>
      <w:sz w:val="36"/>
      <w:szCs w:val="32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2025-05-13T15:14:00Z</cp:lastPrinted>
  <dcterms:created xsi:type="dcterms:W3CDTF">2025-05-13T15:10:00Z</dcterms:created>
  <dcterms:modified xsi:type="dcterms:W3CDTF">2025-05-13T18:43:00Z</dcterms:modified>
</cp:coreProperties>
</file>