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0D09F" w14:textId="425ACDF0" w:rsidR="004C3D89" w:rsidRDefault="004C3D89" w:rsidP="004C3D89">
      <w:pPr>
        <w:pStyle w:val="Titel"/>
      </w:pPr>
      <w:r>
        <w:t>Du</w:t>
      </w:r>
      <w:r>
        <w:t xml:space="preserve"> legst eine riesengroße, zarte und wunderbare Kraft in mich</w:t>
      </w:r>
      <w:r>
        <w:t>!</w:t>
      </w:r>
    </w:p>
    <w:p w14:paraId="4C08AD42" w14:textId="1B4725AF" w:rsidR="004C3D89" w:rsidRDefault="004C3D89" w:rsidP="004C3D89">
      <w:pPr>
        <w:pStyle w:val="Liturgien1"/>
      </w:pPr>
      <w:r>
        <w:t xml:space="preserve">Collage </w:t>
      </w:r>
      <w:r w:rsidR="00744FDF">
        <w:t xml:space="preserve">für einen </w:t>
      </w:r>
      <w:r w:rsidR="00D66804">
        <w:t>G</w:t>
      </w:r>
      <w:r w:rsidR="00744FDF">
        <w:t>ottesdienst für Groß und Klein</w:t>
      </w:r>
      <w:r w:rsidR="00744FDF">
        <w:t xml:space="preserve"> mit </w:t>
      </w:r>
      <w:r>
        <w:t xml:space="preserve">dem Lied „Alles muss klein beginnen“ von Gerhard Schöne </w:t>
      </w:r>
    </w:p>
    <w:p w14:paraId="6EFE76E1" w14:textId="47AFDF85" w:rsidR="004C3D89" w:rsidRPr="00F845A1" w:rsidRDefault="004C3D89" w:rsidP="004C3D89">
      <w:pPr>
        <w:rPr>
          <w:i/>
          <w:iCs/>
        </w:rPr>
      </w:pPr>
      <w:r w:rsidRPr="00F845A1">
        <w:rPr>
          <w:i/>
          <w:iCs/>
        </w:rPr>
        <w:t>Vor dem Erntegebet wird die Geschichte vom winzigen Apfelkern erzählt, der zu einem großen Baum wird. Das kann in wenigen Worten in der Begrüßung sein oder als Anspiel im Zentrum des Gottesdienstes. An einer Stelle der Geschichte sagt der kleine Apfelkern „u</w:t>
      </w:r>
      <w:r w:rsidRPr="00F845A1">
        <w:rPr>
          <w:i/>
          <w:iCs/>
        </w:rPr>
        <w:t>nd dann spüre ich in mir eine riesengroße Kraft, die Gott in mich legt</w:t>
      </w:r>
      <w:r w:rsidRPr="00F845A1">
        <w:rPr>
          <w:i/>
          <w:iCs/>
        </w:rPr>
        <w:t xml:space="preserve">“. Diese Stelle ist wichtig, weil sich </w:t>
      </w:r>
      <w:r w:rsidR="00744FDF">
        <w:rPr>
          <w:i/>
          <w:iCs/>
        </w:rPr>
        <w:t>die Collage</w:t>
      </w:r>
      <w:r w:rsidRPr="00F845A1">
        <w:rPr>
          <w:i/>
          <w:iCs/>
        </w:rPr>
        <w:t xml:space="preserve"> darauf beziehen wird. </w:t>
      </w:r>
    </w:p>
    <w:p w14:paraId="4400BEDE" w14:textId="0655AACB" w:rsidR="00CD7F22" w:rsidRPr="00F845A1" w:rsidRDefault="004C3D89" w:rsidP="004C3D89">
      <w:pPr>
        <w:rPr>
          <w:i/>
          <w:iCs/>
        </w:rPr>
      </w:pPr>
      <w:r w:rsidRPr="00F845A1">
        <w:rPr>
          <w:i/>
          <w:iCs/>
        </w:rPr>
        <w:t xml:space="preserve">Als Lied </w:t>
      </w:r>
      <w:r w:rsidR="00CD7F22" w:rsidRPr="00F845A1">
        <w:rPr>
          <w:i/>
          <w:iCs/>
        </w:rPr>
        <w:t>passt</w:t>
      </w:r>
      <w:r w:rsidR="00F845A1">
        <w:rPr>
          <w:i/>
          <w:iCs/>
        </w:rPr>
        <w:t xml:space="preserve"> </w:t>
      </w:r>
      <w:r w:rsidR="00744FDF">
        <w:rPr>
          <w:i/>
          <w:iCs/>
        </w:rPr>
        <w:t>zu Beginn des Gottesdienstes</w:t>
      </w:r>
      <w:r w:rsidR="00CD7F22" w:rsidRPr="00F845A1">
        <w:rPr>
          <w:i/>
          <w:iCs/>
        </w:rPr>
        <w:t xml:space="preserve"> „In meinem kleinen Apfel“ (Text: volkstümlich, Melodie W.A. Mozart).</w:t>
      </w:r>
    </w:p>
    <w:p w14:paraId="3CD81CB1" w14:textId="31A341FE" w:rsidR="00F845A1" w:rsidRDefault="00744FDF" w:rsidP="00F845A1">
      <w:pPr>
        <w:pStyle w:val="Liturgien1"/>
      </w:pPr>
      <w:r>
        <w:t>Collage zu „Alles muss klein beginnen“</w:t>
      </w:r>
    </w:p>
    <w:p w14:paraId="5FF5719C" w14:textId="03C9B77C" w:rsidR="00F845A1" w:rsidRPr="00F845A1" w:rsidRDefault="00F845A1" w:rsidP="00F845A1">
      <w:pPr>
        <w:pStyle w:val="Liturgien2"/>
      </w:pPr>
      <w:r>
        <w:t>Einführung</w:t>
      </w:r>
    </w:p>
    <w:p w14:paraId="7F6C93F6" w14:textId="704E0407" w:rsidR="004C3D89" w:rsidRPr="00F845A1" w:rsidRDefault="00F845A1" w:rsidP="004C3D89">
      <w:pPr>
        <w:jc w:val="both"/>
      </w:pPr>
      <w:r w:rsidRPr="00F845A1">
        <w:rPr>
          <w:i/>
          <w:iCs/>
        </w:rPr>
        <w:t>„</w:t>
      </w:r>
      <w:r w:rsidR="004C3D89" w:rsidRPr="00F845A1">
        <w:rPr>
          <w:i/>
          <w:iCs/>
        </w:rPr>
        <w:t>Und dann spüre ich in mir eine riesengroße Kraft, die Gott in mich legt</w:t>
      </w:r>
      <w:r w:rsidRPr="00F845A1">
        <w:rPr>
          <w:i/>
          <w:iCs/>
        </w:rPr>
        <w:t>“</w:t>
      </w:r>
      <w:r w:rsidR="004C3D89" w:rsidRPr="00F845A1">
        <w:t xml:space="preserve"> sagt der winzig kleine Apfelkern</w:t>
      </w:r>
      <w:r w:rsidRPr="00F845A1">
        <w:t xml:space="preserve">. </w:t>
      </w:r>
      <w:r w:rsidR="004C3D89" w:rsidRPr="00F845A1">
        <w:t xml:space="preserve">Aus </w:t>
      </w:r>
      <w:r w:rsidRPr="00F845A1">
        <w:t xml:space="preserve">etwas </w:t>
      </w:r>
      <w:r w:rsidR="004C3D89" w:rsidRPr="00F845A1">
        <w:t xml:space="preserve">ganz </w:t>
      </w:r>
      <w:r w:rsidRPr="00F845A1">
        <w:t>Kleinem</w:t>
      </w:r>
      <w:r w:rsidR="004C3D89" w:rsidRPr="00F845A1">
        <w:t xml:space="preserve"> lässt Gott wunderbar Großes entstehen. Aus einem kleinen Apfelkern einen großen runden Baum!</w:t>
      </w:r>
    </w:p>
    <w:p w14:paraId="03755342" w14:textId="0F135DCA" w:rsidR="004C3D89" w:rsidRDefault="004C3D89" w:rsidP="004C3D89">
      <w:r w:rsidRPr="00554093">
        <w:t>Dazu gibt es ein Lied von Gerhard Schöne mit Bewegungen.</w:t>
      </w:r>
      <w:r w:rsidR="00F845A1">
        <w:t xml:space="preserve"> </w:t>
      </w:r>
      <w:r>
        <w:t xml:space="preserve">Das üben wir zusammen: </w:t>
      </w:r>
    </w:p>
    <w:p w14:paraId="4707CD70" w14:textId="5F4B7130" w:rsidR="004C3D89" w:rsidRPr="00BE0D95" w:rsidRDefault="004C3D89" w:rsidP="00F845A1">
      <w:pPr>
        <w:rPr>
          <w:szCs w:val="20"/>
        </w:rPr>
      </w:pPr>
      <w:r w:rsidRPr="00BE0D95">
        <w:rPr>
          <w:szCs w:val="20"/>
        </w:rPr>
        <w:t>Alles muss klein beginnen.</w:t>
      </w:r>
      <w:r>
        <w:rPr>
          <w:szCs w:val="20"/>
        </w:rPr>
        <w:tab/>
        <w:t>(Hände reiben)</w:t>
      </w:r>
      <w:r w:rsidRPr="00BE0D95">
        <w:rPr>
          <w:szCs w:val="20"/>
        </w:rPr>
        <w:br/>
      </w:r>
      <w:proofErr w:type="gramStart"/>
      <w:r w:rsidRPr="00BE0D95">
        <w:rPr>
          <w:szCs w:val="20"/>
        </w:rPr>
        <w:t>Lass</w:t>
      </w:r>
      <w:proofErr w:type="gramEnd"/>
      <w:r w:rsidRPr="00BE0D95">
        <w:rPr>
          <w:szCs w:val="20"/>
        </w:rPr>
        <w:t xml:space="preserve"> etwas Zeit verrinnen,</w:t>
      </w:r>
      <w:r>
        <w:rPr>
          <w:szCs w:val="20"/>
        </w:rPr>
        <w:t xml:space="preserve"> </w:t>
      </w:r>
      <w:r>
        <w:rPr>
          <w:szCs w:val="20"/>
        </w:rPr>
        <w:tab/>
        <w:t>(Schnipsen)</w:t>
      </w:r>
      <w:r w:rsidRPr="00BE0D95">
        <w:rPr>
          <w:szCs w:val="20"/>
        </w:rPr>
        <w:br/>
        <w:t>es muss nur Kraft gewinnen</w:t>
      </w:r>
      <w:r>
        <w:rPr>
          <w:szCs w:val="20"/>
        </w:rPr>
        <w:tab/>
        <w:t>(Klatschen)</w:t>
      </w:r>
      <w:r w:rsidRPr="00BE0D95">
        <w:rPr>
          <w:szCs w:val="20"/>
        </w:rPr>
        <w:br/>
        <w:t>und endlich ist es groß.</w:t>
      </w:r>
      <w:r>
        <w:rPr>
          <w:szCs w:val="20"/>
        </w:rPr>
        <w:tab/>
      </w:r>
      <w:r w:rsidR="00F845A1">
        <w:rPr>
          <w:szCs w:val="20"/>
        </w:rPr>
        <w:tab/>
      </w:r>
      <w:r>
        <w:rPr>
          <w:szCs w:val="20"/>
        </w:rPr>
        <w:t>(Aufstampfen)</w:t>
      </w:r>
    </w:p>
    <w:p w14:paraId="56137415" w14:textId="77777777" w:rsidR="004C3D89" w:rsidRDefault="004C3D89" w:rsidP="004C3D89">
      <w:r>
        <w:t>Jetzt kommt immer abwechselnd ein Gebet und unser Lied…</w:t>
      </w:r>
    </w:p>
    <w:p w14:paraId="43593C6B" w14:textId="704F005B" w:rsidR="004C3D89" w:rsidRDefault="00F845A1" w:rsidP="00F845A1">
      <w:pPr>
        <w:pStyle w:val="Liturgien2"/>
      </w:pPr>
      <w:r>
        <w:t xml:space="preserve">Collage </w:t>
      </w:r>
      <w:r w:rsidR="0084056A">
        <w:t xml:space="preserve">mit Gebet und Lied </w:t>
      </w:r>
    </w:p>
    <w:p w14:paraId="4620BBAF" w14:textId="44352029" w:rsidR="004C3D89" w:rsidRDefault="004C3D89" w:rsidP="00F845A1">
      <w:r>
        <w:t>Der Apfelkern braucht</w:t>
      </w:r>
      <w:r w:rsidR="00F845A1">
        <w:t xml:space="preserve"> </w:t>
      </w:r>
      <w:r>
        <w:t xml:space="preserve">Erde, Sonne, Regen und Wind. </w:t>
      </w:r>
      <w:r w:rsidR="00F845A1">
        <w:br/>
      </w:r>
      <w:r>
        <w:t>Was brauchen wir</w:t>
      </w:r>
      <w:r w:rsidR="00F845A1">
        <w:t xml:space="preserve"> zum Wachsen</w:t>
      </w:r>
      <w:r>
        <w:t>?</w:t>
      </w:r>
      <w:r w:rsidR="00744FDF">
        <w:br/>
      </w:r>
      <w:r>
        <w:t>Liebe, Freunde</w:t>
      </w:r>
      <w:r w:rsidR="0084056A">
        <w:t xml:space="preserve"> und</w:t>
      </w:r>
      <w:r w:rsidR="00744FDF">
        <w:t xml:space="preserve"> </w:t>
      </w:r>
      <w:r>
        <w:t>ein</w:t>
      </w:r>
      <w:r w:rsidR="00744FDF">
        <w:t xml:space="preserve"> Zuhause</w:t>
      </w:r>
      <w:r w:rsidR="0084056A">
        <w:t xml:space="preserve">. </w:t>
      </w:r>
      <w:r>
        <w:t xml:space="preserve">Ermutigung, </w:t>
      </w:r>
      <w:r w:rsidR="00F845A1">
        <w:t>Freiheit</w:t>
      </w:r>
      <w:r w:rsidR="00D66804">
        <w:t xml:space="preserve"> und Respekt. </w:t>
      </w:r>
    </w:p>
    <w:p w14:paraId="70CD0076" w14:textId="77777777" w:rsidR="004C3D89" w:rsidRDefault="004C3D89" w:rsidP="00F845A1">
      <w:r>
        <w:t xml:space="preserve">Gott, du legst eine riesengroße, zarte und wunderbare Kraft in mich! </w:t>
      </w:r>
    </w:p>
    <w:p w14:paraId="1B2FB18A" w14:textId="13939946" w:rsidR="00744FDF" w:rsidRPr="00BE0D95" w:rsidRDefault="00744FDF" w:rsidP="00744FDF">
      <w:pPr>
        <w:rPr>
          <w:szCs w:val="20"/>
        </w:rPr>
      </w:pPr>
      <w:r w:rsidRPr="00BE0D95">
        <w:rPr>
          <w:szCs w:val="20"/>
        </w:rPr>
        <w:t>Alles muss klein beginnen</w:t>
      </w:r>
      <w:r w:rsidR="0084056A">
        <w:rPr>
          <w:szCs w:val="20"/>
        </w:rPr>
        <w:t>.</w:t>
      </w:r>
      <w:r w:rsidR="0084056A">
        <w:rPr>
          <w:szCs w:val="20"/>
        </w:rPr>
        <w:br/>
      </w:r>
      <w:proofErr w:type="gramStart"/>
      <w:r w:rsidRPr="00BE0D95">
        <w:rPr>
          <w:szCs w:val="20"/>
        </w:rPr>
        <w:t>Lass</w:t>
      </w:r>
      <w:proofErr w:type="gramEnd"/>
      <w:r w:rsidRPr="00BE0D95">
        <w:rPr>
          <w:szCs w:val="20"/>
        </w:rPr>
        <w:t xml:space="preserve"> etwas Zeit verrinnen</w:t>
      </w:r>
      <w:r w:rsidR="0084056A">
        <w:rPr>
          <w:szCs w:val="20"/>
        </w:rPr>
        <w:t xml:space="preserve">, </w:t>
      </w:r>
      <w:r w:rsidR="0084056A">
        <w:rPr>
          <w:szCs w:val="20"/>
        </w:rPr>
        <w:br/>
      </w:r>
      <w:r w:rsidRPr="00BE0D95">
        <w:rPr>
          <w:szCs w:val="20"/>
        </w:rPr>
        <w:t>es muss nur Kraft gewinne</w:t>
      </w:r>
      <w:r w:rsidR="0084056A">
        <w:rPr>
          <w:szCs w:val="20"/>
        </w:rPr>
        <w:t>n</w:t>
      </w:r>
      <w:r w:rsidR="0084056A">
        <w:rPr>
          <w:szCs w:val="20"/>
        </w:rPr>
        <w:br/>
      </w:r>
      <w:r w:rsidRPr="00BE0D95">
        <w:rPr>
          <w:szCs w:val="20"/>
        </w:rPr>
        <w:t>und endlich ist es groß.</w:t>
      </w:r>
    </w:p>
    <w:p w14:paraId="79960DCA" w14:textId="53E00B78" w:rsidR="004C3D89" w:rsidRDefault="004C3D89" w:rsidP="00F845A1">
      <w:r>
        <w:t xml:space="preserve">Der Apfelkern spürt die Kraft in sich und wächst los! </w:t>
      </w:r>
      <w:r w:rsidR="00744FDF">
        <w:br/>
      </w:r>
      <w:r>
        <w:t>Wann spüren wir unsere Kraft?</w:t>
      </w:r>
      <w:r w:rsidR="00744FDF">
        <w:t xml:space="preserve"> </w:t>
      </w:r>
      <w:r w:rsidR="0084056A">
        <w:br/>
      </w:r>
      <w:r>
        <w:lastRenderedPageBreak/>
        <w:t xml:space="preserve">Ich mache mich bereit loszugehen. Ich sammle meinen Mut. </w:t>
      </w:r>
      <w:r w:rsidR="00D66804">
        <w:t>Ich</w:t>
      </w:r>
      <w:r>
        <w:t xml:space="preserve"> schaue in die Welt, bereit zuzugreifen</w:t>
      </w:r>
      <w:r w:rsidR="00D66804">
        <w:t>!</w:t>
      </w:r>
    </w:p>
    <w:p w14:paraId="0C9BFD51" w14:textId="77777777" w:rsidR="004C3D89" w:rsidRDefault="004C3D89" w:rsidP="00F845A1">
      <w:r>
        <w:t>Gott, du legst eine zarte, wunderbare und riesengroße Kraft in mich!</w:t>
      </w:r>
    </w:p>
    <w:p w14:paraId="626BBD40" w14:textId="77777777" w:rsidR="0084056A" w:rsidRPr="00BE0D95" w:rsidRDefault="0084056A" w:rsidP="0084056A">
      <w:pPr>
        <w:rPr>
          <w:szCs w:val="20"/>
        </w:rPr>
      </w:pPr>
      <w:r w:rsidRPr="00BE0D95">
        <w:rPr>
          <w:szCs w:val="20"/>
        </w:rPr>
        <w:t>Alles muss klein beginnen</w:t>
      </w:r>
      <w:r>
        <w:rPr>
          <w:szCs w:val="20"/>
        </w:rPr>
        <w:t>.</w:t>
      </w:r>
      <w:r>
        <w:rPr>
          <w:szCs w:val="20"/>
        </w:rPr>
        <w:br/>
      </w:r>
      <w:proofErr w:type="gramStart"/>
      <w:r w:rsidRPr="00BE0D95">
        <w:rPr>
          <w:szCs w:val="20"/>
        </w:rPr>
        <w:t>Lass</w:t>
      </w:r>
      <w:proofErr w:type="gramEnd"/>
      <w:r w:rsidRPr="00BE0D95">
        <w:rPr>
          <w:szCs w:val="20"/>
        </w:rPr>
        <w:t xml:space="preserve"> etwas Zeit verrinnen</w:t>
      </w:r>
      <w:r>
        <w:rPr>
          <w:szCs w:val="20"/>
        </w:rPr>
        <w:t xml:space="preserve">, </w:t>
      </w:r>
      <w:r>
        <w:rPr>
          <w:szCs w:val="20"/>
        </w:rPr>
        <w:br/>
      </w:r>
      <w:r w:rsidRPr="00BE0D95">
        <w:rPr>
          <w:szCs w:val="20"/>
        </w:rPr>
        <w:t>es muss nur Kraft gewinne</w:t>
      </w:r>
      <w:r>
        <w:rPr>
          <w:szCs w:val="20"/>
        </w:rPr>
        <w:t>n</w:t>
      </w:r>
      <w:r>
        <w:rPr>
          <w:szCs w:val="20"/>
        </w:rPr>
        <w:br/>
      </w:r>
      <w:r w:rsidRPr="00BE0D95">
        <w:rPr>
          <w:szCs w:val="20"/>
        </w:rPr>
        <w:t>und endlich ist es groß.</w:t>
      </w:r>
    </w:p>
    <w:p w14:paraId="763BE4DC" w14:textId="2541FB3A" w:rsidR="004C3D89" w:rsidRDefault="004C3D89" w:rsidP="00F845A1">
      <w:r>
        <w:t xml:space="preserve">Der kleine Apfelkern wird zu einem großen, runden Baum. </w:t>
      </w:r>
      <w:r w:rsidR="00744FDF">
        <w:br/>
      </w:r>
      <w:r>
        <w:t>Was wird aus mir werden? Wovon träume ich? Was kann ich gut? Wo ist mein Platz?</w:t>
      </w:r>
    </w:p>
    <w:p w14:paraId="72C7D45D" w14:textId="77777777" w:rsidR="004C3D89" w:rsidRDefault="004C3D89" w:rsidP="00F845A1">
      <w:r>
        <w:t>Gott, du legst eine wunderbare, riesengroße und zarte Kraft in mich!</w:t>
      </w:r>
    </w:p>
    <w:p w14:paraId="5A483DD4" w14:textId="77777777" w:rsidR="0084056A" w:rsidRPr="00BE0D95" w:rsidRDefault="0084056A" w:rsidP="0084056A">
      <w:pPr>
        <w:rPr>
          <w:szCs w:val="20"/>
        </w:rPr>
      </w:pPr>
      <w:r w:rsidRPr="00BE0D95">
        <w:rPr>
          <w:szCs w:val="20"/>
        </w:rPr>
        <w:t>Alles muss klein beginnen</w:t>
      </w:r>
      <w:r>
        <w:rPr>
          <w:szCs w:val="20"/>
        </w:rPr>
        <w:t>.</w:t>
      </w:r>
      <w:r>
        <w:rPr>
          <w:szCs w:val="20"/>
        </w:rPr>
        <w:br/>
      </w:r>
      <w:proofErr w:type="gramStart"/>
      <w:r w:rsidRPr="00BE0D95">
        <w:rPr>
          <w:szCs w:val="20"/>
        </w:rPr>
        <w:t>Lass</w:t>
      </w:r>
      <w:proofErr w:type="gramEnd"/>
      <w:r w:rsidRPr="00BE0D95">
        <w:rPr>
          <w:szCs w:val="20"/>
        </w:rPr>
        <w:t xml:space="preserve"> etwas Zeit verrinnen</w:t>
      </w:r>
      <w:r>
        <w:rPr>
          <w:szCs w:val="20"/>
        </w:rPr>
        <w:t xml:space="preserve">, </w:t>
      </w:r>
      <w:r>
        <w:rPr>
          <w:szCs w:val="20"/>
        </w:rPr>
        <w:br/>
      </w:r>
      <w:r w:rsidRPr="00BE0D95">
        <w:rPr>
          <w:szCs w:val="20"/>
        </w:rPr>
        <w:t>es muss nur Kraft gewinne</w:t>
      </w:r>
      <w:r>
        <w:rPr>
          <w:szCs w:val="20"/>
        </w:rPr>
        <w:t>n</w:t>
      </w:r>
      <w:r>
        <w:rPr>
          <w:szCs w:val="20"/>
        </w:rPr>
        <w:br/>
      </w:r>
      <w:r w:rsidRPr="00BE0D95">
        <w:rPr>
          <w:szCs w:val="20"/>
        </w:rPr>
        <w:t>und endlich ist es groß.</w:t>
      </w:r>
    </w:p>
    <w:p w14:paraId="4C1FBFCD" w14:textId="2638FC7B" w:rsidR="004C3D89" w:rsidRDefault="004C3D89" w:rsidP="00F845A1">
      <w:r>
        <w:t xml:space="preserve">Der Apfelkern wird zum Apfelbaum und das dauert viele Jahre! </w:t>
      </w:r>
      <w:r w:rsidR="00744FDF">
        <w:br/>
      </w:r>
      <w:r>
        <w:t>Ist er immer mutig und wach? Nein.</w:t>
      </w:r>
      <w:r w:rsidR="00744FDF">
        <w:br/>
      </w:r>
      <w:proofErr w:type="gramStart"/>
      <w:r>
        <w:t>Hat</w:t>
      </w:r>
      <w:proofErr w:type="gramEnd"/>
      <w:r>
        <w:t xml:space="preserve"> er immer eine beste Freund</w:t>
      </w:r>
      <w:r w:rsidR="00744FDF">
        <w:t>in</w:t>
      </w:r>
      <w:r>
        <w:t>? Nein, leider nicht.</w:t>
      </w:r>
      <w:r w:rsidR="00744FDF">
        <w:br/>
      </w:r>
      <w:r>
        <w:t xml:space="preserve">Weiß er immer, was er gut kann? Ich glaube nicht. </w:t>
      </w:r>
    </w:p>
    <w:p w14:paraId="23BB7165" w14:textId="4379FBAF" w:rsidR="00D66804" w:rsidRDefault="004C3D89" w:rsidP="0084056A">
      <w:r>
        <w:t xml:space="preserve">So ist es auch bei uns. Aber wir wachsen trotzdem. Unser ganzes Leben lang. </w:t>
      </w:r>
      <w:r w:rsidR="00D66804">
        <w:br/>
      </w:r>
      <w:r>
        <w:t>Denn du, Gott, legst eine zarte, wunderbare und riesengroße Kraft in uns!</w:t>
      </w:r>
    </w:p>
    <w:p w14:paraId="2078D857" w14:textId="68F9E6C4" w:rsidR="0084056A" w:rsidRPr="00BE0D95" w:rsidRDefault="0084056A" w:rsidP="0084056A">
      <w:pPr>
        <w:rPr>
          <w:szCs w:val="20"/>
        </w:rPr>
      </w:pPr>
      <w:r w:rsidRPr="00BE0D95">
        <w:rPr>
          <w:szCs w:val="20"/>
        </w:rPr>
        <w:t>Alles muss klein beginnen</w:t>
      </w:r>
      <w:r>
        <w:rPr>
          <w:szCs w:val="20"/>
        </w:rPr>
        <w:t>.</w:t>
      </w:r>
      <w:r>
        <w:rPr>
          <w:szCs w:val="20"/>
        </w:rPr>
        <w:br/>
      </w:r>
      <w:proofErr w:type="gramStart"/>
      <w:r w:rsidRPr="00BE0D95">
        <w:rPr>
          <w:szCs w:val="20"/>
        </w:rPr>
        <w:t>Lass</w:t>
      </w:r>
      <w:proofErr w:type="gramEnd"/>
      <w:r w:rsidRPr="00BE0D95">
        <w:rPr>
          <w:szCs w:val="20"/>
        </w:rPr>
        <w:t xml:space="preserve"> etwas Zeit verrinnen</w:t>
      </w:r>
      <w:r>
        <w:rPr>
          <w:szCs w:val="20"/>
        </w:rPr>
        <w:t xml:space="preserve">, </w:t>
      </w:r>
      <w:r>
        <w:rPr>
          <w:szCs w:val="20"/>
        </w:rPr>
        <w:br/>
      </w:r>
      <w:r w:rsidRPr="00BE0D95">
        <w:rPr>
          <w:szCs w:val="20"/>
        </w:rPr>
        <w:t>es muss nur Kraft gewinne</w:t>
      </w:r>
      <w:r>
        <w:rPr>
          <w:szCs w:val="20"/>
        </w:rPr>
        <w:t>n</w:t>
      </w:r>
      <w:r>
        <w:rPr>
          <w:szCs w:val="20"/>
        </w:rPr>
        <w:br/>
      </w:r>
      <w:r w:rsidRPr="00BE0D95">
        <w:rPr>
          <w:szCs w:val="20"/>
        </w:rPr>
        <w:t>und endlich ist es groß.</w:t>
      </w:r>
    </w:p>
    <w:p w14:paraId="6793704F" w14:textId="0CC6246E" w:rsidR="00B7066E" w:rsidRPr="009A3FF2" w:rsidRDefault="00937C78" w:rsidP="009A3FF2">
      <w:pPr>
        <w:pStyle w:val="Autorin"/>
        <w:rPr>
          <w:rStyle w:val="Fett"/>
          <w:b w:val="0"/>
          <w:bCs w:val="0"/>
        </w:rPr>
      </w:pPr>
      <w:r w:rsidRPr="009A3FF2">
        <w:rPr>
          <w:rStyle w:val="Fett"/>
          <w:b w:val="0"/>
          <w:bCs w:val="0"/>
        </w:rPr>
        <w:t>Idee/</w:t>
      </w:r>
      <w:proofErr w:type="spellStart"/>
      <w:r w:rsidR="003E5A99" w:rsidRPr="009A3FF2">
        <w:rPr>
          <w:rStyle w:val="Fett"/>
          <w:b w:val="0"/>
          <w:bCs w:val="0"/>
        </w:rPr>
        <w:t>A</w:t>
      </w:r>
      <w:r w:rsidR="00B7066E" w:rsidRPr="009A3FF2">
        <w:rPr>
          <w:rStyle w:val="Fett"/>
          <w:b w:val="0"/>
          <w:bCs w:val="0"/>
        </w:rPr>
        <w:t>utor</w:t>
      </w:r>
      <w:r w:rsidR="009A3FF2" w:rsidRPr="009A3FF2">
        <w:rPr>
          <w:rStyle w:val="Fett"/>
          <w:b w:val="0"/>
          <w:bCs w:val="0"/>
        </w:rPr>
        <w:t>:</w:t>
      </w:r>
      <w:r w:rsidR="000A1554" w:rsidRPr="009A3FF2">
        <w:rPr>
          <w:rStyle w:val="Fett"/>
          <w:b w:val="0"/>
          <w:bCs w:val="0"/>
        </w:rPr>
        <w:t>in</w:t>
      </w:r>
      <w:proofErr w:type="spellEnd"/>
      <w:r w:rsidR="000A1554" w:rsidRPr="009A3FF2">
        <w:rPr>
          <w:rStyle w:val="Fett"/>
          <w:b w:val="0"/>
          <w:bCs w:val="0"/>
        </w:rPr>
        <w:t xml:space="preserve">: </w:t>
      </w:r>
      <w:r w:rsidR="00744FDF">
        <w:rPr>
          <w:rStyle w:val="Fett"/>
          <w:b w:val="0"/>
          <w:bCs w:val="0"/>
        </w:rPr>
        <w:t xml:space="preserve">Ingeborg Löwisch </w:t>
      </w:r>
    </w:p>
    <w:sectPr w:rsidR="00B7066E" w:rsidRPr="009A3FF2" w:rsidSect="0012139D">
      <w:footerReference w:type="default" r:id="rId7"/>
      <w:headerReference w:type="first" r:id="rId8"/>
      <w:footerReference w:type="first" r:id="rId9"/>
      <w:pgSz w:w="11906" w:h="16838"/>
      <w:pgMar w:top="1985" w:right="1247" w:bottom="993"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725956"/>
      <w:docPartObj>
        <w:docPartGallery w:val="Page Numbers (Bottom of Page)"/>
        <w:docPartUnique/>
      </w:docPartObj>
    </w:sdtPr>
    <w:sdtEndPr/>
    <w:sdtContent>
      <w:p w14:paraId="78AD3AA7" w14:textId="0C41BA45" w:rsidR="009A3FF2" w:rsidRDefault="009A3FF2" w:rsidP="009A3FF2">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9264"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3984556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A1554"/>
    <w:rsid w:val="000C0286"/>
    <w:rsid w:val="000E340F"/>
    <w:rsid w:val="000F1A97"/>
    <w:rsid w:val="0012139D"/>
    <w:rsid w:val="00151B90"/>
    <w:rsid w:val="001A6BA6"/>
    <w:rsid w:val="001B5AF7"/>
    <w:rsid w:val="001F1D8F"/>
    <w:rsid w:val="00206B2F"/>
    <w:rsid w:val="00217BA5"/>
    <w:rsid w:val="00226A61"/>
    <w:rsid w:val="002B023B"/>
    <w:rsid w:val="002B4FC0"/>
    <w:rsid w:val="002F4ACA"/>
    <w:rsid w:val="00313640"/>
    <w:rsid w:val="003277ED"/>
    <w:rsid w:val="0037085E"/>
    <w:rsid w:val="00385A22"/>
    <w:rsid w:val="003E35A2"/>
    <w:rsid w:val="003E5A99"/>
    <w:rsid w:val="00415CE1"/>
    <w:rsid w:val="00447AF2"/>
    <w:rsid w:val="004A10DE"/>
    <w:rsid w:val="004C3D89"/>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545C0"/>
    <w:rsid w:val="006C1F60"/>
    <w:rsid w:val="006D05E8"/>
    <w:rsid w:val="006F1D8B"/>
    <w:rsid w:val="006F7909"/>
    <w:rsid w:val="0072667D"/>
    <w:rsid w:val="00744FDF"/>
    <w:rsid w:val="00776C2D"/>
    <w:rsid w:val="00782AB9"/>
    <w:rsid w:val="007B237A"/>
    <w:rsid w:val="007C1D84"/>
    <w:rsid w:val="008215FF"/>
    <w:rsid w:val="00827435"/>
    <w:rsid w:val="00834FFF"/>
    <w:rsid w:val="0084056A"/>
    <w:rsid w:val="008808A9"/>
    <w:rsid w:val="00881C61"/>
    <w:rsid w:val="008832CD"/>
    <w:rsid w:val="00891BF9"/>
    <w:rsid w:val="008A08E0"/>
    <w:rsid w:val="008E6670"/>
    <w:rsid w:val="00934256"/>
    <w:rsid w:val="00937C78"/>
    <w:rsid w:val="00941F8D"/>
    <w:rsid w:val="00982757"/>
    <w:rsid w:val="009A3FF2"/>
    <w:rsid w:val="00A070BC"/>
    <w:rsid w:val="00AB76AF"/>
    <w:rsid w:val="00AD7ED8"/>
    <w:rsid w:val="00B04AAF"/>
    <w:rsid w:val="00B345E3"/>
    <w:rsid w:val="00B35B4A"/>
    <w:rsid w:val="00B7066E"/>
    <w:rsid w:val="00B714C6"/>
    <w:rsid w:val="00B9436C"/>
    <w:rsid w:val="00BD6F14"/>
    <w:rsid w:val="00BF4199"/>
    <w:rsid w:val="00BF5D61"/>
    <w:rsid w:val="00C002DC"/>
    <w:rsid w:val="00C85948"/>
    <w:rsid w:val="00C94FD3"/>
    <w:rsid w:val="00CC23DB"/>
    <w:rsid w:val="00CD7F22"/>
    <w:rsid w:val="00CE744B"/>
    <w:rsid w:val="00CF43BE"/>
    <w:rsid w:val="00D66804"/>
    <w:rsid w:val="00D74CFE"/>
    <w:rsid w:val="00E234B2"/>
    <w:rsid w:val="00E418D2"/>
    <w:rsid w:val="00EC570C"/>
    <w:rsid w:val="00ED34A3"/>
    <w:rsid w:val="00EF3B51"/>
    <w:rsid w:val="00F14F5B"/>
    <w:rsid w:val="00F1587B"/>
    <w:rsid w:val="00F5333D"/>
    <w:rsid w:val="00F6206D"/>
    <w:rsid w:val="00F80496"/>
    <w:rsid w:val="00F845A1"/>
    <w:rsid w:val="00FB2CB7"/>
    <w:rsid w:val="00FC786F"/>
    <w:rsid w:val="00FE0E45"/>
    <w:rsid w:val="00FF47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9A3FF2"/>
    <w:pPr>
      <w:spacing w:before="240" w:after="240"/>
    </w:pPr>
    <w:rPr>
      <w:sz w:val="32"/>
      <w:szCs w:val="28"/>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9A3FF2"/>
    <w:rPr>
      <w:rFonts w:ascii="Arial" w:eastAsia="Calibri" w:hAnsi="Arial" w:cs="Arial"/>
      <w:b/>
      <w:color w:val="783378"/>
      <w:sz w:val="32"/>
      <w:szCs w:val="28"/>
    </w:rPr>
  </w:style>
  <w:style w:type="paragraph" w:styleId="Titel">
    <w:name w:val="Title"/>
    <w:basedOn w:val="Liturgien1"/>
    <w:next w:val="Standard"/>
    <w:link w:val="TitelZchn"/>
    <w:uiPriority w:val="10"/>
    <w:qFormat/>
    <w:rsid w:val="009A3FF2"/>
    <w:pPr>
      <w:spacing w:before="0"/>
    </w:pPr>
    <w:rPr>
      <w:sz w:val="40"/>
    </w:rPr>
  </w:style>
  <w:style w:type="character" w:customStyle="1" w:styleId="TitelZchn">
    <w:name w:val="Titel Zchn"/>
    <w:basedOn w:val="Absatz-Standardschriftart"/>
    <w:link w:val="Titel"/>
    <w:uiPriority w:val="10"/>
    <w:rsid w:val="009A3FF2"/>
    <w:rPr>
      <w:rFonts w:ascii="Arial" w:eastAsia="Calibri" w:hAnsi="Arial" w:cs="Arial"/>
      <w:b/>
      <w:color w:val="783378"/>
      <w:sz w:val="40"/>
      <w:szCs w:val="28"/>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FE05-F231-4284-8496-244E66E3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4</cp:revision>
  <cp:lastPrinted>2024-08-28T13:14:00Z</cp:lastPrinted>
  <dcterms:created xsi:type="dcterms:W3CDTF">2025-07-24T18:30:00Z</dcterms:created>
  <dcterms:modified xsi:type="dcterms:W3CDTF">2025-07-24T19:16:00Z</dcterms:modified>
</cp:coreProperties>
</file>