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56B6" w14:textId="77777777" w:rsidR="000318A1" w:rsidRDefault="000318A1" w:rsidP="000318A1">
      <w:pPr>
        <w:pStyle w:val="Titel"/>
      </w:pPr>
      <w:r>
        <w:t xml:space="preserve">Erntedank-Kollektengebet mit Bewegungen </w:t>
      </w:r>
    </w:p>
    <w:p w14:paraId="46B6AE32" w14:textId="4E12D0B9" w:rsidR="000318A1" w:rsidRDefault="000318A1" w:rsidP="000318A1">
      <w:r w:rsidRPr="000318A1">
        <w:t xml:space="preserve">Das Kollektengebet </w:t>
      </w:r>
      <w:r>
        <w:t xml:space="preserve">bezieht sich auf </w:t>
      </w:r>
      <w:r w:rsidRPr="000318A1">
        <w:t>die Übertragung von Psalm</w:t>
      </w:r>
      <w:r>
        <w:t xml:space="preserve"> </w:t>
      </w:r>
      <w:r w:rsidRPr="000318A1">
        <w:t>1 durch Regine Schindler</w:t>
      </w:r>
      <w:r>
        <w:t>:</w:t>
      </w:r>
    </w:p>
    <w:p w14:paraId="07DC819C" w14:textId="468D5336" w:rsidR="000318A1" w:rsidRDefault="000318A1" w:rsidP="000318A1">
      <w:r>
        <w:t>„</w:t>
      </w:r>
      <w:r>
        <w:t>Wenn ich auf dich höre, mein Gott,</w:t>
      </w:r>
      <w:r>
        <w:t xml:space="preserve"> / </w:t>
      </w:r>
      <w:r>
        <w:t>wenn ich das tue, was dir gefällt,</w:t>
      </w:r>
      <w:r>
        <w:t xml:space="preserve"> / </w:t>
      </w:r>
      <w:r>
        <w:t>dann bin ich wie ein Baum am Ufer eines Baches</w:t>
      </w:r>
      <w:r>
        <w:t xml:space="preserve"> … </w:t>
      </w:r>
    </w:p>
    <w:p w14:paraId="6E39D2F1" w14:textId="3164DFEA" w:rsidR="000318A1" w:rsidRDefault="000318A1" w:rsidP="000318A1">
      <w:r>
        <w:t>S</w:t>
      </w:r>
      <w:r>
        <w:t>o bin ich, wenn ich an dich denke, mein Gott:</w:t>
      </w:r>
      <w:r>
        <w:t xml:space="preserve"> / </w:t>
      </w:r>
      <w:r>
        <w:t>Wie der große, runde Baum.</w:t>
      </w:r>
      <w:r>
        <w:t>“</w:t>
      </w:r>
    </w:p>
    <w:p w14:paraId="1B764D12" w14:textId="3ADB00B4" w:rsidR="000318A1" w:rsidRPr="000318A1" w:rsidRDefault="000318A1" w:rsidP="000318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18A1">
        <w:rPr>
          <w:sz w:val="20"/>
          <w:szCs w:val="20"/>
        </w:rPr>
        <w:t>„</w:t>
      </w:r>
      <w:r w:rsidRPr="000318A1">
        <w:rPr>
          <w:sz w:val="20"/>
          <w:szCs w:val="20"/>
        </w:rPr>
        <w:t>Im Schatten deiner Flügel: Psalmen für Kinder</w:t>
      </w:r>
      <w:r w:rsidRPr="000318A1">
        <w:rPr>
          <w:sz w:val="20"/>
          <w:szCs w:val="20"/>
        </w:rPr>
        <w:t xml:space="preserve">“ von Regine </w:t>
      </w:r>
      <w:r w:rsidRPr="000318A1">
        <w:rPr>
          <w:sz w:val="20"/>
          <w:szCs w:val="20"/>
        </w:rPr>
        <w:t>Schindler</w:t>
      </w:r>
    </w:p>
    <w:p w14:paraId="7765CEC4" w14:textId="77777777" w:rsidR="000318A1" w:rsidRDefault="000318A1" w:rsidP="000318A1">
      <w:pPr>
        <w:pStyle w:val="Liturgien1"/>
      </w:pPr>
      <w:r w:rsidRPr="007E45B8">
        <w:t>Erntegebet</w:t>
      </w:r>
      <w:r>
        <w:t xml:space="preserve"> mit Bewegungen</w:t>
      </w:r>
    </w:p>
    <w:p w14:paraId="7228C183" w14:textId="57221B05" w:rsidR="000318A1" w:rsidRDefault="000318A1" w:rsidP="000318A1">
      <w:pPr>
        <w:rPr>
          <w:i/>
          <w:iCs/>
        </w:rPr>
      </w:pPr>
      <w:r w:rsidRPr="000318A1">
        <w:rPr>
          <w:i/>
          <w:iCs/>
        </w:rPr>
        <w:t xml:space="preserve">Die Liturgin spricht jede Zeile vor und macht dabei die Bewegungen. Dann sprechen alle gemeinsam die Zeile nach und machen dazu </w:t>
      </w:r>
      <w:r w:rsidR="00EB0003">
        <w:rPr>
          <w:i/>
          <w:iCs/>
        </w:rPr>
        <w:t xml:space="preserve">zusammen </w:t>
      </w:r>
      <w:r w:rsidRPr="000318A1">
        <w:rPr>
          <w:i/>
          <w:iCs/>
        </w:rPr>
        <w:t xml:space="preserve">die Bewegung. </w:t>
      </w:r>
    </w:p>
    <w:p w14:paraId="370279A3" w14:textId="77777777" w:rsidR="000318A1" w:rsidRPr="000318A1" w:rsidRDefault="000318A1" w:rsidP="000318A1">
      <w:pPr>
        <w:rPr>
          <w:i/>
          <w:iCs/>
        </w:rPr>
      </w:pPr>
    </w:p>
    <w:p w14:paraId="17BA2812" w14:textId="381EC2A7" w:rsidR="000318A1" w:rsidRDefault="000318A1" w:rsidP="000318A1">
      <w:r>
        <w:t xml:space="preserve">Lieber </w:t>
      </w:r>
      <w:r>
        <w:t xml:space="preserve">Gott, du schenkst uns die </w:t>
      </w:r>
      <w:r w:rsidR="00EB0003">
        <w:t>Früchte</w:t>
      </w:r>
      <w:r>
        <w:t xml:space="preserve"> (</w:t>
      </w:r>
      <w:r>
        <w:t xml:space="preserve">Hände vor dem Körper zu einer </w:t>
      </w:r>
      <w:r w:rsidR="00EB0003">
        <w:t xml:space="preserve">offenen </w:t>
      </w:r>
      <w:r>
        <w:t>Schale formen</w:t>
      </w:r>
      <w:r>
        <w:t>).</w:t>
      </w:r>
    </w:p>
    <w:p w14:paraId="5B9FFF8C" w14:textId="05742701" w:rsidR="000318A1" w:rsidRDefault="000318A1" w:rsidP="000318A1">
      <w:r>
        <w:t xml:space="preserve">Wir haben genug zu essen (über </w:t>
      </w:r>
      <w:r>
        <w:t>den eigenen runden</w:t>
      </w:r>
      <w:r>
        <w:t xml:space="preserve"> Bauch streichen).</w:t>
      </w:r>
    </w:p>
    <w:p w14:paraId="241B82DD" w14:textId="591BA632" w:rsidR="000318A1" w:rsidRDefault="000318A1" w:rsidP="000318A1">
      <w:r>
        <w:t>Wir dürfen selb</w:t>
      </w:r>
      <w:r>
        <w:t>st</w:t>
      </w:r>
      <w:r>
        <w:t xml:space="preserve"> sein wie der große, runde Baum (</w:t>
      </w:r>
      <w:r w:rsidR="00EB0003">
        <w:t xml:space="preserve">breitbeinig die </w:t>
      </w:r>
      <w:r>
        <w:t>Arme in den Himmel strecken und sich wiegen wir ein Baum</w:t>
      </w:r>
      <w:r>
        <w:t>).</w:t>
      </w:r>
    </w:p>
    <w:p w14:paraId="4E782C6E" w14:textId="77777777" w:rsidR="000318A1" w:rsidRDefault="000318A1" w:rsidP="000318A1"/>
    <w:p w14:paraId="734D511F" w14:textId="06D86EC9" w:rsidR="000318A1" w:rsidRDefault="000318A1" w:rsidP="000318A1">
      <w:r>
        <w:t>Lieber Gott, du schenkst uns das Brot (</w:t>
      </w:r>
      <w:r w:rsidR="00EB0003">
        <w:t>Hände vor dem Körper zu einer offenen Schale formen</w:t>
      </w:r>
      <w:r>
        <w:t>).</w:t>
      </w:r>
    </w:p>
    <w:p w14:paraId="782E184E" w14:textId="008059EF" w:rsidR="000318A1" w:rsidRDefault="000318A1" w:rsidP="000318A1">
      <w:r>
        <w:t>Wir haben genug zum Teilen (den Nachbarn etwas in die Hand füllen)</w:t>
      </w:r>
      <w:r w:rsidR="00EB0003">
        <w:t>.</w:t>
      </w:r>
    </w:p>
    <w:p w14:paraId="1B6766E4" w14:textId="257A1F9E" w:rsidR="000318A1" w:rsidRDefault="000318A1" w:rsidP="000318A1">
      <w:r>
        <w:t>Wir dürfen selb</w:t>
      </w:r>
      <w:r w:rsidR="00EB0003">
        <w:t>st</w:t>
      </w:r>
      <w:r>
        <w:t xml:space="preserve"> sein wie das große, runde Brot (</w:t>
      </w:r>
      <w:r w:rsidR="00EB0003">
        <w:t>Arme vor dem Körper zu einem großen Rund formen, wie zu einem Brotlaib</w:t>
      </w:r>
      <w:r>
        <w:t>).</w:t>
      </w:r>
    </w:p>
    <w:p w14:paraId="5B5E1622" w14:textId="77777777" w:rsidR="00EB0003" w:rsidRDefault="00EB0003" w:rsidP="000318A1"/>
    <w:p w14:paraId="691F4980" w14:textId="09E96F43" w:rsidR="000318A1" w:rsidRDefault="000318A1" w:rsidP="000318A1">
      <w:r>
        <w:t>Lieber Gott, du schenkst uns Liebe</w:t>
      </w:r>
      <w:r w:rsidR="00EB0003">
        <w:t xml:space="preserve"> (</w:t>
      </w:r>
      <w:r w:rsidR="00EB0003">
        <w:t>Hände vor dem Körper zu einer offenen Schale formen</w:t>
      </w:r>
      <w:r>
        <w:t>).</w:t>
      </w:r>
    </w:p>
    <w:p w14:paraId="70539BB9" w14:textId="0D54FA55" w:rsidR="000318A1" w:rsidRDefault="000318A1" w:rsidP="000318A1">
      <w:r>
        <w:t>Wir werden geliebt (</w:t>
      </w:r>
      <w:r w:rsidR="00EB0003">
        <w:t xml:space="preserve">eine Hand aufs Herz legen, mit der anderen Hand über die eigene Wange </w:t>
      </w:r>
      <w:r>
        <w:t>streichen).</w:t>
      </w:r>
    </w:p>
    <w:p w14:paraId="5289FB72" w14:textId="43A0C66F" w:rsidR="000318A1" w:rsidRDefault="000318A1" w:rsidP="000318A1">
      <w:r>
        <w:t>Wir dürfen selb</w:t>
      </w:r>
      <w:r w:rsidR="00EB0003">
        <w:t>st</w:t>
      </w:r>
      <w:r>
        <w:t xml:space="preserve"> sein</w:t>
      </w:r>
      <w:r w:rsidR="00EB0003">
        <w:t>,</w:t>
      </w:r>
      <w:r>
        <w:t xml:space="preserve"> wie das große, runde Herz (Arme ausbreiten</w:t>
      </w:r>
      <w:r w:rsidR="00EB0003">
        <w:t xml:space="preserve"> und auf die Menschen links und rechts schauen</w:t>
      </w:r>
      <w:r>
        <w:t>)</w:t>
      </w:r>
      <w:r w:rsidR="00EB0003">
        <w:t>.</w:t>
      </w:r>
    </w:p>
    <w:p w14:paraId="3B906C36" w14:textId="77777777" w:rsidR="00EB0003" w:rsidRDefault="00EB0003" w:rsidP="000318A1"/>
    <w:p w14:paraId="12802C58" w14:textId="3D454111" w:rsidR="000318A1" w:rsidRPr="00577E57" w:rsidRDefault="00EB0003" w:rsidP="000318A1">
      <w:pPr>
        <w:rPr>
          <w:b/>
        </w:rPr>
      </w:pPr>
      <w:r>
        <w:t>Gott, wir sagen Danke und Amen</w:t>
      </w:r>
      <w:r w:rsidR="000318A1">
        <w:t xml:space="preserve"> (Hände zusammen</w:t>
      </w:r>
      <w:r>
        <w:t xml:space="preserve">legen </w:t>
      </w:r>
      <w:r w:rsidR="000318A1">
        <w:t xml:space="preserve">und sich verbeugen). </w:t>
      </w:r>
    </w:p>
    <w:p w14:paraId="6793704F" w14:textId="5793D7F3" w:rsidR="00B7066E" w:rsidRPr="009A3FF2" w:rsidRDefault="00937C78" w:rsidP="009A3FF2">
      <w:pPr>
        <w:pStyle w:val="Autorin"/>
        <w:rPr>
          <w:rStyle w:val="Fett"/>
          <w:b w:val="0"/>
          <w:bCs w:val="0"/>
        </w:rPr>
      </w:pPr>
      <w:r w:rsidRPr="009A3FF2">
        <w:rPr>
          <w:rStyle w:val="Fett"/>
          <w:b w:val="0"/>
          <w:bCs w:val="0"/>
        </w:rPr>
        <w:t>Idee/</w:t>
      </w:r>
      <w:proofErr w:type="spellStart"/>
      <w:r w:rsidR="003E5A99" w:rsidRPr="009A3FF2">
        <w:rPr>
          <w:rStyle w:val="Fett"/>
          <w:b w:val="0"/>
          <w:bCs w:val="0"/>
        </w:rPr>
        <w:t>A</w:t>
      </w:r>
      <w:r w:rsidR="00B7066E" w:rsidRPr="009A3FF2">
        <w:rPr>
          <w:rStyle w:val="Fett"/>
          <w:b w:val="0"/>
          <w:bCs w:val="0"/>
        </w:rPr>
        <w:t>utor</w:t>
      </w:r>
      <w:r w:rsidR="009A3FF2" w:rsidRPr="009A3FF2">
        <w:rPr>
          <w:rStyle w:val="Fett"/>
          <w:b w:val="0"/>
          <w:bCs w:val="0"/>
        </w:rPr>
        <w:t>:</w:t>
      </w:r>
      <w:r w:rsidR="000A1554" w:rsidRPr="009A3FF2">
        <w:rPr>
          <w:rStyle w:val="Fett"/>
          <w:b w:val="0"/>
          <w:bCs w:val="0"/>
        </w:rPr>
        <w:t>in</w:t>
      </w:r>
      <w:proofErr w:type="spellEnd"/>
      <w:r w:rsidR="000A1554" w:rsidRPr="009A3FF2">
        <w:rPr>
          <w:rStyle w:val="Fett"/>
          <w:b w:val="0"/>
          <w:bCs w:val="0"/>
        </w:rPr>
        <w:t xml:space="preserve">: </w:t>
      </w:r>
      <w:r w:rsidR="00EB0003">
        <w:rPr>
          <w:rStyle w:val="Fett"/>
          <w:b w:val="0"/>
          <w:bCs w:val="0"/>
        </w:rPr>
        <w:t xml:space="preserve">Ingeborg Löwisch </w:t>
      </w:r>
    </w:p>
    <w:sectPr w:rsidR="00B7066E" w:rsidRPr="009A3FF2" w:rsidSect="0012139D">
      <w:footerReference w:type="default" r:id="rId6"/>
      <w:headerReference w:type="first" r:id="rId7"/>
      <w:footerReference w:type="first" r:id="rId8"/>
      <w:pgSz w:w="11906" w:h="16838"/>
      <w:pgMar w:top="1985" w:right="1247" w:bottom="993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3984556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18A1"/>
    <w:rsid w:val="00036A75"/>
    <w:rsid w:val="000752BC"/>
    <w:rsid w:val="000A1554"/>
    <w:rsid w:val="000C0286"/>
    <w:rsid w:val="000E340F"/>
    <w:rsid w:val="000F1A97"/>
    <w:rsid w:val="0012139D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85A22"/>
    <w:rsid w:val="003E35A2"/>
    <w:rsid w:val="003E5A99"/>
    <w:rsid w:val="00415CE1"/>
    <w:rsid w:val="00426284"/>
    <w:rsid w:val="00447AF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9A3FF2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B0003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0318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2025-07-24T19:39:00Z</cp:lastPrinted>
  <dcterms:created xsi:type="dcterms:W3CDTF">2025-07-24T19:19:00Z</dcterms:created>
  <dcterms:modified xsi:type="dcterms:W3CDTF">2025-07-24T19:39:00Z</dcterms:modified>
</cp:coreProperties>
</file>