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431B" w14:textId="0CAAA1C2" w:rsidR="00E171A5" w:rsidRDefault="00E171A5" w:rsidP="00E171A5">
      <w:pPr>
        <w:pStyle w:val="Titel"/>
      </w:pPr>
      <w:bookmarkStart w:id="0" w:name="_Hlk196817896"/>
      <w:r w:rsidRPr="00E171A5">
        <w:t>Schlagergottesdienst</w:t>
      </w:r>
      <w:r>
        <w:t xml:space="preserve"> – immer wieder geht die Sonne auf</w:t>
      </w:r>
    </w:p>
    <w:p w14:paraId="3DA6154C" w14:textId="278BD3A9" w:rsidR="007606C9" w:rsidRDefault="007606C9" w:rsidP="007606C9">
      <w:r>
        <w:t xml:space="preserve">Die Schlager werden von einer oder mehreren </w:t>
      </w:r>
      <w:proofErr w:type="spellStart"/>
      <w:proofErr w:type="gramStart"/>
      <w:r>
        <w:t>Sänger:innen</w:t>
      </w:r>
      <w:proofErr w:type="spellEnd"/>
      <w:proofErr w:type="gramEnd"/>
      <w:r>
        <w:t xml:space="preserve"> gesungen. Bei der Begrüßung werden alle eingeladen mitzusingen und spätestens beim Refrain einzustimmen. </w:t>
      </w:r>
    </w:p>
    <w:p w14:paraId="390C3E4F" w14:textId="74CFAD94" w:rsidR="00E171A5" w:rsidRPr="00E171A5" w:rsidRDefault="00E171A5" w:rsidP="00E171A5">
      <w:pPr>
        <w:pStyle w:val="Liturgien1"/>
      </w:pPr>
      <w:r>
        <w:t>Ablauf</w:t>
      </w:r>
    </w:p>
    <w:p w14:paraId="0673A207" w14:textId="77777777" w:rsidR="00E171A5" w:rsidRPr="00F42592" w:rsidRDefault="00E171A5" w:rsidP="00E171A5">
      <w:pPr>
        <w:pStyle w:val="Liturgien2"/>
      </w:pPr>
      <w:r w:rsidRPr="00F42592">
        <w:t>Musik am Anfang</w:t>
      </w:r>
    </w:p>
    <w:p w14:paraId="1D1B9826" w14:textId="77777777" w:rsidR="00E171A5" w:rsidRDefault="00E171A5" w:rsidP="00E171A5">
      <w:pPr>
        <w:pStyle w:val="Liturgien2"/>
      </w:pPr>
      <w:r>
        <w:t>Votum</w:t>
      </w:r>
    </w:p>
    <w:p w14:paraId="6659033B" w14:textId="77777777" w:rsidR="00E171A5" w:rsidRDefault="00E171A5" w:rsidP="00E171A5">
      <w:r>
        <w:t xml:space="preserve">Und jetzt feiern wir diesen Gottesdienst in Gottes Namen! </w:t>
      </w:r>
    </w:p>
    <w:p w14:paraId="46A8A6B9" w14:textId="7EC4FE34" w:rsidR="00E171A5" w:rsidRPr="00F42592" w:rsidRDefault="00E171A5" w:rsidP="00E171A5">
      <w:r>
        <w:t>Denn…</w:t>
      </w:r>
    </w:p>
    <w:p w14:paraId="4F10D488" w14:textId="77777777" w:rsidR="00E171A5" w:rsidRPr="00E171A5" w:rsidRDefault="00E171A5" w:rsidP="00E171A5">
      <w:proofErr w:type="spellStart"/>
      <w:r w:rsidRPr="00E171A5">
        <w:t>Pn</w:t>
      </w:r>
      <w:proofErr w:type="spellEnd"/>
      <w:r w:rsidRPr="00E171A5">
        <w:t xml:space="preserve">: </w:t>
      </w:r>
      <w:r w:rsidRPr="00E171A5">
        <w:tab/>
        <w:t>Er gehört zu mir,</w:t>
      </w:r>
      <w:r w:rsidRPr="00E171A5">
        <w:br/>
        <w:t xml:space="preserve">G: </w:t>
      </w:r>
      <w:r w:rsidRPr="00E171A5">
        <w:tab/>
        <w:t>wie mein Name an der Tür.</w:t>
      </w:r>
      <w:r w:rsidRPr="00E171A5">
        <w:br/>
      </w:r>
      <w:proofErr w:type="spellStart"/>
      <w:r w:rsidRPr="00E171A5">
        <w:t>Pn</w:t>
      </w:r>
      <w:proofErr w:type="spellEnd"/>
      <w:r w:rsidRPr="00E171A5">
        <w:t>:</w:t>
      </w:r>
      <w:r w:rsidRPr="00E171A5">
        <w:tab/>
        <w:t>Und ich weiß, er bleibt hier.</w:t>
      </w:r>
    </w:p>
    <w:p w14:paraId="53B650A1" w14:textId="2FA20C5D" w:rsidR="00E171A5" w:rsidRDefault="00E171A5" w:rsidP="00E171A5">
      <w:pPr>
        <w:pStyle w:val="Liturgien2"/>
      </w:pPr>
      <w:r w:rsidRPr="00F42592">
        <w:t xml:space="preserve">Lied: Junger Tag </w:t>
      </w:r>
      <w:r>
        <w:t>(Gitte)</w:t>
      </w:r>
    </w:p>
    <w:p w14:paraId="1440078F" w14:textId="77777777" w:rsidR="00E171A5" w:rsidRDefault="00E171A5" w:rsidP="00E171A5">
      <w:pPr>
        <w:pStyle w:val="Liturgien2"/>
      </w:pPr>
      <w:r w:rsidRPr="003F45A6">
        <w:t>Psalm 91</w:t>
      </w:r>
    </w:p>
    <w:p w14:paraId="6C3B5EDF" w14:textId="304EA840" w:rsidR="00E171A5" w:rsidRPr="003F45A6" w:rsidRDefault="00E171A5" w:rsidP="00E171A5">
      <w:pPr>
        <w:pStyle w:val="Liturgien2"/>
      </w:pPr>
      <w:r w:rsidRPr="003F45A6">
        <w:t xml:space="preserve">Kehrvers </w:t>
      </w:r>
      <w:r>
        <w:t>– Gott ist mir dir</w:t>
      </w:r>
      <w:r>
        <w:t xml:space="preserve"> (</w:t>
      </w:r>
      <w:r w:rsidRPr="003F45A6">
        <w:t xml:space="preserve">Melodie: Feliz </w:t>
      </w:r>
      <w:proofErr w:type="spellStart"/>
      <w:r w:rsidRPr="003F45A6">
        <w:t>Navidad</w:t>
      </w:r>
      <w:proofErr w:type="spellEnd"/>
      <w:r>
        <w:t>)</w:t>
      </w:r>
    </w:p>
    <w:p w14:paraId="3CB377BD" w14:textId="39CEEBC1" w:rsidR="00E171A5" w:rsidRDefault="00E171A5" w:rsidP="00E171A5">
      <w:r w:rsidRPr="003F45A6">
        <w:t xml:space="preserve">Gott ist mit dir / Ja, Gott ist mit dir / Ja, Gott ist mit dir auf allen Wegen / Gott ist mit dir </w:t>
      </w:r>
    </w:p>
    <w:p w14:paraId="4C0568B3" w14:textId="16D09835" w:rsidR="00E171A5" w:rsidRDefault="00E171A5" w:rsidP="00E171A5">
      <w:pPr>
        <w:pStyle w:val="Liturgien2"/>
      </w:pPr>
      <w:r w:rsidRPr="00F42592">
        <w:t>Gebet</w:t>
      </w:r>
      <w:r>
        <w:t xml:space="preserve"> </w:t>
      </w:r>
      <w:r>
        <w:t>(</w:t>
      </w:r>
      <w:r>
        <w:t>nach dem Lied: Über sieben Brücken von Karat</w:t>
      </w:r>
      <w:r>
        <w:t>)</w:t>
      </w:r>
    </w:p>
    <w:p w14:paraId="068E691B" w14:textId="77777777" w:rsidR="00E171A5" w:rsidRDefault="00E171A5" w:rsidP="00E171A5">
      <w:r>
        <w:t xml:space="preserve">Über sieben Brücken bin ich gegangen </w:t>
      </w:r>
      <w:r>
        <w:br/>
        <w:t xml:space="preserve">und du warst da, Gott. </w:t>
      </w:r>
    </w:p>
    <w:p w14:paraId="2062EEA0" w14:textId="77777777" w:rsidR="00E171A5" w:rsidRDefault="00E171A5" w:rsidP="00E171A5">
      <w:proofErr w:type="gramStart"/>
      <w:r>
        <w:t>Bin</w:t>
      </w:r>
      <w:proofErr w:type="gramEnd"/>
      <w:r>
        <w:t xml:space="preserve"> siebenmal zu Asche geworden, </w:t>
      </w:r>
      <w:r>
        <w:br/>
        <w:t xml:space="preserve">und du warst immer noch da. </w:t>
      </w:r>
    </w:p>
    <w:p w14:paraId="0E694459" w14:textId="77777777" w:rsidR="00E171A5" w:rsidRDefault="00E171A5" w:rsidP="00E171A5">
      <w:r w:rsidRPr="0089752E">
        <w:t>Manchmal geh ich meine Straße ohne Blick</w:t>
      </w:r>
      <w:r w:rsidRPr="0089752E">
        <w:br/>
        <w:t>Manchmal wünsch ich mir mein Schaukelpferd zurück</w:t>
      </w:r>
      <w:r w:rsidRPr="0089752E">
        <w:br/>
        <w:t>Manchmal bin ich ohne Rast und Ruh′</w:t>
      </w:r>
      <w:r w:rsidRPr="0089752E">
        <w:br/>
        <w:t>Manchmal schließ ich alle Türen nach mir zu</w:t>
      </w:r>
    </w:p>
    <w:p w14:paraId="776FC419" w14:textId="77777777" w:rsidR="00E171A5" w:rsidRDefault="00E171A5" w:rsidP="00E171A5">
      <w:r w:rsidRPr="0089752E">
        <w:t>Manchmal ist mir kalt und manchmal heiß</w:t>
      </w:r>
      <w:r w:rsidRPr="0089752E">
        <w:br/>
        <w:t xml:space="preserve">Manchmal weiß ich nicht mehr, was ich </w:t>
      </w:r>
      <w:proofErr w:type="gramStart"/>
      <w:r w:rsidRPr="0089752E">
        <w:t>weiß</w:t>
      </w:r>
      <w:proofErr w:type="gramEnd"/>
      <w:r w:rsidRPr="0089752E">
        <w:br/>
        <w:t>Manchmal bin ich schon am Morgen müd'</w:t>
      </w:r>
      <w:r w:rsidRPr="0089752E">
        <w:br/>
        <w:t>Und dann such ich Trost in einem Lied</w:t>
      </w:r>
    </w:p>
    <w:p w14:paraId="15C2F503" w14:textId="77777777" w:rsidR="00E171A5" w:rsidRDefault="00E171A5" w:rsidP="00E171A5">
      <w:r>
        <w:lastRenderedPageBreak/>
        <w:t xml:space="preserve">Über sieben Brücken bin ich gegangen und du warst da, Gott. </w:t>
      </w:r>
      <w:r>
        <w:br/>
      </w:r>
      <w:proofErr w:type="gramStart"/>
      <w:r>
        <w:t>Bin</w:t>
      </w:r>
      <w:proofErr w:type="gramEnd"/>
      <w:r>
        <w:t xml:space="preserve"> siebenmal zu Asche geworden, und du warst immer noch da. </w:t>
      </w:r>
    </w:p>
    <w:p w14:paraId="733E265D" w14:textId="77777777" w:rsidR="00E171A5" w:rsidRPr="0089752E" w:rsidRDefault="00E171A5" w:rsidP="00E171A5">
      <w:r w:rsidRPr="0089752E">
        <w:t xml:space="preserve">Manchmal scheint die Uhr des Lebens still zu </w:t>
      </w:r>
      <w:proofErr w:type="spellStart"/>
      <w:r w:rsidRPr="0089752E">
        <w:t>stehn</w:t>
      </w:r>
      <w:proofErr w:type="spellEnd"/>
      <w:r w:rsidRPr="0089752E">
        <w:br/>
        <w:t xml:space="preserve">Manchmal scheint man immer nur im Kreis zu </w:t>
      </w:r>
      <w:proofErr w:type="spellStart"/>
      <w:r w:rsidRPr="0089752E">
        <w:t>gehn</w:t>
      </w:r>
      <w:proofErr w:type="spellEnd"/>
      <w:r w:rsidRPr="0089752E">
        <w:br/>
        <w:t>Manchmal ist man wie von Fernweh krank</w:t>
      </w:r>
      <w:r w:rsidRPr="0089752E">
        <w:br/>
        <w:t>Manchmal sitzt man still auf einer Bank</w:t>
      </w:r>
    </w:p>
    <w:p w14:paraId="3252B96B" w14:textId="77777777" w:rsidR="00E171A5" w:rsidRDefault="00E171A5" w:rsidP="00E171A5">
      <w:r w:rsidRPr="0089752E">
        <w:t>Manchmal greift man nach der ganzen Welt</w:t>
      </w:r>
      <w:r w:rsidRPr="0089752E">
        <w:br/>
        <w:t xml:space="preserve">Manchmal meint man, dass der Glücksstern </w:t>
      </w:r>
      <w:proofErr w:type="gramStart"/>
      <w:r w:rsidRPr="0089752E">
        <w:t>fällt</w:t>
      </w:r>
      <w:proofErr w:type="gramEnd"/>
      <w:r w:rsidRPr="0089752E">
        <w:br/>
        <w:t xml:space="preserve">Manchmal nimmt man, wo man lieber </w:t>
      </w:r>
      <w:proofErr w:type="gramStart"/>
      <w:r w:rsidRPr="0089752E">
        <w:t>gibt</w:t>
      </w:r>
      <w:proofErr w:type="gramEnd"/>
      <w:r w:rsidRPr="0089752E">
        <w:br/>
        <w:t>Manchmal hasst man das, was man doch liebt</w:t>
      </w:r>
    </w:p>
    <w:p w14:paraId="591105EE" w14:textId="6D063967" w:rsidR="00E171A5" w:rsidRDefault="00E171A5" w:rsidP="00E171A5">
      <w:r>
        <w:t xml:space="preserve">Über sieben Brücken bin ich gegangen und du warst da, Gott. </w:t>
      </w:r>
      <w:r>
        <w:br/>
      </w:r>
      <w:proofErr w:type="gramStart"/>
      <w:r>
        <w:t>Bin</w:t>
      </w:r>
      <w:proofErr w:type="gramEnd"/>
      <w:r>
        <w:t xml:space="preserve"> siebenmal zu Asche geworden, und du warst immer noch da. Amen.</w:t>
      </w:r>
    </w:p>
    <w:p w14:paraId="7D1D50F3" w14:textId="77777777" w:rsidR="00E171A5" w:rsidRDefault="00E171A5" w:rsidP="00E171A5">
      <w:pPr>
        <w:pStyle w:val="Liturgien2"/>
      </w:pPr>
      <w:bookmarkStart w:id="1" w:name="_Hlk197798615"/>
      <w:r w:rsidRPr="003F45A6">
        <w:t xml:space="preserve">Kehrvers </w:t>
      </w:r>
      <w:r>
        <w:t>– Gott ist mir dir</w:t>
      </w:r>
    </w:p>
    <w:p w14:paraId="68B78425" w14:textId="5AAFC265" w:rsidR="00E171A5" w:rsidRPr="00472F90" w:rsidRDefault="00E171A5" w:rsidP="00E171A5">
      <w:pPr>
        <w:pStyle w:val="Liturgien2"/>
      </w:pPr>
      <w:r w:rsidRPr="00F42592">
        <w:t>Lesung</w:t>
      </w:r>
      <w:r>
        <w:t xml:space="preserve">: </w:t>
      </w:r>
      <w:r w:rsidRPr="00472F90">
        <w:t xml:space="preserve">Eine Liebesgeschichte </w:t>
      </w:r>
      <w:r>
        <w:t xml:space="preserve">(Text </w:t>
      </w:r>
      <w:r>
        <w:t xml:space="preserve">eines Songs </w:t>
      </w:r>
      <w:r>
        <w:t>von Roy Black)</w:t>
      </w:r>
    </w:p>
    <w:p w14:paraId="3575767F" w14:textId="77777777" w:rsidR="00E171A5" w:rsidRDefault="00E171A5" w:rsidP="00E171A5">
      <w:r w:rsidRPr="00472F90">
        <w:t>Eine Liebesgeschichte</w:t>
      </w:r>
      <w:r>
        <w:t xml:space="preserve"> </w:t>
      </w:r>
      <w:r w:rsidRPr="00472F90">
        <w:t>will ich mit dir erleben</w:t>
      </w:r>
      <w:r w:rsidRPr="00472F90">
        <w:br/>
        <w:t>es soll die schönste Story sein</w:t>
      </w:r>
      <w:r>
        <w:t xml:space="preserve">, </w:t>
      </w:r>
      <w:r w:rsidRPr="00472F90">
        <w:t>die je ein Dichter schrieb</w:t>
      </w:r>
    </w:p>
    <w:p w14:paraId="635561AC" w14:textId="6BBB748B" w:rsidR="00E171A5" w:rsidRDefault="00E171A5" w:rsidP="00E171A5">
      <w:r w:rsidRPr="00472F90">
        <w:t>Eine Liebesgeschichte</w:t>
      </w:r>
      <w:r>
        <w:t xml:space="preserve"> </w:t>
      </w:r>
      <w:r w:rsidRPr="00472F90">
        <w:t>will ich mit dir erleben</w:t>
      </w:r>
      <w:r w:rsidRPr="00472F90">
        <w:br/>
        <w:t xml:space="preserve">auf jeder </w:t>
      </w:r>
      <w:r w:rsidRPr="001E07F5">
        <w:t>Seite</w:t>
      </w:r>
      <w:r w:rsidRPr="00472F90">
        <w:t xml:space="preserve"> steht</w:t>
      </w:r>
      <w:r>
        <w:t xml:space="preserve">: </w:t>
      </w:r>
      <w:r w:rsidRPr="00472F90">
        <w:t xml:space="preserve">Ich </w:t>
      </w:r>
      <w:proofErr w:type="gramStart"/>
      <w:r w:rsidRPr="00472F90">
        <w:t>hab</w:t>
      </w:r>
      <w:proofErr w:type="gramEnd"/>
      <w:r w:rsidRPr="00472F90">
        <w:t>′ dich lieb</w:t>
      </w:r>
    </w:p>
    <w:p w14:paraId="561F6CCA" w14:textId="77777777" w:rsidR="00E171A5" w:rsidRDefault="00E171A5" w:rsidP="00E171A5">
      <w:r w:rsidRPr="00472F90">
        <w:t>Du bist zärtlich und verspielt</w:t>
      </w:r>
      <w:r>
        <w:t xml:space="preserve">, </w:t>
      </w:r>
      <w:r w:rsidRPr="00472F90">
        <w:t>dann ke</w:t>
      </w:r>
      <w:r w:rsidRPr="001E07F5">
        <w:t>ss</w:t>
      </w:r>
      <w:r w:rsidRPr="00472F90">
        <w:t xml:space="preserve"> und sehr gezielt</w:t>
      </w:r>
      <w:r w:rsidRPr="00472F90">
        <w:br/>
        <w:t>deine Augen sprechen Bände</w:t>
      </w:r>
      <w:r>
        <w:t xml:space="preserve">, </w:t>
      </w:r>
      <w:r w:rsidRPr="00472F90">
        <w:t xml:space="preserve">was du </w:t>
      </w:r>
      <w:proofErr w:type="gramStart"/>
      <w:r w:rsidRPr="00472F90">
        <w:t>sagst</w:t>
      </w:r>
      <w:proofErr w:type="gramEnd"/>
      <w:r w:rsidRPr="00472F90">
        <w:t xml:space="preserve"> ist Poesie</w:t>
      </w:r>
    </w:p>
    <w:p w14:paraId="6CD532AE" w14:textId="77777777" w:rsidR="00E171A5" w:rsidRDefault="00E171A5" w:rsidP="00E171A5">
      <w:r w:rsidRPr="00472F90">
        <w:t>Du bist romantisch wie der Mai</w:t>
      </w:r>
      <w:r>
        <w:t xml:space="preserve">, </w:t>
      </w:r>
      <w:r w:rsidRPr="00472F90">
        <w:t>bei dir fühl' ich mich frei</w:t>
      </w:r>
      <w:r w:rsidRPr="00472F90">
        <w:br/>
        <w:t>denn Liebe ist Philosophie</w:t>
      </w:r>
    </w:p>
    <w:p w14:paraId="6DCCB576" w14:textId="77777777" w:rsidR="00E171A5" w:rsidRDefault="00E171A5" w:rsidP="00E171A5">
      <w:r w:rsidRPr="00472F90">
        <w:t>Eine Liebesgeschichte</w:t>
      </w:r>
      <w:r>
        <w:t xml:space="preserve"> </w:t>
      </w:r>
      <w:r w:rsidRPr="00472F90">
        <w:t>will ich mit dir erleben</w:t>
      </w:r>
      <w:r w:rsidRPr="00472F90">
        <w:br/>
        <w:t>es soll die schönste Story sein</w:t>
      </w:r>
      <w:r>
        <w:t xml:space="preserve">, </w:t>
      </w:r>
      <w:r w:rsidRPr="00472F90">
        <w:t>die je ein Dichter schrieb</w:t>
      </w:r>
    </w:p>
    <w:p w14:paraId="5D90E258" w14:textId="643FA315" w:rsidR="00E171A5" w:rsidRDefault="00E171A5" w:rsidP="00E171A5">
      <w:r w:rsidRPr="00472F90">
        <w:t>Eine Liebesgeschichte</w:t>
      </w:r>
      <w:r>
        <w:t xml:space="preserve"> </w:t>
      </w:r>
      <w:r w:rsidRPr="00472F90">
        <w:t>will ich mit dir erleben</w:t>
      </w:r>
      <w:r w:rsidRPr="00472F90">
        <w:br/>
        <w:t>in jeder Zeile steht</w:t>
      </w:r>
      <w:r>
        <w:t xml:space="preserve">: </w:t>
      </w:r>
      <w:r w:rsidRPr="00472F90">
        <w:t xml:space="preserve">Ich </w:t>
      </w:r>
      <w:proofErr w:type="gramStart"/>
      <w:r w:rsidRPr="00472F90">
        <w:t>hab</w:t>
      </w:r>
      <w:proofErr w:type="gramEnd"/>
      <w:r w:rsidRPr="00472F90">
        <w:t xml:space="preserve"> dich lieb</w:t>
      </w:r>
    </w:p>
    <w:bookmarkEnd w:id="1"/>
    <w:p w14:paraId="1A482229" w14:textId="77777777" w:rsidR="00E171A5" w:rsidRPr="003C694D" w:rsidRDefault="00E171A5" w:rsidP="00E171A5">
      <w:pPr>
        <w:pStyle w:val="Liturgien2"/>
      </w:pPr>
      <w:r w:rsidRPr="00F42592">
        <w:t>Lied: Er gehört zu mir</w:t>
      </w:r>
      <w:r>
        <w:t xml:space="preserve"> (Marianne Rosenberg)</w:t>
      </w:r>
    </w:p>
    <w:p w14:paraId="5C5350B7" w14:textId="77777777" w:rsidR="00E171A5" w:rsidRDefault="00E171A5" w:rsidP="00E171A5">
      <w:pPr>
        <w:pStyle w:val="Liturgien2"/>
      </w:pPr>
      <w:r w:rsidRPr="00F42592">
        <w:t>Ansprache</w:t>
      </w:r>
      <w:r>
        <w:tab/>
      </w:r>
    </w:p>
    <w:p w14:paraId="034C63D0" w14:textId="77777777" w:rsidR="00E171A5" w:rsidRPr="003C694D" w:rsidRDefault="00E171A5" w:rsidP="00E171A5">
      <w:pPr>
        <w:pStyle w:val="Liturgien2"/>
      </w:pPr>
      <w:r w:rsidRPr="00F42592">
        <w:t>Lied: Immer wieder geht die Sonne auf</w:t>
      </w:r>
      <w:r>
        <w:t xml:space="preserve"> (Udo Jürgens)</w:t>
      </w:r>
    </w:p>
    <w:p w14:paraId="249DC22F" w14:textId="77777777" w:rsidR="00E171A5" w:rsidRDefault="00E171A5" w:rsidP="00E171A5">
      <w:pPr>
        <w:pStyle w:val="Liturgien2"/>
        <w:rPr>
          <w:b w:val="0"/>
          <w:bCs/>
        </w:rPr>
      </w:pPr>
      <w:r w:rsidRPr="003F45A6">
        <w:t xml:space="preserve">Persönliche Segnung </w:t>
      </w:r>
      <w:r w:rsidRPr="00E171A5">
        <w:rPr>
          <w:b w:val="0"/>
          <w:bCs/>
        </w:rPr>
        <w:t>mit Musik im Hintergrund</w:t>
      </w:r>
    </w:p>
    <w:p w14:paraId="63DB4107" w14:textId="3B8C1003" w:rsidR="007606C9" w:rsidRPr="007606C9" w:rsidRDefault="00E171A5" w:rsidP="007606C9">
      <w:pPr>
        <w:pStyle w:val="Liturgien2"/>
      </w:pPr>
      <w:r w:rsidRPr="00F42592">
        <w:t xml:space="preserve">Lied: So bist du </w:t>
      </w:r>
      <w:r>
        <w:t>(Peter Maffay)</w:t>
      </w:r>
    </w:p>
    <w:p w14:paraId="595976B4" w14:textId="77777777" w:rsidR="00E171A5" w:rsidRPr="003F45A6" w:rsidRDefault="00E171A5" w:rsidP="00E171A5">
      <w:pPr>
        <w:pStyle w:val="Liturgien2"/>
      </w:pPr>
      <w:r>
        <w:t>Fürbitten mit Kehrvers</w:t>
      </w:r>
    </w:p>
    <w:p w14:paraId="582BAC5C" w14:textId="77777777" w:rsidR="00E171A5" w:rsidRDefault="00E171A5" w:rsidP="00E171A5">
      <w:r>
        <w:t>Gott, wir bitten dich: segne unsere Sehnsucht, segne unser Suchen und lass dich finden. Sei uns nahe und zeige dich auf viele Weisen.</w:t>
      </w:r>
    </w:p>
    <w:p w14:paraId="79A1EE49" w14:textId="48D7CA10" w:rsidR="00E171A5" w:rsidRPr="00E171A5" w:rsidRDefault="00E171A5" w:rsidP="007606C9">
      <w:pPr>
        <w:ind w:left="708"/>
        <w:rPr>
          <w:i/>
          <w:iCs/>
        </w:rPr>
      </w:pPr>
      <w:r w:rsidRPr="00E171A5">
        <w:rPr>
          <w:i/>
          <w:iCs/>
        </w:rPr>
        <w:lastRenderedPageBreak/>
        <w:t xml:space="preserve">Kehrvers: Gott ist mit dir / Ja, Gott ist mit dir / Ja, Gott ist mit dir auf allen Wegen / Gott ist mit dir </w:t>
      </w:r>
    </w:p>
    <w:p w14:paraId="341F604E" w14:textId="77777777" w:rsidR="00E171A5" w:rsidRDefault="00E171A5" w:rsidP="00E171A5">
      <w:r>
        <w:t xml:space="preserve">Gott, wir bitten dich für alle, die traurig sind. Sei bei ihnen und versprich, dass du alle Tränen abwischen wirst. </w:t>
      </w:r>
    </w:p>
    <w:p w14:paraId="32BE6C93" w14:textId="77777777" w:rsidR="00E171A5" w:rsidRDefault="00E171A5" w:rsidP="00E171A5">
      <w:r>
        <w:t>Gott, wir bitten dich für alle, die sich einsam fühlen. Schenke du Begegnungen, die das Herz erreichen.</w:t>
      </w:r>
    </w:p>
    <w:p w14:paraId="4E580DE1" w14:textId="77777777" w:rsidR="00E171A5" w:rsidRPr="00E320F4" w:rsidRDefault="00E171A5" w:rsidP="00E171A5">
      <w:pPr>
        <w:ind w:left="708"/>
        <w:rPr>
          <w:i/>
          <w:iCs/>
        </w:rPr>
      </w:pPr>
      <w:r>
        <w:rPr>
          <w:i/>
          <w:iCs/>
        </w:rPr>
        <w:t xml:space="preserve">Kehrvers: </w:t>
      </w:r>
      <w:r w:rsidRPr="00E320F4">
        <w:rPr>
          <w:i/>
          <w:iCs/>
        </w:rPr>
        <w:t>Gott ist mit dir…</w:t>
      </w:r>
    </w:p>
    <w:p w14:paraId="23195FB6" w14:textId="77777777" w:rsidR="00E171A5" w:rsidRDefault="00E171A5" w:rsidP="00E171A5">
      <w:r>
        <w:t>Gott, wir bitten dich für alle Menschen, die Unrecht erleiden müssen. Stärke du ihr Gemüt und lass uns alle nicht aufhören, für Gerechtigkeit zu kämpfen. Zeige du uns immer wieder, was richtig und gut ist.</w:t>
      </w:r>
    </w:p>
    <w:p w14:paraId="1F797CF8" w14:textId="77777777" w:rsidR="00E171A5" w:rsidRDefault="00E171A5" w:rsidP="00E171A5">
      <w:r>
        <w:t>Gott, wir bitten dich für alle Menschen, die im Krieg leben. Wir bitten um Frieden, wir bitten um die Einsicht all derer, die Verantwortung tragen. Wir hören nicht auf, auf Frieden zu hoffen; denn du hast uns eine gute Welt geschenkt.</w:t>
      </w:r>
    </w:p>
    <w:p w14:paraId="12BC043F" w14:textId="77777777" w:rsidR="00E171A5" w:rsidRPr="00E320F4" w:rsidRDefault="00E171A5" w:rsidP="00E171A5">
      <w:pPr>
        <w:ind w:left="708"/>
        <w:rPr>
          <w:i/>
          <w:iCs/>
        </w:rPr>
      </w:pPr>
      <w:r>
        <w:rPr>
          <w:i/>
          <w:iCs/>
        </w:rPr>
        <w:t xml:space="preserve">Kehrvers: </w:t>
      </w:r>
      <w:r w:rsidRPr="00E320F4">
        <w:rPr>
          <w:i/>
          <w:iCs/>
        </w:rPr>
        <w:t>Gott ist mit dir…</w:t>
      </w:r>
    </w:p>
    <w:p w14:paraId="51FBA9AC" w14:textId="77777777" w:rsidR="00E171A5" w:rsidRDefault="00E171A5" w:rsidP="00E171A5">
      <w:r>
        <w:t xml:space="preserve">Gott, wir bitten dich für unsere Freundinnen und Freunde in Las </w:t>
      </w:r>
      <w:proofErr w:type="spellStart"/>
      <w:r>
        <w:t>Pampitas</w:t>
      </w:r>
      <w:proofErr w:type="spellEnd"/>
      <w:r>
        <w:t>. So oft schon haben wir bewundert, wie sie singen und tanzen und dich fröhlich loben. Lass uns davon lernen und stärke unsere Partnerschaft!</w:t>
      </w:r>
    </w:p>
    <w:p w14:paraId="3EA8FB95" w14:textId="77777777" w:rsidR="00E171A5" w:rsidRPr="00E320F4" w:rsidRDefault="00E171A5" w:rsidP="00E171A5">
      <w:pPr>
        <w:ind w:left="708"/>
        <w:rPr>
          <w:i/>
          <w:iCs/>
        </w:rPr>
      </w:pPr>
      <w:r>
        <w:rPr>
          <w:i/>
          <w:iCs/>
        </w:rPr>
        <w:t xml:space="preserve">Kehrvers: </w:t>
      </w:r>
      <w:r w:rsidRPr="00E320F4">
        <w:rPr>
          <w:i/>
          <w:iCs/>
        </w:rPr>
        <w:t>Gott ist mit dir…</w:t>
      </w:r>
    </w:p>
    <w:p w14:paraId="73C863A2" w14:textId="77777777" w:rsidR="00E171A5" w:rsidRDefault="00E171A5" w:rsidP="00E171A5">
      <w:r>
        <w:t xml:space="preserve">Alles, was uns auf dem Herzen liegt. Alles, was uns traurig macht oder froh, bringen wir zu dir, Gott. Du hörst uns und dafür danken wir dir. </w:t>
      </w:r>
    </w:p>
    <w:p w14:paraId="69A33C41" w14:textId="7893FFFB" w:rsidR="00E171A5" w:rsidRPr="00F42592" w:rsidRDefault="00E171A5" w:rsidP="007606C9">
      <w:r>
        <w:t xml:space="preserve">Wir beten gemeinsam: </w:t>
      </w:r>
      <w:r w:rsidRPr="00F42592">
        <w:t>Vater</w:t>
      </w:r>
      <w:r>
        <w:t xml:space="preserve"> </w:t>
      </w:r>
      <w:r w:rsidRPr="00F42592">
        <w:t>unser</w:t>
      </w:r>
      <w:r>
        <w:t xml:space="preserve"> im Himmel</w:t>
      </w:r>
      <w:r w:rsidR="007606C9">
        <w:t>…</w:t>
      </w:r>
    </w:p>
    <w:p w14:paraId="364B73F0" w14:textId="77777777" w:rsidR="00E171A5" w:rsidRPr="003C694D" w:rsidRDefault="00E171A5" w:rsidP="00E171A5">
      <w:pPr>
        <w:pStyle w:val="Liturgien2"/>
      </w:pPr>
      <w:r w:rsidRPr="00F42592">
        <w:t>Lied: Für mich soll’s rote Rosen regnen</w:t>
      </w:r>
      <w:r>
        <w:t xml:space="preserve"> (Hildegard Knef)</w:t>
      </w:r>
    </w:p>
    <w:p w14:paraId="07AB8E5D" w14:textId="77777777" w:rsidR="00E171A5" w:rsidRDefault="00E171A5" w:rsidP="00E171A5">
      <w:pPr>
        <w:pStyle w:val="Liturgien2"/>
      </w:pPr>
      <w:r w:rsidRPr="00F42592">
        <w:t>Segen</w:t>
      </w:r>
      <w:r>
        <w:tab/>
      </w:r>
    </w:p>
    <w:p w14:paraId="5B8146E6" w14:textId="77777777" w:rsidR="00E171A5" w:rsidRDefault="00E171A5" w:rsidP="00E171A5">
      <w:pPr>
        <w:rPr>
          <w:b/>
          <w:bCs/>
        </w:rPr>
      </w:pPr>
      <w:r>
        <w:t>G</w:t>
      </w:r>
      <w:r w:rsidRPr="00F04BF5">
        <w:t>ott segne dich!</w:t>
      </w:r>
      <w:r>
        <w:rPr>
          <w:b/>
          <w:bCs/>
        </w:rPr>
        <w:t xml:space="preserve"> </w:t>
      </w:r>
    </w:p>
    <w:p w14:paraId="0989B97A" w14:textId="594511AB" w:rsidR="00E171A5" w:rsidRDefault="00E171A5" w:rsidP="00E171A5">
      <w:pPr>
        <w:rPr>
          <w:i/>
          <w:iCs/>
        </w:rPr>
      </w:pPr>
      <w:r w:rsidRPr="00F42592">
        <w:rPr>
          <w:i/>
          <w:iCs/>
        </w:rPr>
        <w:t>Denn immer, immer wieder geht die Sonne auf</w:t>
      </w:r>
      <w:r w:rsidRPr="00F42592">
        <w:rPr>
          <w:i/>
          <w:iCs/>
        </w:rPr>
        <w:br/>
        <w:t>Und wieder bringt ein Tag für uns ein Licht</w:t>
      </w:r>
      <w:r w:rsidRPr="00F42592">
        <w:rPr>
          <w:i/>
          <w:iCs/>
        </w:rPr>
        <w:br/>
        <w:t>Ja, immer, immer wieder geht die Sonne auf</w:t>
      </w:r>
      <w:r w:rsidRPr="00F42592">
        <w:rPr>
          <w:i/>
          <w:iCs/>
        </w:rPr>
        <w:br/>
      </w:r>
      <w:proofErr w:type="spellStart"/>
      <w:r w:rsidRPr="00F42592">
        <w:rPr>
          <w:i/>
          <w:iCs/>
        </w:rPr>
        <w:t>Denn</w:t>
      </w:r>
      <w:proofErr w:type="spellEnd"/>
      <w:r w:rsidRPr="00F42592">
        <w:rPr>
          <w:i/>
          <w:iCs/>
        </w:rPr>
        <w:t xml:space="preserve"> Dunkelheit für immer gibt es nicht</w:t>
      </w:r>
    </w:p>
    <w:p w14:paraId="039D4196" w14:textId="196FB1D7" w:rsidR="00E171A5" w:rsidRPr="00F04BF5" w:rsidRDefault="00E171A5" w:rsidP="00E171A5">
      <w:r>
        <w:t>Gott segne dich und behüte dich.</w:t>
      </w:r>
      <w:r>
        <w:br/>
        <w:t>Gott lasse leuchten das Angesicht über dir und sei dir gnädig.</w:t>
      </w:r>
      <w:r>
        <w:br/>
        <w:t>Gott erhebe das Angesicht auf dich und schenke dir Frieden. Amen.</w:t>
      </w:r>
    </w:p>
    <w:p w14:paraId="42E9B6D0" w14:textId="77777777" w:rsidR="00E171A5" w:rsidRDefault="00E171A5" w:rsidP="007606C9">
      <w:pPr>
        <w:pStyle w:val="Liturgien2"/>
      </w:pPr>
      <w:r w:rsidRPr="00F42592">
        <w:t>Lied: Willst du mit mir gehen</w:t>
      </w:r>
      <w:r>
        <w:t xml:space="preserve"> (Daliah Lavi)</w:t>
      </w:r>
    </w:p>
    <w:p w14:paraId="456C0A73" w14:textId="77777777" w:rsidR="007606C9" w:rsidRPr="00072337" w:rsidRDefault="007606C9" w:rsidP="007606C9">
      <w:pPr>
        <w:pStyle w:val="Autorin"/>
        <w:rPr>
          <w:rStyle w:val="Fett"/>
          <w:b w:val="0"/>
          <w:bCs w:val="0"/>
        </w:rPr>
      </w:pPr>
      <w:r w:rsidRPr="00072337">
        <w:rPr>
          <w:rStyle w:val="Fett"/>
          <w:b w:val="0"/>
          <w:bCs w:val="0"/>
        </w:rPr>
        <w:t xml:space="preserve">Autorin: </w:t>
      </w:r>
      <w:r w:rsidRPr="00072337">
        <w:t>Marion Hild</w:t>
      </w:r>
    </w:p>
    <w:bookmarkEnd w:id="0"/>
    <w:sectPr w:rsidR="007606C9" w:rsidRPr="00072337" w:rsidSect="0037085E">
      <w:footerReference w:type="default" r:id="rId6"/>
      <w:headerReference w:type="first" r:id="rId7"/>
      <w:footerReference w:type="first" r:id="rId8"/>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909217"/>
      <w:docPartObj>
        <w:docPartGallery w:val="Page Numbers (Bottom of Page)"/>
        <w:docPartUnique/>
      </w:docPartObj>
    </w:sdtPr>
    <w:sdtContent>
      <w:p w14:paraId="7C91B20F" w14:textId="36EEFE4B" w:rsidR="007606C9" w:rsidRDefault="007606C9" w:rsidP="007606C9">
        <w:pPr>
          <w:pStyle w:val="Fuzeil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20885974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2337"/>
    <w:rsid w:val="000752BC"/>
    <w:rsid w:val="000A1554"/>
    <w:rsid w:val="000C0286"/>
    <w:rsid w:val="000E340F"/>
    <w:rsid w:val="000F1A97"/>
    <w:rsid w:val="00151B90"/>
    <w:rsid w:val="001B5AF7"/>
    <w:rsid w:val="001D41B0"/>
    <w:rsid w:val="001F1D8F"/>
    <w:rsid w:val="00206B2F"/>
    <w:rsid w:val="00217BA5"/>
    <w:rsid w:val="00226A61"/>
    <w:rsid w:val="002619EF"/>
    <w:rsid w:val="002B023B"/>
    <w:rsid w:val="002B4FC0"/>
    <w:rsid w:val="002F4ACA"/>
    <w:rsid w:val="00313640"/>
    <w:rsid w:val="003277ED"/>
    <w:rsid w:val="0037085E"/>
    <w:rsid w:val="003E35A2"/>
    <w:rsid w:val="003E5A99"/>
    <w:rsid w:val="00415CE1"/>
    <w:rsid w:val="00447AF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545C0"/>
    <w:rsid w:val="006C1F60"/>
    <w:rsid w:val="006D05E8"/>
    <w:rsid w:val="006F1D8B"/>
    <w:rsid w:val="006F7909"/>
    <w:rsid w:val="0072667D"/>
    <w:rsid w:val="007606C9"/>
    <w:rsid w:val="00776C2D"/>
    <w:rsid w:val="00782AB9"/>
    <w:rsid w:val="007B237A"/>
    <w:rsid w:val="007C1D84"/>
    <w:rsid w:val="007F3538"/>
    <w:rsid w:val="008215FF"/>
    <w:rsid w:val="00827435"/>
    <w:rsid w:val="00834FFF"/>
    <w:rsid w:val="008808A9"/>
    <w:rsid w:val="00881C61"/>
    <w:rsid w:val="008832CD"/>
    <w:rsid w:val="00891BF9"/>
    <w:rsid w:val="008A08E0"/>
    <w:rsid w:val="008C2F65"/>
    <w:rsid w:val="008E6670"/>
    <w:rsid w:val="00934256"/>
    <w:rsid w:val="00937C78"/>
    <w:rsid w:val="00941F8D"/>
    <w:rsid w:val="00982757"/>
    <w:rsid w:val="0099433E"/>
    <w:rsid w:val="00A070BC"/>
    <w:rsid w:val="00AB76AF"/>
    <w:rsid w:val="00AD7ED8"/>
    <w:rsid w:val="00B04AAF"/>
    <w:rsid w:val="00B345E3"/>
    <w:rsid w:val="00B35B4A"/>
    <w:rsid w:val="00B7066E"/>
    <w:rsid w:val="00B714C6"/>
    <w:rsid w:val="00B9436C"/>
    <w:rsid w:val="00BD6F14"/>
    <w:rsid w:val="00BF4199"/>
    <w:rsid w:val="00BF5D61"/>
    <w:rsid w:val="00C002DC"/>
    <w:rsid w:val="00C85948"/>
    <w:rsid w:val="00C94FD3"/>
    <w:rsid w:val="00CC23DB"/>
    <w:rsid w:val="00CE744B"/>
    <w:rsid w:val="00CF43BE"/>
    <w:rsid w:val="00D74CFE"/>
    <w:rsid w:val="00E171A5"/>
    <w:rsid w:val="00E234B2"/>
    <w:rsid w:val="00E418D2"/>
    <w:rsid w:val="00EC570C"/>
    <w:rsid w:val="00ED34A3"/>
    <w:rsid w:val="00EF3B51"/>
    <w:rsid w:val="00F14F5B"/>
    <w:rsid w:val="00F1587B"/>
    <w:rsid w:val="00F5333D"/>
    <w:rsid w:val="00F6206D"/>
    <w:rsid w:val="00F80496"/>
    <w:rsid w:val="00FB2CB7"/>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paragraph" w:styleId="berschrift2">
    <w:name w:val="heading 2"/>
    <w:basedOn w:val="Standard"/>
    <w:next w:val="Standard"/>
    <w:link w:val="berschrift2Zchn"/>
    <w:uiPriority w:val="9"/>
    <w:semiHidden/>
    <w:unhideWhenUsed/>
    <w:rsid w:val="00E171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37085E"/>
    <w:pPr>
      <w:spacing w:before="360" w:after="240"/>
    </w:pPr>
    <w:rPr>
      <w:sz w:val="36"/>
      <w:szCs w:val="32"/>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37085E"/>
    <w:rPr>
      <w:rFonts w:ascii="Arial" w:eastAsia="Calibri" w:hAnsi="Arial" w:cs="Arial"/>
      <w:b/>
      <w:color w:val="783378"/>
      <w:sz w:val="36"/>
      <w:szCs w:val="32"/>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styleId="KeinLeerraum">
    <w:name w:val="No Spacing"/>
    <w:uiPriority w:val="1"/>
    <w:qFormat/>
    <w:rsid w:val="002619EF"/>
    <w:pPr>
      <w:spacing w:after="0" w:line="240" w:lineRule="auto"/>
    </w:pPr>
    <w:rPr>
      <w:rFonts w:eastAsiaTheme="minorHAnsi"/>
      <w:lang w:eastAsia="en-US"/>
    </w:rPr>
  </w:style>
  <w:style w:type="character" w:customStyle="1" w:styleId="berschrift2Zchn">
    <w:name w:val="Überschrift 2 Zchn"/>
    <w:basedOn w:val="Absatz-Standardschriftart"/>
    <w:link w:val="berschrift2"/>
    <w:uiPriority w:val="9"/>
    <w:semiHidden/>
    <w:rsid w:val="00E171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5053">
      <w:bodyDiv w:val="1"/>
      <w:marLeft w:val="0"/>
      <w:marRight w:val="0"/>
      <w:marTop w:val="0"/>
      <w:marBottom w:val="0"/>
      <w:divBdr>
        <w:top w:val="none" w:sz="0" w:space="0" w:color="auto"/>
        <w:left w:val="none" w:sz="0" w:space="0" w:color="auto"/>
        <w:bottom w:val="none" w:sz="0" w:space="0" w:color="auto"/>
        <w:right w:val="none" w:sz="0" w:space="0" w:color="auto"/>
      </w:divBdr>
    </w:div>
    <w:div w:id="194925180">
      <w:bodyDiv w:val="1"/>
      <w:marLeft w:val="0"/>
      <w:marRight w:val="0"/>
      <w:marTop w:val="0"/>
      <w:marBottom w:val="0"/>
      <w:divBdr>
        <w:top w:val="none" w:sz="0" w:space="0" w:color="auto"/>
        <w:left w:val="none" w:sz="0" w:space="0" w:color="auto"/>
        <w:bottom w:val="none" w:sz="0" w:space="0" w:color="auto"/>
        <w:right w:val="none" w:sz="0" w:space="0" w:color="auto"/>
      </w:divBdr>
    </w:div>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609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2025-07-07T10:46:00Z</dcterms:created>
  <dcterms:modified xsi:type="dcterms:W3CDTF">2025-07-07T11:03:00Z</dcterms:modified>
</cp:coreProperties>
</file>