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2AA0" w14:textId="5B625EF2" w:rsidR="00B00415" w:rsidRPr="00B00415" w:rsidRDefault="00B00415" w:rsidP="00B00415">
      <w:pPr>
        <w:pStyle w:val="Titel"/>
        <w:rPr>
          <w:bCs/>
        </w:rPr>
      </w:pPr>
      <w:r w:rsidRPr="001D41B0">
        <w:t>Über sieben Brücken</w:t>
      </w:r>
      <w:r>
        <w:br/>
        <w:t>G</w:t>
      </w:r>
      <w:r w:rsidRPr="001D41B0">
        <w:t xml:space="preserve">ebet nach </w:t>
      </w:r>
      <w:r>
        <w:t xml:space="preserve">dem Schlager von </w:t>
      </w:r>
      <w:r w:rsidRPr="001D41B0">
        <w:t>Karat</w:t>
      </w:r>
      <w:r>
        <w:t xml:space="preserve"> (</w:t>
      </w:r>
      <w:r w:rsidRPr="00B00415">
        <w:rPr>
          <w:bCs/>
        </w:rPr>
        <w:t>1978</w:t>
      </w:r>
      <w:r>
        <w:rPr>
          <w:bCs/>
        </w:rPr>
        <w:t>)</w:t>
      </w:r>
    </w:p>
    <w:p w14:paraId="072DBBE0" w14:textId="77777777" w:rsidR="00B00415" w:rsidRDefault="00B00415" w:rsidP="00B00415">
      <w:r>
        <w:t xml:space="preserve">Über sieben Brücken bin ich gegangen </w:t>
      </w:r>
      <w:r>
        <w:br/>
        <w:t xml:space="preserve">und du warst da, Gott. </w:t>
      </w:r>
    </w:p>
    <w:p w14:paraId="008D2CA9" w14:textId="77777777" w:rsidR="00B00415" w:rsidRDefault="00B00415" w:rsidP="00B00415">
      <w:proofErr w:type="gramStart"/>
      <w:r>
        <w:t>Bin</w:t>
      </w:r>
      <w:proofErr w:type="gramEnd"/>
      <w:r>
        <w:t xml:space="preserve"> siebenmal zu Asche geworden, </w:t>
      </w:r>
      <w:r>
        <w:br/>
        <w:t xml:space="preserve">und du warst immer noch da. </w:t>
      </w:r>
    </w:p>
    <w:p w14:paraId="42F71048" w14:textId="77777777" w:rsidR="00B00415" w:rsidRDefault="00B00415" w:rsidP="00B00415">
      <w:r w:rsidRPr="0089752E">
        <w:t>Manchmal geh ich meine Straße ohne Blick</w:t>
      </w:r>
      <w:r w:rsidRPr="0089752E">
        <w:br/>
        <w:t>Manchmal wünsch ich mir mein Schaukelpferd zurück</w:t>
      </w:r>
      <w:r w:rsidRPr="0089752E">
        <w:br/>
        <w:t>Manchmal bin ich ohne Rast und Ruh′</w:t>
      </w:r>
      <w:r w:rsidRPr="0089752E">
        <w:br/>
        <w:t>Manchmal schließ ich alle Türen nach mir zu</w:t>
      </w:r>
    </w:p>
    <w:p w14:paraId="1B387F8A" w14:textId="77777777" w:rsidR="00B00415" w:rsidRDefault="00B00415" w:rsidP="00B00415">
      <w:r w:rsidRPr="0089752E">
        <w:t>Manchmal ist mir kalt und manchmal heiß</w:t>
      </w:r>
      <w:r w:rsidRPr="0089752E">
        <w:br/>
        <w:t>Manchmal weiß ich nicht mehr, was ich weiß,</w:t>
      </w:r>
      <w:r w:rsidRPr="0089752E">
        <w:br/>
        <w:t>Manchmal bin ich schon am Morgen müd'</w:t>
      </w:r>
      <w:r w:rsidRPr="0089752E">
        <w:br/>
        <w:t>Und dann such ich Trost in einem Lied</w:t>
      </w:r>
    </w:p>
    <w:p w14:paraId="618186DB" w14:textId="77777777" w:rsidR="00B00415" w:rsidRDefault="00B00415" w:rsidP="00B00415">
      <w:r>
        <w:t xml:space="preserve">Über sieben Brücken bin ich gegangen und du warst da, Gott. </w:t>
      </w:r>
      <w:r>
        <w:br/>
      </w:r>
      <w:proofErr w:type="gramStart"/>
      <w:r>
        <w:t>Bin</w:t>
      </w:r>
      <w:proofErr w:type="gramEnd"/>
      <w:r>
        <w:t xml:space="preserve"> siebenmal zu Asche geworden, und du warst immer noch da. </w:t>
      </w:r>
    </w:p>
    <w:p w14:paraId="411F6277" w14:textId="77777777" w:rsidR="00B00415" w:rsidRPr="0089752E" w:rsidRDefault="00B00415" w:rsidP="00B00415">
      <w:r w:rsidRPr="0089752E">
        <w:t xml:space="preserve">Manchmal scheint die Uhr des Lebens still zu </w:t>
      </w:r>
      <w:proofErr w:type="spellStart"/>
      <w:r w:rsidRPr="0089752E">
        <w:t>stehn</w:t>
      </w:r>
      <w:proofErr w:type="spellEnd"/>
      <w:r w:rsidRPr="0089752E">
        <w:br/>
        <w:t xml:space="preserve">Manchmal scheint man immer nur im Kreis zu </w:t>
      </w:r>
      <w:proofErr w:type="spellStart"/>
      <w:r w:rsidRPr="0089752E">
        <w:t>gehn</w:t>
      </w:r>
      <w:proofErr w:type="spellEnd"/>
      <w:r w:rsidRPr="0089752E">
        <w:br/>
        <w:t>Manchmal ist man wie von Fernweh krank</w:t>
      </w:r>
      <w:r w:rsidRPr="0089752E">
        <w:br/>
        <w:t>Manchmal sitzt man still auf einer Bank</w:t>
      </w:r>
    </w:p>
    <w:p w14:paraId="6C114013" w14:textId="77777777" w:rsidR="00B00415" w:rsidRDefault="00B00415" w:rsidP="00B00415">
      <w:r w:rsidRPr="0089752E">
        <w:t>Manchmal greift man nach der ganzen Welt</w:t>
      </w:r>
      <w:r w:rsidRPr="0089752E">
        <w:br/>
        <w:t xml:space="preserve">Manchmal meint man, dass der Glücksstern </w:t>
      </w:r>
      <w:proofErr w:type="gramStart"/>
      <w:r w:rsidRPr="0089752E">
        <w:t>fällt</w:t>
      </w:r>
      <w:proofErr w:type="gramEnd"/>
      <w:r w:rsidRPr="0089752E">
        <w:br/>
        <w:t xml:space="preserve">Manchmal nimmt man, wo man lieber </w:t>
      </w:r>
      <w:proofErr w:type="gramStart"/>
      <w:r w:rsidRPr="0089752E">
        <w:t>gibt</w:t>
      </w:r>
      <w:proofErr w:type="gramEnd"/>
      <w:r w:rsidRPr="0089752E">
        <w:br/>
        <w:t>Manchmal hasst man das, was man doch liebt</w:t>
      </w:r>
    </w:p>
    <w:p w14:paraId="6CD418BA" w14:textId="77777777" w:rsidR="00B00415" w:rsidRDefault="00B00415" w:rsidP="00B00415">
      <w:r>
        <w:t xml:space="preserve">Über sieben Brücken bin ich gegangen und du warst da, Gott. </w:t>
      </w:r>
      <w:r>
        <w:br/>
      </w:r>
      <w:proofErr w:type="gramStart"/>
      <w:r>
        <w:t>Bin</w:t>
      </w:r>
      <w:proofErr w:type="gramEnd"/>
      <w:r>
        <w:t xml:space="preserve"> siebenmal zu Asche geworden, und du warst immer noch da. </w:t>
      </w:r>
    </w:p>
    <w:p w14:paraId="1FC59347" w14:textId="77777777" w:rsidR="00B00415" w:rsidRDefault="00B00415" w:rsidP="00B00415">
      <w:r>
        <w:t>Amen.</w:t>
      </w:r>
    </w:p>
    <w:p w14:paraId="6793704F" w14:textId="762D49A8" w:rsidR="00B7066E" w:rsidRPr="00B00415" w:rsidRDefault="00937C78" w:rsidP="00B00415">
      <w:pPr>
        <w:pStyle w:val="Autorin"/>
        <w:rPr>
          <w:rStyle w:val="Fett"/>
          <w:b w:val="0"/>
          <w:bCs w:val="0"/>
        </w:rPr>
      </w:pPr>
      <w:r w:rsidRPr="00B00415">
        <w:rPr>
          <w:rStyle w:val="Fett"/>
          <w:b w:val="0"/>
          <w:bCs w:val="0"/>
        </w:rPr>
        <w:t>Idee/</w:t>
      </w:r>
      <w:r w:rsidR="003E5A99" w:rsidRPr="00B00415">
        <w:rPr>
          <w:rStyle w:val="Fett"/>
          <w:b w:val="0"/>
          <w:bCs w:val="0"/>
        </w:rPr>
        <w:t>A</w:t>
      </w:r>
      <w:r w:rsidR="00B7066E" w:rsidRPr="00B00415">
        <w:rPr>
          <w:rStyle w:val="Fett"/>
          <w:b w:val="0"/>
          <w:bCs w:val="0"/>
        </w:rPr>
        <w:t>utor</w:t>
      </w:r>
      <w:r w:rsidR="000A1554" w:rsidRPr="00B00415">
        <w:rPr>
          <w:rStyle w:val="Fett"/>
          <w:b w:val="0"/>
          <w:bCs w:val="0"/>
        </w:rPr>
        <w:t xml:space="preserve">in: </w:t>
      </w:r>
      <w:r w:rsidR="00B00415" w:rsidRPr="00B00415">
        <w:t>Marion Hild</w:t>
      </w:r>
    </w:p>
    <w:sectPr w:rsidR="00B7066E" w:rsidRPr="00B00415" w:rsidSect="0037085E">
      <w:headerReference w:type="first" r:id="rId6"/>
      <w:footerReference w:type="first" r:id="rId7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0885974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7085E"/>
    <w:rsid w:val="003E35A2"/>
    <w:rsid w:val="003E5A99"/>
    <w:rsid w:val="00415CE1"/>
    <w:rsid w:val="00447AF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136B"/>
    <w:rsid w:val="005E268D"/>
    <w:rsid w:val="005E30A8"/>
    <w:rsid w:val="00640E07"/>
    <w:rsid w:val="006545C0"/>
    <w:rsid w:val="006C1F60"/>
    <w:rsid w:val="006D05E8"/>
    <w:rsid w:val="006F1D8B"/>
    <w:rsid w:val="006F7909"/>
    <w:rsid w:val="0072667D"/>
    <w:rsid w:val="00776C2D"/>
    <w:rsid w:val="00782AB9"/>
    <w:rsid w:val="007B237A"/>
    <w:rsid w:val="007C1D84"/>
    <w:rsid w:val="007F3538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A070BC"/>
    <w:rsid w:val="00AB76AF"/>
    <w:rsid w:val="00AD7ED8"/>
    <w:rsid w:val="00B00415"/>
    <w:rsid w:val="00B04AAF"/>
    <w:rsid w:val="00B345E3"/>
    <w:rsid w:val="00B35B4A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37085E"/>
    <w:pPr>
      <w:spacing w:before="360" w:after="240"/>
    </w:pPr>
    <w:rPr>
      <w:sz w:val="36"/>
      <w:szCs w:val="32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37085E"/>
    <w:rPr>
      <w:rFonts w:ascii="Arial" w:eastAsia="Calibri" w:hAnsi="Arial" w:cs="Arial"/>
      <w:b/>
      <w:color w:val="783378"/>
      <w:sz w:val="36"/>
      <w:szCs w:val="32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2025-07-07T10:30:00Z</dcterms:created>
  <dcterms:modified xsi:type="dcterms:W3CDTF">2025-07-07T10:35:00Z</dcterms:modified>
</cp:coreProperties>
</file>