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54F1" w14:textId="2F730A50" w:rsidR="00F01756" w:rsidRDefault="00F01756" w:rsidP="00F01756">
      <w:pPr>
        <w:pStyle w:val="Titel"/>
      </w:pPr>
      <w:r>
        <w:t xml:space="preserve">Was soll denn die Rede über Schuld? </w:t>
      </w:r>
    </w:p>
    <w:p w14:paraId="720CED5B" w14:textId="61735DED" w:rsidR="003F7F90" w:rsidRPr="0038522B" w:rsidRDefault="003F7F90" w:rsidP="003F7F90">
      <w:pPr>
        <w:pStyle w:val="Liturgien1"/>
      </w:pPr>
      <w:r w:rsidRPr="0038522B">
        <w:t>Begrüßung für einen Gottesdienst zu 80 Jahre Stuttgarter Schuldbekenntnis</w:t>
      </w:r>
      <w:r>
        <w:t xml:space="preserve"> - I</w:t>
      </w:r>
      <w:r w:rsidR="00F01756">
        <w:t>I</w:t>
      </w:r>
    </w:p>
    <w:p w14:paraId="74FAB7FD" w14:textId="2B5EC44A" w:rsidR="003F7F90" w:rsidRDefault="003F7F90" w:rsidP="003F7F90">
      <w:pPr>
        <w:ind w:left="708"/>
        <w:rPr>
          <w:i/>
          <w:iCs/>
        </w:rPr>
      </w:pPr>
      <w:bookmarkStart w:id="0" w:name="_Hlk207817579"/>
      <w:r w:rsidRPr="0038522B">
        <w:rPr>
          <w:i/>
          <w:iCs/>
        </w:rPr>
        <w:t>Das Stuttgarter Schuldbekenntnis wurde am 19.10.</w:t>
      </w:r>
      <w:r>
        <w:rPr>
          <w:i/>
          <w:iCs/>
        </w:rPr>
        <w:t>1945</w:t>
      </w:r>
      <w:r w:rsidRPr="0038522B">
        <w:rPr>
          <w:i/>
          <w:iCs/>
        </w:rPr>
        <w:t xml:space="preserve"> vo</w:t>
      </w:r>
      <w:r>
        <w:rPr>
          <w:i/>
          <w:iCs/>
        </w:rPr>
        <w:t xml:space="preserve">m Rat der </w:t>
      </w:r>
      <w:r w:rsidRPr="0038522B">
        <w:rPr>
          <w:i/>
          <w:iCs/>
        </w:rPr>
        <w:t xml:space="preserve">EKD gegenüber </w:t>
      </w:r>
      <w:proofErr w:type="spellStart"/>
      <w:proofErr w:type="gramStart"/>
      <w:r w:rsidRPr="0038522B">
        <w:rPr>
          <w:i/>
          <w:iCs/>
        </w:rPr>
        <w:t>Vertreter:innen</w:t>
      </w:r>
      <w:proofErr w:type="spellEnd"/>
      <w:proofErr w:type="gramEnd"/>
      <w:r w:rsidRPr="0038522B">
        <w:rPr>
          <w:i/>
          <w:iCs/>
        </w:rPr>
        <w:t xml:space="preserve"> des Ökumenischen Rates der Kirchen abgegeben. </w:t>
      </w:r>
      <w:r>
        <w:rPr>
          <w:i/>
          <w:iCs/>
        </w:rPr>
        <w:t xml:space="preserve">Wortlaut und eine kurze Einordung stehen unter </w:t>
      </w:r>
      <w:hyperlink r:id="rId6" w:history="1">
        <w:r w:rsidRPr="00F91C52">
          <w:rPr>
            <w:rStyle w:val="Hyperlink"/>
            <w:i/>
            <w:iCs/>
          </w:rPr>
          <w:t>www.ekd.de/Stuttgarter-Schulderklaerung-11298.htm</w:t>
        </w:r>
      </w:hyperlink>
      <w:r>
        <w:rPr>
          <w:i/>
          <w:iCs/>
        </w:rPr>
        <w:t xml:space="preserve">. </w:t>
      </w:r>
    </w:p>
    <w:bookmarkEnd w:id="0"/>
    <w:p w14:paraId="6FB60CA9" w14:textId="77777777" w:rsidR="003F7F90" w:rsidRDefault="003F7F90" w:rsidP="003F7F90">
      <w:pPr>
        <w:pStyle w:val="Liturgien1"/>
      </w:pPr>
      <w:r w:rsidRPr="00656259">
        <w:t>Begrüßung</w:t>
      </w:r>
    </w:p>
    <w:p w14:paraId="7CCE9355" w14:textId="77777777" w:rsidR="00A47FE3" w:rsidRPr="00A47FE3" w:rsidRDefault="00A47FE3" w:rsidP="00A47FE3">
      <w:r w:rsidRPr="00A47FE3">
        <w:t>Begrüßung zu einem Gottesdienst zum Stuttgarter Schuldbekenntnis</w:t>
      </w:r>
    </w:p>
    <w:p w14:paraId="698FF31B" w14:textId="77777777" w:rsidR="00A47FE3" w:rsidRDefault="00A47FE3" w:rsidP="00A47FE3">
      <w:r w:rsidRPr="00A47FE3">
        <w:t>80 Jahre Stuttgarter Schuldbekenntnis. Für uns heute ein Anlass, um sich mit dem Thema Schuld und Schuldbekenntnis auseinanderzusetzten. Aus unseren Gottesdiensten fast verschwunden, stellt sich die Frage, ob es überhaupt noch zeitgemäß ist, von Schuld und Schuldbekenntnis zu sprechen.</w:t>
      </w:r>
    </w:p>
    <w:p w14:paraId="763557DA" w14:textId="77777777" w:rsidR="00A47FE3" w:rsidRDefault="00A47FE3" w:rsidP="00A47FE3">
      <w:r w:rsidRPr="00A47FE3">
        <w:t xml:space="preserve">Ich glaube, dass es sich lohnt, genauer hinzuschauen und zu überlegen, welche Bedeutung das Thema hier und heute für uns haben kann. Was heißt es von Schuld zu sprechen? Was macht es mit uns, was macht es mit denen, die ihre Schuld bekennen und was mit den Opfern. </w:t>
      </w:r>
    </w:p>
    <w:p w14:paraId="1BF72090" w14:textId="1435FCF1" w:rsidR="00A47FE3" w:rsidRPr="00A47FE3" w:rsidRDefault="00A47FE3" w:rsidP="00A47FE3">
      <w:r w:rsidRPr="00A47FE3">
        <w:t>Von Schuld zu sprechen ist schwer. Es geht darum, Stellung zu beziehen, zu bereuen, um Verzeihung zu bitten und um Wiedergutmachung und Neuanfang.</w:t>
      </w:r>
    </w:p>
    <w:p w14:paraId="72A8F160" w14:textId="77777777" w:rsidR="00A47FE3" w:rsidRPr="00A47FE3" w:rsidRDefault="00A47FE3" w:rsidP="00A47FE3">
      <w:r w:rsidRPr="00A47FE3">
        <w:t xml:space="preserve">Ich lade sie ein, sich in diesem Gottesdienst darauf einzulassen und herauszufinden, wie das Bekennen von Schuld uns helfen kann, befreit zu leben. </w:t>
      </w:r>
    </w:p>
    <w:p w14:paraId="6793704F" w14:textId="29A8ECA1" w:rsidR="00B7066E" w:rsidRPr="009A3FF2" w:rsidRDefault="003F7F90" w:rsidP="009A3FF2">
      <w:pPr>
        <w:pStyle w:val="Autorin"/>
        <w:rPr>
          <w:rStyle w:val="Fett"/>
          <w:b w:val="0"/>
          <w:bCs w:val="0"/>
        </w:rPr>
      </w:pPr>
      <w:r>
        <w:rPr>
          <w:rStyle w:val="Fett"/>
          <w:b w:val="0"/>
          <w:bCs w:val="0"/>
        </w:rPr>
        <w:t>Autorin/</w:t>
      </w:r>
      <w:r w:rsidR="00DF4695">
        <w:rPr>
          <w:rStyle w:val="Fett"/>
          <w:b w:val="0"/>
          <w:bCs w:val="0"/>
        </w:rPr>
        <w:t>I</w:t>
      </w:r>
      <w:r w:rsidR="00937C78" w:rsidRPr="009A3FF2">
        <w:rPr>
          <w:rStyle w:val="Fett"/>
          <w:b w:val="0"/>
          <w:bCs w:val="0"/>
        </w:rPr>
        <w:t>dee</w:t>
      </w:r>
      <w:r w:rsidR="00DF4695">
        <w:rPr>
          <w:rStyle w:val="Fett"/>
          <w:b w:val="0"/>
          <w:bCs w:val="0"/>
        </w:rPr>
        <w:t xml:space="preserve">: </w:t>
      </w:r>
      <w:r w:rsidR="00103184">
        <w:rPr>
          <w:rStyle w:val="Fett"/>
          <w:b w:val="0"/>
          <w:bCs w:val="0"/>
        </w:rPr>
        <w:t>Annelott Bader</w:t>
      </w:r>
    </w:p>
    <w:sectPr w:rsidR="00B7066E" w:rsidRPr="009A3FF2" w:rsidSect="00284A46">
      <w:footerReference w:type="default" r:id="rId7"/>
      <w:headerReference w:type="first" r:id="rId8"/>
      <w:footerReference w:type="first" r:id="rId9"/>
      <w:pgSz w:w="11906" w:h="16838"/>
      <w:pgMar w:top="2268" w:right="1247" w:bottom="1276"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725956"/>
      <w:docPartObj>
        <w:docPartGallery w:val="Page Numbers (Bottom of Page)"/>
        <w:docPartUnique/>
      </w:docPartObj>
    </w:sdtPr>
    <w:sdtEndPr/>
    <w:sdtContent>
      <w:p w14:paraId="78AD3AA7" w14:textId="0C41BA45" w:rsidR="009A3FF2" w:rsidRDefault="009A3FF2" w:rsidP="009A3FF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721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81551140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A1554"/>
    <w:rsid w:val="000C0286"/>
    <w:rsid w:val="000E340F"/>
    <w:rsid w:val="000F1A97"/>
    <w:rsid w:val="00103184"/>
    <w:rsid w:val="0012139D"/>
    <w:rsid w:val="00151B90"/>
    <w:rsid w:val="001B5AF7"/>
    <w:rsid w:val="001F1D8F"/>
    <w:rsid w:val="00206B2F"/>
    <w:rsid w:val="00217BA5"/>
    <w:rsid w:val="00226A61"/>
    <w:rsid w:val="00284A46"/>
    <w:rsid w:val="002A323F"/>
    <w:rsid w:val="002B023B"/>
    <w:rsid w:val="002B4FC0"/>
    <w:rsid w:val="002C540D"/>
    <w:rsid w:val="002F4ACA"/>
    <w:rsid w:val="00313640"/>
    <w:rsid w:val="003277ED"/>
    <w:rsid w:val="0037085E"/>
    <w:rsid w:val="003A1D3F"/>
    <w:rsid w:val="003C0DA5"/>
    <w:rsid w:val="003E35A2"/>
    <w:rsid w:val="003E5A99"/>
    <w:rsid w:val="003F7F90"/>
    <w:rsid w:val="00415CE1"/>
    <w:rsid w:val="0043108D"/>
    <w:rsid w:val="00447AF2"/>
    <w:rsid w:val="004A10DE"/>
    <w:rsid w:val="004F6295"/>
    <w:rsid w:val="004F69B5"/>
    <w:rsid w:val="004F6BF0"/>
    <w:rsid w:val="005054FA"/>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D207A"/>
    <w:rsid w:val="006F1D8B"/>
    <w:rsid w:val="006F7909"/>
    <w:rsid w:val="0072667D"/>
    <w:rsid w:val="00776C2D"/>
    <w:rsid w:val="00782AB9"/>
    <w:rsid w:val="007B237A"/>
    <w:rsid w:val="007C1D84"/>
    <w:rsid w:val="008215FF"/>
    <w:rsid w:val="00827435"/>
    <w:rsid w:val="00834FFF"/>
    <w:rsid w:val="0086002E"/>
    <w:rsid w:val="008808A9"/>
    <w:rsid w:val="00881C61"/>
    <w:rsid w:val="008832CD"/>
    <w:rsid w:val="00891BF9"/>
    <w:rsid w:val="008A08E0"/>
    <w:rsid w:val="008E6670"/>
    <w:rsid w:val="00934256"/>
    <w:rsid w:val="00937C78"/>
    <w:rsid w:val="00941F8D"/>
    <w:rsid w:val="00982757"/>
    <w:rsid w:val="009A3FF2"/>
    <w:rsid w:val="00A070BC"/>
    <w:rsid w:val="00A47FE3"/>
    <w:rsid w:val="00A52850"/>
    <w:rsid w:val="00AA0866"/>
    <w:rsid w:val="00AB76AF"/>
    <w:rsid w:val="00AD7ED8"/>
    <w:rsid w:val="00B04AAF"/>
    <w:rsid w:val="00B345E3"/>
    <w:rsid w:val="00B35B4A"/>
    <w:rsid w:val="00B7066E"/>
    <w:rsid w:val="00B714C6"/>
    <w:rsid w:val="00B85626"/>
    <w:rsid w:val="00B9436C"/>
    <w:rsid w:val="00BD6F14"/>
    <w:rsid w:val="00BF4199"/>
    <w:rsid w:val="00BF5D61"/>
    <w:rsid w:val="00C002DC"/>
    <w:rsid w:val="00C5637C"/>
    <w:rsid w:val="00C85948"/>
    <w:rsid w:val="00C94FD3"/>
    <w:rsid w:val="00CC23DB"/>
    <w:rsid w:val="00CE744B"/>
    <w:rsid w:val="00CF43BE"/>
    <w:rsid w:val="00D12A7A"/>
    <w:rsid w:val="00D74CFE"/>
    <w:rsid w:val="00D867EC"/>
    <w:rsid w:val="00DF4695"/>
    <w:rsid w:val="00E234B2"/>
    <w:rsid w:val="00E418D2"/>
    <w:rsid w:val="00EC570C"/>
    <w:rsid w:val="00ED34A3"/>
    <w:rsid w:val="00ED6B23"/>
    <w:rsid w:val="00EF3B51"/>
    <w:rsid w:val="00F01756"/>
    <w:rsid w:val="00F14F5B"/>
    <w:rsid w:val="00F1587B"/>
    <w:rsid w:val="00F5333D"/>
    <w:rsid w:val="00F6206D"/>
    <w:rsid w:val="00F80496"/>
    <w:rsid w:val="00FB2CB7"/>
    <w:rsid w:val="00FC786F"/>
    <w:rsid w:val="00FE0E45"/>
    <w:rsid w:val="00FE530A"/>
    <w:rsid w:val="00FF1E22"/>
    <w:rsid w:val="00FF47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9A3FF2"/>
    <w:pPr>
      <w:spacing w:before="24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9A3FF2"/>
    <w:rPr>
      <w:rFonts w:ascii="Arial" w:eastAsia="Calibri" w:hAnsi="Arial" w:cs="Arial"/>
      <w:b/>
      <w:color w:val="783378"/>
      <w:sz w:val="32"/>
      <w:szCs w:val="28"/>
    </w:rPr>
  </w:style>
  <w:style w:type="paragraph" w:styleId="Titel">
    <w:name w:val="Title"/>
    <w:basedOn w:val="Liturgien1"/>
    <w:next w:val="Standard"/>
    <w:link w:val="TitelZchn"/>
    <w:uiPriority w:val="10"/>
    <w:qFormat/>
    <w:rsid w:val="009A3FF2"/>
    <w:pPr>
      <w:spacing w:before="0"/>
    </w:pPr>
    <w:rPr>
      <w:sz w:val="40"/>
    </w:rPr>
  </w:style>
  <w:style w:type="character" w:customStyle="1" w:styleId="TitelZchn">
    <w:name w:val="Titel Zchn"/>
    <w:basedOn w:val="Absatz-Standardschriftart"/>
    <w:link w:val="Titel"/>
    <w:uiPriority w:val="10"/>
    <w:rsid w:val="009A3FF2"/>
    <w:rPr>
      <w:rFonts w:ascii="Arial" w:eastAsia="Calibri" w:hAnsi="Arial" w:cs="Arial"/>
      <w:b/>
      <w:color w:val="783378"/>
      <w:sz w:val="40"/>
      <w:szCs w:val="28"/>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styleId="Hyperlink">
    <w:name w:val="Hyperlink"/>
    <w:basedOn w:val="Absatz-Standardschriftart"/>
    <w:uiPriority w:val="99"/>
    <w:unhideWhenUsed/>
    <w:rsid w:val="00DF4695"/>
    <w:rPr>
      <w:color w:val="0563C1" w:themeColor="hyperlink"/>
      <w:u w:val="single"/>
    </w:rPr>
  </w:style>
  <w:style w:type="character" w:styleId="NichtaufgelsteErwhnung">
    <w:name w:val="Unresolved Mention"/>
    <w:basedOn w:val="Absatz-Standardschriftart"/>
    <w:uiPriority w:val="99"/>
    <w:semiHidden/>
    <w:unhideWhenUsed/>
    <w:rsid w:val="00DF4695"/>
    <w:rPr>
      <w:color w:val="605E5C"/>
      <w:shd w:val="clear" w:color="auto" w:fill="E1DFDD"/>
    </w:rPr>
  </w:style>
  <w:style w:type="character" w:styleId="BesuchterLink">
    <w:name w:val="FollowedHyperlink"/>
    <w:basedOn w:val="Absatz-Standardschriftart"/>
    <w:uiPriority w:val="99"/>
    <w:semiHidden/>
    <w:unhideWhenUsed/>
    <w:rsid w:val="00DF4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d.de/Stuttgarter-Schulderklaerung-11298.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189</Words>
  <Characters>1192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2025-09-03T17:56:00Z</cp:lastPrinted>
  <dcterms:created xsi:type="dcterms:W3CDTF">2025-09-03T17:57:00Z</dcterms:created>
  <dcterms:modified xsi:type="dcterms:W3CDTF">2025-09-04T13:35:00Z</dcterms:modified>
</cp:coreProperties>
</file>