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54F1" w14:textId="24D3B6B5" w:rsidR="00F01756" w:rsidRDefault="001F1DE7" w:rsidP="00F01756">
      <w:pPr>
        <w:pStyle w:val="Titel"/>
      </w:pPr>
      <w:r>
        <w:t>Position beziehen</w:t>
      </w:r>
    </w:p>
    <w:p w14:paraId="720CED5B" w14:textId="6C5F74F3" w:rsidR="003F7F90" w:rsidRPr="0038522B" w:rsidRDefault="003F7F90" w:rsidP="003F7F90">
      <w:pPr>
        <w:pStyle w:val="Liturgien1"/>
      </w:pPr>
      <w:r w:rsidRPr="0038522B">
        <w:t>Begrüßung für einen Gottesdienst zu 80 Jahre Stuttgarter Schuldbekenntnis</w:t>
      </w:r>
      <w:r>
        <w:t xml:space="preserve"> - I</w:t>
      </w:r>
      <w:r w:rsidR="00F01756">
        <w:t>I</w:t>
      </w:r>
      <w:r w:rsidR="001F1DE7">
        <w:t>I</w:t>
      </w:r>
    </w:p>
    <w:p w14:paraId="74FAB7FD" w14:textId="2B5EC44A" w:rsidR="003F7F90" w:rsidRDefault="003F7F90" w:rsidP="003F7F90">
      <w:pPr>
        <w:ind w:left="708"/>
        <w:rPr>
          <w:i/>
          <w:iCs/>
        </w:rPr>
      </w:pPr>
      <w:bookmarkStart w:id="0" w:name="_Hlk207817579"/>
      <w:r w:rsidRPr="0038522B">
        <w:rPr>
          <w:i/>
          <w:iCs/>
        </w:rPr>
        <w:t>Das Stuttgarter Schuldbekenntnis wurde am 19.10.</w:t>
      </w:r>
      <w:r>
        <w:rPr>
          <w:i/>
          <w:iCs/>
        </w:rPr>
        <w:t>1945</w:t>
      </w:r>
      <w:r w:rsidRPr="0038522B">
        <w:rPr>
          <w:i/>
          <w:iCs/>
        </w:rPr>
        <w:t xml:space="preserve"> vo</w:t>
      </w:r>
      <w:r>
        <w:rPr>
          <w:i/>
          <w:iCs/>
        </w:rPr>
        <w:t xml:space="preserve">m Rat der </w:t>
      </w:r>
      <w:r w:rsidRPr="0038522B">
        <w:rPr>
          <w:i/>
          <w:iCs/>
        </w:rPr>
        <w:t xml:space="preserve">EKD gegenüber </w:t>
      </w:r>
      <w:proofErr w:type="spellStart"/>
      <w:proofErr w:type="gramStart"/>
      <w:r w:rsidRPr="0038522B">
        <w:rPr>
          <w:i/>
          <w:iCs/>
        </w:rPr>
        <w:t>Vertreter:innen</w:t>
      </w:r>
      <w:proofErr w:type="spellEnd"/>
      <w:proofErr w:type="gramEnd"/>
      <w:r w:rsidRPr="0038522B">
        <w:rPr>
          <w:i/>
          <w:iCs/>
        </w:rPr>
        <w:t xml:space="preserve"> des Ökumenischen Rates der Kirchen abgegeben. </w:t>
      </w:r>
      <w:r>
        <w:rPr>
          <w:i/>
          <w:iCs/>
        </w:rPr>
        <w:t xml:space="preserve">Wortlaut und eine kurze Einordung stehen unter </w:t>
      </w:r>
      <w:hyperlink r:id="rId6" w:history="1">
        <w:r w:rsidRPr="00F91C52">
          <w:rPr>
            <w:rStyle w:val="Hyperlink"/>
            <w:i/>
            <w:iCs/>
          </w:rPr>
          <w:t>www.ekd.de/Stuttgarter-Schulderklaerung-11298.htm</w:t>
        </w:r>
      </w:hyperlink>
      <w:r>
        <w:rPr>
          <w:i/>
          <w:iCs/>
        </w:rPr>
        <w:t xml:space="preserve">. </w:t>
      </w:r>
    </w:p>
    <w:bookmarkEnd w:id="0"/>
    <w:p w14:paraId="6FB60CA9" w14:textId="77777777" w:rsidR="003F7F90" w:rsidRDefault="003F7F90" w:rsidP="003F7F90">
      <w:pPr>
        <w:pStyle w:val="Liturgien1"/>
      </w:pPr>
      <w:r w:rsidRPr="00656259">
        <w:t>Begrüßung</w:t>
      </w:r>
    </w:p>
    <w:p w14:paraId="362CAB09" w14:textId="77777777" w:rsidR="001F1DE7" w:rsidRDefault="001F1DE7" w:rsidP="001F1DE7">
      <w:r>
        <w:t xml:space="preserve">Sichtbar werden, Position beziehen, in Klarheit zusammenstehen – das sind wichtige Anliegen für viele Menschen in der Kirche. </w:t>
      </w:r>
    </w:p>
    <w:p w14:paraId="6AAA3DBA" w14:textId="77777777" w:rsidR="001F1DE7" w:rsidRDefault="001F1DE7" w:rsidP="001F1DE7">
      <w:r>
        <w:t xml:space="preserve">In kirchlichen Gremien werden deshalb immer wieder gemeinsame Erklärungen oder Bekenntnisse verfasst. </w:t>
      </w:r>
    </w:p>
    <w:p w14:paraId="200EF106" w14:textId="77777777" w:rsidR="001F1DE7" w:rsidRDefault="001F1DE7" w:rsidP="001F1DE7">
      <w:r>
        <w:t xml:space="preserve">Eines davon ist die Stuttgarter Schulderklärung, die der Rat der Evangelischen Kirchen vor 80 Jahren, am 19. Oktober 1945, gegenüber </w:t>
      </w:r>
      <w:proofErr w:type="spellStart"/>
      <w:proofErr w:type="gramStart"/>
      <w:r>
        <w:t>Vertreter:innen</w:t>
      </w:r>
      <w:proofErr w:type="spellEnd"/>
      <w:proofErr w:type="gramEnd"/>
      <w:r>
        <w:t xml:space="preserve"> des Ökumenischen Rates der Kirchen abgegeben hat. Bekannt ist vor allem der Satz: „...</w:t>
      </w:r>
      <w:r w:rsidRPr="00F7577B">
        <w:t>aber wir klagen uns an, dass wir nicht mutiger bekannt, nicht treuer gebetet, nicht fröhlicher geglaubt und nicht brennender geliebt haben.</w:t>
      </w:r>
      <w:r>
        <w:t>“</w:t>
      </w:r>
    </w:p>
    <w:p w14:paraId="78412E98" w14:textId="77777777" w:rsidR="001F1DE7" w:rsidRDefault="001F1DE7" w:rsidP="001F1DE7">
      <w:r>
        <w:t xml:space="preserve">Um die Erklärung wurde gerungen. Über sie wurde gestritten. Sie hat überdauert und stellt Fragen an unsere Gegenwart: </w:t>
      </w:r>
    </w:p>
    <w:p w14:paraId="2305C731" w14:textId="77777777" w:rsidR="001F1DE7" w:rsidRDefault="001F1DE7" w:rsidP="001F1DE7">
      <w:r>
        <w:t>Mit welchen Bekenntnissen leben wir heute? Für was beziehen wir Position und in welchen Formen? Welche Kompromisse gehen wir ein, um überhaupt gemeinsam sprechen zu können? Welche Verantwortung nehmen wir wahr und was passiert, wenn wir ihr nicht nachkommen? Was wünschen wir uns von unserer Kirche und was von uns selbst?</w:t>
      </w:r>
    </w:p>
    <w:p w14:paraId="2BAE82D7" w14:textId="77777777" w:rsidR="001F1DE7" w:rsidRDefault="001F1DE7" w:rsidP="001F1DE7">
      <w:r>
        <w:t xml:space="preserve">In Gottes Gegenwart ist Zeit und Raum, um über diese Fragen nachzudenken. </w:t>
      </w:r>
    </w:p>
    <w:p w14:paraId="48C42F3A" w14:textId="77777777" w:rsidR="001F1DE7" w:rsidRDefault="001F1DE7" w:rsidP="001F1DE7">
      <w:r>
        <w:t>So feiern wir Gottesdienst im Namen Gottes….</w:t>
      </w:r>
    </w:p>
    <w:p w14:paraId="6793704F" w14:textId="7003305A" w:rsidR="00B7066E" w:rsidRPr="009A3FF2" w:rsidRDefault="001F1DE7" w:rsidP="009A3FF2">
      <w:pPr>
        <w:pStyle w:val="Autorin"/>
        <w:rPr>
          <w:rStyle w:val="Fett"/>
          <w:b w:val="0"/>
          <w:bCs w:val="0"/>
        </w:rPr>
      </w:pPr>
      <w:r w:rsidRPr="001F1DE7">
        <w:rPr>
          <w:rStyle w:val="Fett"/>
          <w:b w:val="0"/>
          <w:bCs w:val="0"/>
        </w:rPr>
        <w:t xml:space="preserve">Autorin: Ingeborg Löwisch </w:t>
      </w:r>
    </w:p>
    <w:sectPr w:rsidR="00B7066E" w:rsidRPr="009A3FF2" w:rsidSect="00284A46">
      <w:footerReference w:type="default" r:id="rId7"/>
      <w:headerReference w:type="first" r:id="rId8"/>
      <w:footerReference w:type="first" r:id="rId9"/>
      <w:pgSz w:w="11906" w:h="16838"/>
      <w:pgMar w:top="2268" w:right="1247" w:bottom="1276"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725956"/>
      <w:docPartObj>
        <w:docPartGallery w:val="Page Numbers (Bottom of Page)"/>
        <w:docPartUnique/>
      </w:docPartObj>
    </w:sdtPr>
    <w:sdtEndPr/>
    <w:sdtContent>
      <w:p w14:paraId="78AD3AA7" w14:textId="0C41BA45" w:rsidR="009A3FF2" w:rsidRDefault="009A3FF2" w:rsidP="009A3FF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721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81551140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2184"/>
    <w:rsid w:val="000752BC"/>
    <w:rsid w:val="000A1554"/>
    <w:rsid w:val="000C0286"/>
    <w:rsid w:val="000E340F"/>
    <w:rsid w:val="000F1A97"/>
    <w:rsid w:val="00103184"/>
    <w:rsid w:val="0012139D"/>
    <w:rsid w:val="00151B90"/>
    <w:rsid w:val="001B5AF7"/>
    <w:rsid w:val="001F1D8F"/>
    <w:rsid w:val="001F1DE7"/>
    <w:rsid w:val="00206B2F"/>
    <w:rsid w:val="00217BA5"/>
    <w:rsid w:val="00226A61"/>
    <w:rsid w:val="00284A46"/>
    <w:rsid w:val="002B023B"/>
    <w:rsid w:val="002B4FC0"/>
    <w:rsid w:val="002C540D"/>
    <w:rsid w:val="002F4ACA"/>
    <w:rsid w:val="00313640"/>
    <w:rsid w:val="003277ED"/>
    <w:rsid w:val="0037085E"/>
    <w:rsid w:val="003A1D3F"/>
    <w:rsid w:val="003C0DA5"/>
    <w:rsid w:val="003E35A2"/>
    <w:rsid w:val="003E5A99"/>
    <w:rsid w:val="003F7F90"/>
    <w:rsid w:val="00415CE1"/>
    <w:rsid w:val="0043108D"/>
    <w:rsid w:val="00447AF2"/>
    <w:rsid w:val="004A10DE"/>
    <w:rsid w:val="004F6295"/>
    <w:rsid w:val="004F69B5"/>
    <w:rsid w:val="004F6BF0"/>
    <w:rsid w:val="005054FA"/>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D207A"/>
    <w:rsid w:val="006F1D8B"/>
    <w:rsid w:val="006F7909"/>
    <w:rsid w:val="0072667D"/>
    <w:rsid w:val="00776C2D"/>
    <w:rsid w:val="00782AB9"/>
    <w:rsid w:val="007B237A"/>
    <w:rsid w:val="007C1D84"/>
    <w:rsid w:val="008215FF"/>
    <w:rsid w:val="00827435"/>
    <w:rsid w:val="00834FFF"/>
    <w:rsid w:val="0086002E"/>
    <w:rsid w:val="008808A9"/>
    <w:rsid w:val="00881C61"/>
    <w:rsid w:val="008832CD"/>
    <w:rsid w:val="00891BF9"/>
    <w:rsid w:val="008A08E0"/>
    <w:rsid w:val="008E6670"/>
    <w:rsid w:val="00934256"/>
    <w:rsid w:val="00937C78"/>
    <w:rsid w:val="00941F8D"/>
    <w:rsid w:val="00982757"/>
    <w:rsid w:val="009A3FF2"/>
    <w:rsid w:val="00A070BC"/>
    <w:rsid w:val="00A52850"/>
    <w:rsid w:val="00AA0866"/>
    <w:rsid w:val="00AB76AF"/>
    <w:rsid w:val="00AD7ED8"/>
    <w:rsid w:val="00B04AAF"/>
    <w:rsid w:val="00B345E3"/>
    <w:rsid w:val="00B35B4A"/>
    <w:rsid w:val="00B7066E"/>
    <w:rsid w:val="00B714C6"/>
    <w:rsid w:val="00B85626"/>
    <w:rsid w:val="00B9436C"/>
    <w:rsid w:val="00BD6F14"/>
    <w:rsid w:val="00BF4199"/>
    <w:rsid w:val="00BF5D61"/>
    <w:rsid w:val="00C002DC"/>
    <w:rsid w:val="00C5637C"/>
    <w:rsid w:val="00C85948"/>
    <w:rsid w:val="00C94FD3"/>
    <w:rsid w:val="00CC23DB"/>
    <w:rsid w:val="00CE744B"/>
    <w:rsid w:val="00CF43BE"/>
    <w:rsid w:val="00D12A7A"/>
    <w:rsid w:val="00D74CFE"/>
    <w:rsid w:val="00D867EC"/>
    <w:rsid w:val="00DF4695"/>
    <w:rsid w:val="00E234B2"/>
    <w:rsid w:val="00E418D2"/>
    <w:rsid w:val="00EC570C"/>
    <w:rsid w:val="00ED34A3"/>
    <w:rsid w:val="00ED6B23"/>
    <w:rsid w:val="00EF3B51"/>
    <w:rsid w:val="00F01756"/>
    <w:rsid w:val="00F14F5B"/>
    <w:rsid w:val="00F1587B"/>
    <w:rsid w:val="00F5333D"/>
    <w:rsid w:val="00F6206D"/>
    <w:rsid w:val="00F80496"/>
    <w:rsid w:val="00FB2CB7"/>
    <w:rsid w:val="00FC786F"/>
    <w:rsid w:val="00FE0E45"/>
    <w:rsid w:val="00FE530A"/>
    <w:rsid w:val="00FF1E22"/>
    <w:rsid w:val="00FF47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9A3FF2"/>
    <w:pPr>
      <w:spacing w:before="24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9A3FF2"/>
    <w:rPr>
      <w:rFonts w:ascii="Arial" w:eastAsia="Calibri" w:hAnsi="Arial" w:cs="Arial"/>
      <w:b/>
      <w:color w:val="783378"/>
      <w:sz w:val="32"/>
      <w:szCs w:val="28"/>
    </w:rPr>
  </w:style>
  <w:style w:type="paragraph" w:styleId="Titel">
    <w:name w:val="Title"/>
    <w:basedOn w:val="Liturgien1"/>
    <w:next w:val="Standard"/>
    <w:link w:val="TitelZchn"/>
    <w:uiPriority w:val="10"/>
    <w:qFormat/>
    <w:rsid w:val="009A3FF2"/>
    <w:pPr>
      <w:spacing w:before="0"/>
    </w:pPr>
    <w:rPr>
      <w:sz w:val="40"/>
    </w:rPr>
  </w:style>
  <w:style w:type="character" w:customStyle="1" w:styleId="TitelZchn">
    <w:name w:val="Titel Zchn"/>
    <w:basedOn w:val="Absatz-Standardschriftart"/>
    <w:link w:val="Titel"/>
    <w:uiPriority w:val="10"/>
    <w:rsid w:val="009A3FF2"/>
    <w:rPr>
      <w:rFonts w:ascii="Arial" w:eastAsia="Calibri" w:hAnsi="Arial" w:cs="Arial"/>
      <w:b/>
      <w:color w:val="783378"/>
      <w:sz w:val="40"/>
      <w:szCs w:val="28"/>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styleId="Hyperlink">
    <w:name w:val="Hyperlink"/>
    <w:basedOn w:val="Absatz-Standardschriftart"/>
    <w:uiPriority w:val="99"/>
    <w:unhideWhenUsed/>
    <w:rsid w:val="00DF4695"/>
    <w:rPr>
      <w:color w:val="0563C1" w:themeColor="hyperlink"/>
      <w:u w:val="single"/>
    </w:rPr>
  </w:style>
  <w:style w:type="character" w:styleId="NichtaufgelsteErwhnung">
    <w:name w:val="Unresolved Mention"/>
    <w:basedOn w:val="Absatz-Standardschriftart"/>
    <w:uiPriority w:val="99"/>
    <w:semiHidden/>
    <w:unhideWhenUsed/>
    <w:rsid w:val="00DF4695"/>
    <w:rPr>
      <w:color w:val="605E5C"/>
      <w:shd w:val="clear" w:color="auto" w:fill="E1DFDD"/>
    </w:rPr>
  </w:style>
  <w:style w:type="character" w:styleId="BesuchterLink">
    <w:name w:val="FollowedHyperlink"/>
    <w:basedOn w:val="Absatz-Standardschriftart"/>
    <w:uiPriority w:val="99"/>
    <w:semiHidden/>
    <w:unhideWhenUsed/>
    <w:rsid w:val="00DF4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d.de/Stuttgarter-Schulderklaerung-11298.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221</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2025-09-03T18:04:00Z</cp:lastPrinted>
  <dcterms:created xsi:type="dcterms:W3CDTF">2025-09-03T18:04:00Z</dcterms:created>
  <dcterms:modified xsi:type="dcterms:W3CDTF">2025-09-03T18:06:00Z</dcterms:modified>
</cp:coreProperties>
</file>