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4191" w14:textId="77777777" w:rsidR="00C5637C" w:rsidRDefault="00C5637C" w:rsidP="00DF4695">
      <w:pPr>
        <w:pStyle w:val="Titel"/>
      </w:pPr>
      <w:r>
        <w:t xml:space="preserve">Tagesgebet </w:t>
      </w:r>
    </w:p>
    <w:p w14:paraId="4629BD09" w14:textId="086B7D95" w:rsidR="00DF4695" w:rsidRDefault="00C5637C" w:rsidP="00C5637C">
      <w:pPr>
        <w:pStyle w:val="Liturgien1"/>
      </w:pPr>
      <w:r>
        <w:t>… auch für einen Gottesdienst zu</w:t>
      </w:r>
      <w:r w:rsidR="00D14976">
        <w:t xml:space="preserve"> 80 Jahre</w:t>
      </w:r>
      <w:r>
        <w:t xml:space="preserve"> S</w:t>
      </w:r>
      <w:r w:rsidR="00DF4695">
        <w:t>tuttgarter Schuld</w:t>
      </w:r>
      <w:r>
        <w:t>erklärung</w:t>
      </w:r>
    </w:p>
    <w:p w14:paraId="526C861E" w14:textId="74DA6A83" w:rsidR="00C5637C" w:rsidRDefault="00C5637C" w:rsidP="00C5637C">
      <w:r>
        <w:t>Gott, wir sind hier, in deiner Gegenwart.</w:t>
      </w:r>
      <w:r>
        <w:br/>
        <w:t>Mit Sehnsucht nach Eindeutigkeit im Herzen,</w:t>
      </w:r>
      <w:r>
        <w:br/>
        <w:t>mit Sehnsucht nach Mut und Courage,</w:t>
      </w:r>
      <w:r>
        <w:br/>
        <w:t xml:space="preserve">nach gemeinsamen Aktionen. </w:t>
      </w:r>
    </w:p>
    <w:p w14:paraId="17C97786" w14:textId="7A3510AF" w:rsidR="00C5637C" w:rsidRDefault="00C5637C" w:rsidP="00C5637C">
      <w:r>
        <w:t>Gott, wir sind hier, in deiner Gegenwart.</w:t>
      </w:r>
      <w:r>
        <w:br/>
        <w:t xml:space="preserve">mit Erfahrungen von Ausweichen und Schweigen. </w:t>
      </w:r>
      <w:r>
        <w:br/>
        <w:t xml:space="preserve">Mit der Angst, erkennbar zu sein. </w:t>
      </w:r>
      <w:r>
        <w:br/>
        <w:t>Mit eigenen Erfahrungen von Ohnmacht und Gewalt.</w:t>
      </w:r>
    </w:p>
    <w:p w14:paraId="09752786" w14:textId="787D82BA" w:rsidR="00C5637C" w:rsidRDefault="00C5637C" w:rsidP="00C5637C">
      <w:r>
        <w:t>Gott, wir sind hier, in deiner Gegenwart.</w:t>
      </w:r>
      <w:r>
        <w:br/>
        <w:t xml:space="preserve">Mit der Zusage von Auferstehung. </w:t>
      </w:r>
      <w:r>
        <w:br/>
        <w:t xml:space="preserve">Mit deiner Zusage da zu sein, aufzurütteln, mitzugehen. </w:t>
      </w:r>
      <w:r>
        <w:br/>
        <w:t>Und ja, auch mit Erfahrungen von Gemeinschaft, von Engagement, von Wirksamkeit.</w:t>
      </w:r>
    </w:p>
    <w:p w14:paraId="547B2A4B" w14:textId="77777777" w:rsidR="00C5637C" w:rsidRDefault="00C5637C" w:rsidP="00C5637C">
      <w:r>
        <w:t xml:space="preserve">Du bist da. </w:t>
      </w:r>
      <w:r>
        <w:br/>
        <w:t>Du rufst uns in die Weite.</w:t>
      </w:r>
      <w:r>
        <w:br/>
        <w:t xml:space="preserve">Deine Liebe bekennen wir. </w:t>
      </w:r>
    </w:p>
    <w:p w14:paraId="705069C7" w14:textId="1ED973B3" w:rsidR="00C5637C" w:rsidRDefault="00C5637C" w:rsidP="00C5637C">
      <w:r>
        <w:t>Amen</w:t>
      </w:r>
    </w:p>
    <w:p w14:paraId="6793704F" w14:textId="75EC5E34" w:rsidR="00B7066E" w:rsidRPr="009A3FF2" w:rsidRDefault="00DF4695" w:rsidP="009A3FF2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</w:t>
      </w:r>
      <w:r w:rsidR="00937C78" w:rsidRPr="009A3FF2">
        <w:rPr>
          <w:rStyle w:val="Fett"/>
          <w:b w:val="0"/>
          <w:bCs w:val="0"/>
        </w:rPr>
        <w:t>dee</w:t>
      </w:r>
      <w:r>
        <w:rPr>
          <w:rStyle w:val="Fett"/>
          <w:b w:val="0"/>
          <w:bCs w:val="0"/>
        </w:rPr>
        <w:t xml:space="preserve">: </w:t>
      </w:r>
      <w:r w:rsidR="00C5637C">
        <w:rPr>
          <w:rStyle w:val="Fett"/>
          <w:b w:val="0"/>
          <w:bCs w:val="0"/>
        </w:rPr>
        <w:t>Ingeborg Löwisch</w:t>
      </w:r>
    </w:p>
    <w:sectPr w:rsidR="00B7066E" w:rsidRPr="009A3FF2" w:rsidSect="00284A46">
      <w:footerReference w:type="default" r:id="rId6"/>
      <w:headerReference w:type="first" r:id="rId7"/>
      <w:footerReference w:type="first" r:id="rId8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C0DA5"/>
    <w:rsid w:val="003E35A2"/>
    <w:rsid w:val="003E5A99"/>
    <w:rsid w:val="00415CE1"/>
    <w:rsid w:val="0043108D"/>
    <w:rsid w:val="00447AF2"/>
    <w:rsid w:val="004A10DE"/>
    <w:rsid w:val="004F6295"/>
    <w:rsid w:val="004F69B5"/>
    <w:rsid w:val="004F6BF0"/>
    <w:rsid w:val="005054FA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F4199"/>
    <w:rsid w:val="00BF5D61"/>
    <w:rsid w:val="00C002DC"/>
    <w:rsid w:val="00C5637C"/>
    <w:rsid w:val="00C85948"/>
    <w:rsid w:val="00C94FD3"/>
    <w:rsid w:val="00CC23DB"/>
    <w:rsid w:val="00CE744B"/>
    <w:rsid w:val="00CF43BE"/>
    <w:rsid w:val="00D12A7A"/>
    <w:rsid w:val="00D14976"/>
    <w:rsid w:val="00D74CFE"/>
    <w:rsid w:val="00D867EC"/>
    <w:rsid w:val="00DF4695"/>
    <w:rsid w:val="00E234B2"/>
    <w:rsid w:val="00E418D2"/>
    <w:rsid w:val="00EC570C"/>
    <w:rsid w:val="00ED34A3"/>
    <w:rsid w:val="00ED6B2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2025-09-03T17:53:00Z</cp:lastPrinted>
  <dcterms:created xsi:type="dcterms:W3CDTF">2025-09-03T17:31:00Z</dcterms:created>
  <dcterms:modified xsi:type="dcterms:W3CDTF">2025-09-03T17:53:00Z</dcterms:modified>
</cp:coreProperties>
</file>