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8950" w14:textId="52573B33" w:rsidR="00DB1F59" w:rsidRDefault="00DB1F59" w:rsidP="00016ACF">
      <w:pPr>
        <w:pStyle w:val="Titel"/>
      </w:pPr>
      <w:r>
        <w:t>Glockengeläut nach dem Verlesen der Namen am Ewigkeitssonntag</w:t>
      </w:r>
    </w:p>
    <w:p w14:paraId="10A5C5CB" w14:textId="5598B99E" w:rsidR="00DB1F59" w:rsidRDefault="00DB1F59" w:rsidP="00DB1F59">
      <w:r>
        <w:t xml:space="preserve">In einigen Gemeinden werden nach dem Ritual der Kerzen und Namen eine Minute lang die Glocken geläutet. </w:t>
      </w:r>
    </w:p>
    <w:p w14:paraId="5DF32401" w14:textId="77777777" w:rsidR="00DD19CB" w:rsidRDefault="00DB1F59" w:rsidP="00DD19CB">
      <w:r>
        <w:t>Nach der letzten Kerze stehen alle auf, die gut stehen können.</w:t>
      </w:r>
    </w:p>
    <w:p w14:paraId="6836F53C" w14:textId="77777777" w:rsidR="00DD19CB" w:rsidRDefault="00DB1F59" w:rsidP="00DD19CB">
      <w:r>
        <w:t xml:space="preserve">Die Glocken beginnen zu läuten. </w:t>
      </w:r>
    </w:p>
    <w:p w14:paraId="0E692CC4" w14:textId="77777777" w:rsidR="00DD19CB" w:rsidRDefault="00DB1F59" w:rsidP="00DD19CB">
      <w:r>
        <w:t>Eine Minute ist Zeit,</w:t>
      </w:r>
      <w:r w:rsidR="00DD19CB">
        <w:t xml:space="preserve"> </w:t>
      </w:r>
      <w:r>
        <w:t>zu lauschen</w:t>
      </w:r>
      <w:r w:rsidR="00DD19CB">
        <w:t xml:space="preserve">, zu würdigen, zu atmen. </w:t>
      </w:r>
    </w:p>
    <w:p w14:paraId="04C2BFD9" w14:textId="153725FF" w:rsidR="00DD19CB" w:rsidRDefault="00DD19CB" w:rsidP="00DD19CB">
      <w:r>
        <w:t xml:space="preserve">Es ist auch eine Zeit, um Gottes Zusagen einsickern zu lassen: dass die Toten </w:t>
      </w:r>
      <w:r>
        <w:t xml:space="preserve">zu uns gehören. </w:t>
      </w:r>
      <w:r>
        <w:t xml:space="preserve">Dass sie </w:t>
      </w:r>
      <w:r>
        <w:t>bei Gott geborgen sind.</w:t>
      </w:r>
      <w:r>
        <w:t xml:space="preserve"> </w:t>
      </w:r>
      <w:r w:rsidR="00B25AB2">
        <w:t>Dass Jesus Christus gestorben und auferstanden ist, damit er die Lebenden und die Toten umfange, mit seiner Macht und seiner Gnade.</w:t>
      </w:r>
    </w:p>
    <w:p w14:paraId="0CC18646" w14:textId="6C6B2380" w:rsidR="00DD19CB" w:rsidRDefault="00DD19CB" w:rsidP="00DD19CB">
      <w:r>
        <w:t xml:space="preserve">Das Geläut endet mit einem Gebet, einer Gnadenzusage oder schlicht damit, dass alle sich wieder setzen. </w:t>
      </w:r>
    </w:p>
    <w:p w14:paraId="4B18E417" w14:textId="69737079" w:rsidR="00B25AB2" w:rsidRPr="007C1D2C" w:rsidRDefault="00B25AB2" w:rsidP="00B25AB2">
      <w:pPr>
        <w:pStyle w:val="Autorin"/>
      </w:pPr>
      <w:r>
        <w:t>Ingeborg Löwisch</w:t>
      </w:r>
    </w:p>
    <w:sectPr w:rsidR="00B25AB2" w:rsidRPr="007C1D2C" w:rsidSect="00B25AB2">
      <w:footerReference w:type="default" r:id="rId8"/>
      <w:headerReference w:type="first" r:id="rId9"/>
      <w:footerReference w:type="first" r:id="rId10"/>
      <w:pgSz w:w="11906" w:h="16838"/>
      <w:pgMar w:top="2552" w:right="1247" w:bottom="993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725956"/>
      <w:docPartObj>
        <w:docPartGallery w:val="Page Numbers (Bottom of Page)"/>
        <w:docPartUnique/>
      </w:docPartObj>
    </w:sdtPr>
    <w:sdtEndPr/>
    <w:sdtContent>
      <w:p w14:paraId="78AD3AA7" w14:textId="0C41BA45" w:rsidR="009A3FF2" w:rsidRDefault="009A3FF2" w:rsidP="009A3FF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6616135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82FE9"/>
    <w:multiLevelType w:val="hybridMultilevel"/>
    <w:tmpl w:val="97205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37EE0"/>
    <w:multiLevelType w:val="hybridMultilevel"/>
    <w:tmpl w:val="403C8B14"/>
    <w:lvl w:ilvl="0" w:tplc="D8FE49C6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71277"/>
    <w:multiLevelType w:val="hybridMultilevel"/>
    <w:tmpl w:val="03E4972A"/>
    <w:lvl w:ilvl="0" w:tplc="B014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739773">
    <w:abstractNumId w:val="1"/>
  </w:num>
  <w:num w:numId="2" w16cid:durableId="1577276658">
    <w:abstractNumId w:val="0"/>
  </w:num>
  <w:num w:numId="3" w16cid:durableId="520124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16ACF"/>
    <w:rsid w:val="00021CAA"/>
    <w:rsid w:val="00036A75"/>
    <w:rsid w:val="00053EC6"/>
    <w:rsid w:val="000752BC"/>
    <w:rsid w:val="000A1554"/>
    <w:rsid w:val="000C0286"/>
    <w:rsid w:val="000E340F"/>
    <w:rsid w:val="000F1A97"/>
    <w:rsid w:val="00106B6A"/>
    <w:rsid w:val="0012139D"/>
    <w:rsid w:val="00151B90"/>
    <w:rsid w:val="001B2DAE"/>
    <w:rsid w:val="001B5AF7"/>
    <w:rsid w:val="001C08E8"/>
    <w:rsid w:val="001F1D8F"/>
    <w:rsid w:val="001F2356"/>
    <w:rsid w:val="00206B2F"/>
    <w:rsid w:val="00217BA5"/>
    <w:rsid w:val="00226A61"/>
    <w:rsid w:val="002B023B"/>
    <w:rsid w:val="002B4FC0"/>
    <w:rsid w:val="002F4ACA"/>
    <w:rsid w:val="00313640"/>
    <w:rsid w:val="003277ED"/>
    <w:rsid w:val="00330A08"/>
    <w:rsid w:val="0037085E"/>
    <w:rsid w:val="003E35A2"/>
    <w:rsid w:val="003E5A99"/>
    <w:rsid w:val="003F6FBA"/>
    <w:rsid w:val="00415CE1"/>
    <w:rsid w:val="00447AF2"/>
    <w:rsid w:val="00473F9E"/>
    <w:rsid w:val="004A10DE"/>
    <w:rsid w:val="004F6295"/>
    <w:rsid w:val="004F69B5"/>
    <w:rsid w:val="004F6BF0"/>
    <w:rsid w:val="00522995"/>
    <w:rsid w:val="00526BB3"/>
    <w:rsid w:val="0054214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17B0C"/>
    <w:rsid w:val="00640E07"/>
    <w:rsid w:val="006545C0"/>
    <w:rsid w:val="00664F1A"/>
    <w:rsid w:val="006C1F60"/>
    <w:rsid w:val="006D05E8"/>
    <w:rsid w:val="006F1D8B"/>
    <w:rsid w:val="006F7909"/>
    <w:rsid w:val="0072667D"/>
    <w:rsid w:val="007623FF"/>
    <w:rsid w:val="00776C2D"/>
    <w:rsid w:val="00782AB9"/>
    <w:rsid w:val="007B237A"/>
    <w:rsid w:val="007C1D2C"/>
    <w:rsid w:val="007C1D84"/>
    <w:rsid w:val="007D7B25"/>
    <w:rsid w:val="008215FF"/>
    <w:rsid w:val="00827435"/>
    <w:rsid w:val="008276EA"/>
    <w:rsid w:val="00834FFF"/>
    <w:rsid w:val="008808A9"/>
    <w:rsid w:val="00881C61"/>
    <w:rsid w:val="008832CD"/>
    <w:rsid w:val="00891BF9"/>
    <w:rsid w:val="008A08E0"/>
    <w:rsid w:val="008C5852"/>
    <w:rsid w:val="008E6670"/>
    <w:rsid w:val="00931A07"/>
    <w:rsid w:val="00934256"/>
    <w:rsid w:val="00937C78"/>
    <w:rsid w:val="00941F8D"/>
    <w:rsid w:val="00982757"/>
    <w:rsid w:val="009A3FF2"/>
    <w:rsid w:val="009F2710"/>
    <w:rsid w:val="00A070BC"/>
    <w:rsid w:val="00AB76AF"/>
    <w:rsid w:val="00AD7ED8"/>
    <w:rsid w:val="00B03646"/>
    <w:rsid w:val="00B04AAF"/>
    <w:rsid w:val="00B25AB2"/>
    <w:rsid w:val="00B345E3"/>
    <w:rsid w:val="00B35B4A"/>
    <w:rsid w:val="00B7066E"/>
    <w:rsid w:val="00B714C6"/>
    <w:rsid w:val="00B9436C"/>
    <w:rsid w:val="00BD6F14"/>
    <w:rsid w:val="00BE615C"/>
    <w:rsid w:val="00BF4199"/>
    <w:rsid w:val="00BF5D61"/>
    <w:rsid w:val="00C002DC"/>
    <w:rsid w:val="00C713FE"/>
    <w:rsid w:val="00C7618A"/>
    <w:rsid w:val="00C85948"/>
    <w:rsid w:val="00C94FD3"/>
    <w:rsid w:val="00CC23DB"/>
    <w:rsid w:val="00CE744B"/>
    <w:rsid w:val="00CF43BE"/>
    <w:rsid w:val="00D74CFE"/>
    <w:rsid w:val="00DA7723"/>
    <w:rsid w:val="00DB1F59"/>
    <w:rsid w:val="00DD19CB"/>
    <w:rsid w:val="00DF7A18"/>
    <w:rsid w:val="00E234B2"/>
    <w:rsid w:val="00E418D2"/>
    <w:rsid w:val="00E9786C"/>
    <w:rsid w:val="00EC570C"/>
    <w:rsid w:val="00ED34A3"/>
    <w:rsid w:val="00EF3B51"/>
    <w:rsid w:val="00F14F5B"/>
    <w:rsid w:val="00F1587B"/>
    <w:rsid w:val="00F5333D"/>
    <w:rsid w:val="00F6206D"/>
    <w:rsid w:val="00F80496"/>
    <w:rsid w:val="00FA2E65"/>
    <w:rsid w:val="00FB2CB7"/>
    <w:rsid w:val="00FC786F"/>
    <w:rsid w:val="00FE0E45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BE61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9A3FF2"/>
    <w:pPr>
      <w:spacing w:before="240" w:after="240"/>
    </w:pPr>
    <w:rPr>
      <w:sz w:val="32"/>
      <w:szCs w:val="28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9A3FF2"/>
    <w:rPr>
      <w:rFonts w:ascii="Arial" w:eastAsia="Calibri" w:hAnsi="Arial" w:cs="Arial"/>
      <w:b/>
      <w:color w:val="783378"/>
      <w:sz w:val="32"/>
      <w:szCs w:val="28"/>
    </w:rPr>
  </w:style>
  <w:style w:type="paragraph" w:styleId="Titel">
    <w:name w:val="Title"/>
    <w:basedOn w:val="Liturgien1"/>
    <w:next w:val="Standard"/>
    <w:link w:val="TitelZchn"/>
    <w:uiPriority w:val="10"/>
    <w:qFormat/>
    <w:rsid w:val="009A3FF2"/>
    <w:pPr>
      <w:spacing w:before="0"/>
    </w:pPr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9A3FF2"/>
    <w:rPr>
      <w:rFonts w:ascii="Arial" w:eastAsia="Calibri" w:hAnsi="Arial" w:cs="Arial"/>
      <w:b/>
      <w:color w:val="783378"/>
      <w:sz w:val="40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61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BE615C"/>
    <w:pPr>
      <w:spacing w:after="0" w:line="240" w:lineRule="auto"/>
      <w:ind w:left="720"/>
      <w:contextualSpacing/>
    </w:pPr>
    <w:rPr>
      <w:rFonts w:asciiTheme="minorHAnsi" w:eastAsia="Times New Roman" w:hAnsiTheme="minorHAnsi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8248-A6DB-4C82-A119-9E7D8814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2025-09-24T18:03:00Z</cp:lastPrinted>
  <dcterms:created xsi:type="dcterms:W3CDTF">2025-09-24T17:43:00Z</dcterms:created>
  <dcterms:modified xsi:type="dcterms:W3CDTF">2025-09-24T18:03:00Z</dcterms:modified>
</cp:coreProperties>
</file>