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4191" w14:textId="59D1C1A3" w:rsidR="00C5637C" w:rsidRDefault="00D82022" w:rsidP="00D82022">
      <w:pPr>
        <w:pStyle w:val="Titel"/>
      </w:pPr>
      <w:r>
        <w:t>Kyrie- und Gloria-Gebet</w:t>
      </w:r>
    </w:p>
    <w:p w14:paraId="4629BD09" w14:textId="78846D05" w:rsidR="00DF4695" w:rsidRDefault="00C5637C" w:rsidP="00D82022">
      <w:pPr>
        <w:pStyle w:val="Liturgien1"/>
      </w:pPr>
      <w:r>
        <w:t>… auch für einen Gottesdienst zu</w:t>
      </w:r>
      <w:r w:rsidR="00493DFC">
        <w:t xml:space="preserve"> 80 Jahre</w:t>
      </w:r>
      <w:r>
        <w:t xml:space="preserve"> S</w:t>
      </w:r>
      <w:r w:rsidR="00DF4695">
        <w:t>tuttgarter Schuld</w:t>
      </w:r>
      <w:r>
        <w:t>erklärung</w:t>
      </w:r>
    </w:p>
    <w:p w14:paraId="72E1C5E8" w14:textId="4CB88999" w:rsidR="00D82022" w:rsidRPr="00D82022" w:rsidRDefault="00D82022" w:rsidP="00D82022">
      <w:pPr>
        <w:pStyle w:val="Autorin"/>
        <w:ind w:left="708"/>
        <w:rPr>
          <w:rFonts w:eastAsiaTheme="minorHAnsi" w:cs="Times New Roman"/>
          <w:i/>
          <w:iCs/>
          <w:color w:val="auto"/>
          <w:sz w:val="24"/>
        </w:rPr>
      </w:pPr>
      <w:r w:rsidRPr="00D82022">
        <w:rPr>
          <w:rFonts w:eastAsiaTheme="minorHAnsi" w:cs="Times New Roman"/>
          <w:i/>
          <w:iCs/>
          <w:color w:val="auto"/>
          <w:sz w:val="24"/>
        </w:rPr>
        <w:t>evtl. mit Symbolen arbeiten, z.B. Steine auf dem Altar ablegen oder Bilder bzw. Karten, die zuvor beschriftet wurden an eine Stellwand pinnen</w:t>
      </w:r>
    </w:p>
    <w:p w14:paraId="47A3A07B" w14:textId="77777777" w:rsidR="00D82022" w:rsidRDefault="00D82022" w:rsidP="00D82022">
      <w:pPr>
        <w:pStyle w:val="Liturgien1"/>
      </w:pPr>
      <w:r w:rsidRPr="00D82022">
        <w:t>Kyrie</w:t>
      </w:r>
    </w:p>
    <w:p w14:paraId="6E2C9477" w14:textId="14D84389" w:rsidR="00D82022" w:rsidRPr="00D82022" w:rsidRDefault="00D82022" w:rsidP="00D82022">
      <w:r w:rsidRPr="00D82022">
        <w:t xml:space="preserve">Gott, wir haben Schuld auf uns geladen, mehr als wir tragen können. </w:t>
      </w:r>
    </w:p>
    <w:p w14:paraId="7F4ADAF8" w14:textId="0B6FB11A" w:rsidR="00D82022" w:rsidRPr="00D82022" w:rsidRDefault="00D82022" w:rsidP="00D82022">
      <w:r w:rsidRPr="00D82022">
        <w:t xml:space="preserve">Wir haben weggeschaut, wollten das Elend nicht sehen. </w:t>
      </w:r>
      <w:r>
        <w:br/>
      </w:r>
      <w:r w:rsidRPr="00D82022">
        <w:t>Wir haben weggehört, wollten die Schreie nicht hören.</w:t>
      </w:r>
      <w:r>
        <w:br/>
      </w:r>
      <w:r w:rsidRPr="00D82022">
        <w:t xml:space="preserve">Wir sind weggegangen, hatten scheinbar Wichtigeres zu tun. </w:t>
      </w:r>
    </w:p>
    <w:p w14:paraId="75BF6356" w14:textId="77777777" w:rsidR="00D82022" w:rsidRPr="00D82022" w:rsidRDefault="00D82022" w:rsidP="00D82022">
      <w:r w:rsidRPr="00D82022">
        <w:t xml:space="preserve">Gott, wir haben Schuld auf uns geladen, mehr als wir tragen können. </w:t>
      </w:r>
    </w:p>
    <w:p w14:paraId="4A52D533" w14:textId="77777777" w:rsidR="00D82022" w:rsidRDefault="00D82022" w:rsidP="00D82022">
      <w:pPr>
        <w:rPr>
          <w:b/>
          <w:bCs/>
        </w:rPr>
      </w:pPr>
      <w:r w:rsidRPr="00D82022">
        <w:rPr>
          <w:b/>
          <w:bCs/>
        </w:rPr>
        <w:t xml:space="preserve">Kyrie eleison, Herr, erbarme dich. </w:t>
      </w:r>
    </w:p>
    <w:p w14:paraId="41626826" w14:textId="77777777" w:rsidR="00D82022" w:rsidRPr="00D82022" w:rsidRDefault="00D82022" w:rsidP="00D82022">
      <w:pPr>
        <w:rPr>
          <w:b/>
          <w:bCs/>
        </w:rPr>
      </w:pPr>
    </w:p>
    <w:p w14:paraId="66C9E236" w14:textId="16F6F3C8" w:rsidR="00D82022" w:rsidRPr="00D82022" w:rsidRDefault="00D82022" w:rsidP="00D82022">
      <w:r w:rsidRPr="00D82022">
        <w:t>Wir kaufen billige Klamotten</w:t>
      </w:r>
      <w:r>
        <w:t>. D</w:t>
      </w:r>
      <w:r w:rsidRPr="00D82022">
        <w:t xml:space="preserve">ie Menschen, die 14 Stunden pro Tag an den Nähmaschinen sitzen, in stickigen Räumen, mit zu wenig Essen und Pausen, ohne Krankenversicherung, die sehen wir nicht. </w:t>
      </w:r>
    </w:p>
    <w:p w14:paraId="69F825E7" w14:textId="77777777" w:rsidR="00D82022" w:rsidRDefault="00D82022" w:rsidP="00D82022">
      <w:r w:rsidRPr="00D82022">
        <w:t xml:space="preserve">Gott, wir haben Schuld auf uns geladen, mehr als wir tragen können. </w:t>
      </w:r>
    </w:p>
    <w:p w14:paraId="6FD30B85" w14:textId="77777777" w:rsidR="00D82022" w:rsidRDefault="00D82022" w:rsidP="00D82022">
      <w:pPr>
        <w:rPr>
          <w:b/>
          <w:bCs/>
        </w:rPr>
      </w:pPr>
      <w:r w:rsidRPr="00D82022">
        <w:rPr>
          <w:b/>
          <w:bCs/>
        </w:rPr>
        <w:t xml:space="preserve">Kyrie eleison, Herr, erbarme dich. </w:t>
      </w:r>
    </w:p>
    <w:p w14:paraId="65749907" w14:textId="77777777" w:rsidR="00D82022" w:rsidRPr="00D82022" w:rsidRDefault="00D82022" w:rsidP="00D82022">
      <w:pPr>
        <w:rPr>
          <w:b/>
          <w:bCs/>
        </w:rPr>
      </w:pPr>
    </w:p>
    <w:p w14:paraId="0E6DF025" w14:textId="446240B3" w:rsidR="00D82022" w:rsidRPr="00D82022" w:rsidRDefault="00D82022" w:rsidP="00D82022">
      <w:r w:rsidRPr="00D82022">
        <w:t>Wir verbrauchen zu viel Energie, zu viel Fleisch, zu viel Wasser</w:t>
      </w:r>
      <w:r>
        <w:t>,</w:t>
      </w:r>
      <w:r w:rsidRPr="00D82022">
        <w:t xml:space="preserve"> so dass anderen die Luft zum Atmen, das Brot zum Essen und das Wasser zum Trinken fehlen</w:t>
      </w:r>
      <w:r>
        <w:t xml:space="preserve">. </w:t>
      </w:r>
      <w:r>
        <w:br/>
        <w:t>W</w:t>
      </w:r>
      <w:r w:rsidRPr="00D82022">
        <w:t>ir versündigen uns an Mensch</w:t>
      </w:r>
      <w:r>
        <w:t xml:space="preserve">en </w:t>
      </w:r>
      <w:r w:rsidRPr="00D82022">
        <w:t xml:space="preserve">und Tier. </w:t>
      </w:r>
    </w:p>
    <w:p w14:paraId="2AA2749D" w14:textId="77777777" w:rsidR="00D82022" w:rsidRPr="00D82022" w:rsidRDefault="00D82022" w:rsidP="00D82022">
      <w:r w:rsidRPr="00D82022">
        <w:t xml:space="preserve">Gott, wir haben Schuld auf uns geladen, mehr als wir tragen können. </w:t>
      </w:r>
    </w:p>
    <w:p w14:paraId="35607537" w14:textId="77777777" w:rsidR="00D82022" w:rsidRDefault="00D82022" w:rsidP="00D82022">
      <w:pPr>
        <w:rPr>
          <w:b/>
          <w:bCs/>
        </w:rPr>
      </w:pPr>
      <w:r w:rsidRPr="00D82022">
        <w:rPr>
          <w:b/>
          <w:bCs/>
        </w:rPr>
        <w:t xml:space="preserve">Kyrie eleison, Herr, erbarme dich. </w:t>
      </w:r>
    </w:p>
    <w:p w14:paraId="674E07EC" w14:textId="77777777" w:rsidR="00D82022" w:rsidRPr="00D82022" w:rsidRDefault="00D82022" w:rsidP="00D82022">
      <w:pPr>
        <w:rPr>
          <w:b/>
          <w:bCs/>
        </w:rPr>
      </w:pPr>
    </w:p>
    <w:p w14:paraId="507D9213" w14:textId="36557322" w:rsidR="00D82022" w:rsidRDefault="00D82022" w:rsidP="00D82022">
      <w:r w:rsidRPr="00D82022">
        <w:t>Gott, hilf uns, hinzuschauen, hinzuhören und loszugehen.</w:t>
      </w:r>
      <w:r>
        <w:br/>
      </w:r>
      <w:r w:rsidRPr="00D82022">
        <w:t xml:space="preserve">Hilf uns zu teilen, so dass jeder genug hat, zum Essen, zum Trinken, zum Atmen, zum Leben. </w:t>
      </w:r>
    </w:p>
    <w:p w14:paraId="7C59CD99" w14:textId="77777777" w:rsidR="00D82022" w:rsidRPr="00D82022" w:rsidRDefault="00D82022" w:rsidP="00D82022">
      <w:r w:rsidRPr="00D82022">
        <w:t xml:space="preserve">Gott, wir haben Schuld auf uns geladen, mehr als wir tragen können. </w:t>
      </w:r>
    </w:p>
    <w:p w14:paraId="1C315999" w14:textId="77777777" w:rsidR="00D82022" w:rsidRPr="00D82022" w:rsidRDefault="00D82022" w:rsidP="00D82022">
      <w:pPr>
        <w:rPr>
          <w:b/>
          <w:bCs/>
        </w:rPr>
      </w:pPr>
      <w:r w:rsidRPr="00D82022">
        <w:rPr>
          <w:b/>
          <w:bCs/>
        </w:rPr>
        <w:t xml:space="preserve">Kyrie eleison, Herr, erbarme dich. </w:t>
      </w:r>
    </w:p>
    <w:p w14:paraId="45027D73" w14:textId="31C558B3" w:rsidR="00D82022" w:rsidRPr="00D82022" w:rsidRDefault="00D82022" w:rsidP="00D82022">
      <w:pPr>
        <w:pStyle w:val="Liturgien1"/>
      </w:pPr>
      <w:r>
        <w:lastRenderedPageBreak/>
        <w:t>Gloria</w:t>
      </w:r>
    </w:p>
    <w:p w14:paraId="5792062A" w14:textId="77777777" w:rsidR="00D82022" w:rsidRDefault="00D82022" w:rsidP="00D82022">
      <w:r w:rsidRPr="00D82022">
        <w:t xml:space="preserve">Gott, wir danken dir für deine Liebe und Gnade, die uns ermöglicht, jeden Tag neu anzufangen. </w:t>
      </w:r>
    </w:p>
    <w:p w14:paraId="51F6BEFF" w14:textId="77777777" w:rsidR="00D82022" w:rsidRDefault="00D82022" w:rsidP="00D82022">
      <w:r w:rsidRPr="00D82022">
        <w:t xml:space="preserve">Gott, wir preisen dich, dass du zu uns hältst und uns nicht aufgibst. </w:t>
      </w:r>
    </w:p>
    <w:p w14:paraId="5812D7BB" w14:textId="77777777" w:rsidR="00D82022" w:rsidRDefault="00D82022" w:rsidP="00D82022">
      <w:r w:rsidRPr="00D82022">
        <w:t xml:space="preserve">Wir loben deine Güte und danken dir für dein Vertrauen in uns. Du ermöglichst Umkehr und neues Leben, jeden Tag. </w:t>
      </w:r>
    </w:p>
    <w:p w14:paraId="0F5C570F" w14:textId="102295A4" w:rsidR="00D82022" w:rsidRPr="00D82022" w:rsidRDefault="00D82022" w:rsidP="00D82022">
      <w:pPr>
        <w:rPr>
          <w:lang w:val="en-GB"/>
        </w:rPr>
      </w:pPr>
      <w:r>
        <w:rPr>
          <w:lang w:val="en-GB"/>
        </w:rPr>
        <w:t>Amen.</w:t>
      </w:r>
    </w:p>
    <w:p w14:paraId="6793704F" w14:textId="62BEE404" w:rsidR="00B7066E" w:rsidRPr="00D82022" w:rsidRDefault="00D82022" w:rsidP="009A3FF2">
      <w:pPr>
        <w:pStyle w:val="Autorin"/>
        <w:rPr>
          <w:rStyle w:val="Fett"/>
          <w:b w:val="0"/>
          <w:bCs w:val="0"/>
          <w:lang w:val="en-GB"/>
        </w:rPr>
      </w:pPr>
      <w:r w:rsidRPr="00D82022">
        <w:rPr>
          <w:rStyle w:val="Fett"/>
          <w:b w:val="0"/>
          <w:bCs w:val="0"/>
          <w:lang w:val="en-GB"/>
        </w:rPr>
        <w:t>Autorin/</w:t>
      </w:r>
      <w:r w:rsidR="00DF4695" w:rsidRPr="00D82022">
        <w:rPr>
          <w:rStyle w:val="Fett"/>
          <w:b w:val="0"/>
          <w:bCs w:val="0"/>
          <w:lang w:val="en-GB"/>
        </w:rPr>
        <w:t>I</w:t>
      </w:r>
      <w:r w:rsidR="00937C78" w:rsidRPr="00D82022">
        <w:rPr>
          <w:rStyle w:val="Fett"/>
          <w:b w:val="0"/>
          <w:bCs w:val="0"/>
          <w:lang w:val="en-GB"/>
        </w:rPr>
        <w:t>dee</w:t>
      </w:r>
      <w:r w:rsidR="00DF4695" w:rsidRPr="00D82022">
        <w:rPr>
          <w:rStyle w:val="Fett"/>
          <w:b w:val="0"/>
          <w:bCs w:val="0"/>
          <w:lang w:val="en-GB"/>
        </w:rPr>
        <w:t xml:space="preserve">: </w:t>
      </w:r>
      <w:r w:rsidRPr="00D82022">
        <w:rPr>
          <w:rStyle w:val="Fett"/>
          <w:b w:val="0"/>
          <w:bCs w:val="0"/>
          <w:lang w:val="en-GB"/>
        </w:rPr>
        <w:t>Annelott Bader</w:t>
      </w:r>
    </w:p>
    <w:sectPr w:rsidR="00B7066E" w:rsidRPr="00D82022" w:rsidSect="00284A46">
      <w:footerReference w:type="default" r:id="rId6"/>
      <w:headerReference w:type="first" r:id="rId7"/>
      <w:footerReference w:type="first" r:id="rId8"/>
      <w:pgSz w:w="11906" w:h="16838"/>
      <w:pgMar w:top="2268" w:right="1247" w:bottom="1276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551140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2139D"/>
    <w:rsid w:val="00151B90"/>
    <w:rsid w:val="001B5AF7"/>
    <w:rsid w:val="001F1D8F"/>
    <w:rsid w:val="00206B2F"/>
    <w:rsid w:val="00217BA5"/>
    <w:rsid w:val="00226A61"/>
    <w:rsid w:val="00284A46"/>
    <w:rsid w:val="002B023B"/>
    <w:rsid w:val="002B4FC0"/>
    <w:rsid w:val="002C540D"/>
    <w:rsid w:val="002F4ACA"/>
    <w:rsid w:val="00313640"/>
    <w:rsid w:val="003277ED"/>
    <w:rsid w:val="0037085E"/>
    <w:rsid w:val="003C0DA5"/>
    <w:rsid w:val="003E35A2"/>
    <w:rsid w:val="003E5A99"/>
    <w:rsid w:val="00415CE1"/>
    <w:rsid w:val="0043108D"/>
    <w:rsid w:val="00447AF2"/>
    <w:rsid w:val="00493DFC"/>
    <w:rsid w:val="004A10DE"/>
    <w:rsid w:val="004F6295"/>
    <w:rsid w:val="004F69B5"/>
    <w:rsid w:val="004F6BF0"/>
    <w:rsid w:val="005054FA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D207A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6002E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9A3FF2"/>
    <w:rsid w:val="00A070BC"/>
    <w:rsid w:val="00AB76AF"/>
    <w:rsid w:val="00AD7ED8"/>
    <w:rsid w:val="00B04AAF"/>
    <w:rsid w:val="00B345E3"/>
    <w:rsid w:val="00B35B4A"/>
    <w:rsid w:val="00B7066E"/>
    <w:rsid w:val="00B714C6"/>
    <w:rsid w:val="00B85626"/>
    <w:rsid w:val="00B9436C"/>
    <w:rsid w:val="00BD6F14"/>
    <w:rsid w:val="00BF392D"/>
    <w:rsid w:val="00BF4199"/>
    <w:rsid w:val="00BF5D61"/>
    <w:rsid w:val="00C002DC"/>
    <w:rsid w:val="00C5637C"/>
    <w:rsid w:val="00C85948"/>
    <w:rsid w:val="00C94FD3"/>
    <w:rsid w:val="00CC23DB"/>
    <w:rsid w:val="00CE744B"/>
    <w:rsid w:val="00CF43BE"/>
    <w:rsid w:val="00D12A7A"/>
    <w:rsid w:val="00D74CFE"/>
    <w:rsid w:val="00D82022"/>
    <w:rsid w:val="00D867EC"/>
    <w:rsid w:val="00DF4695"/>
    <w:rsid w:val="00E234B2"/>
    <w:rsid w:val="00E418D2"/>
    <w:rsid w:val="00EC570C"/>
    <w:rsid w:val="00ED34A3"/>
    <w:rsid w:val="00ED6B2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  <w:rsid w:val="00FE530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D82022"/>
    <w:pPr>
      <w:spacing w:before="240" w:after="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D8202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DF4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6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2025-09-03T17:37:00Z</cp:lastPrinted>
  <dcterms:created xsi:type="dcterms:W3CDTF">2025-09-03T17:38:00Z</dcterms:created>
  <dcterms:modified xsi:type="dcterms:W3CDTF">2025-09-04T13:32:00Z</dcterms:modified>
</cp:coreProperties>
</file>