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DE81" w14:textId="61ABFBFE" w:rsidR="001B02C2" w:rsidRDefault="001B02C2" w:rsidP="00F01756">
      <w:pPr>
        <w:pStyle w:val="Titel"/>
      </w:pPr>
      <w:r>
        <w:t>Vorbereitun</w:t>
      </w:r>
      <w:r w:rsidR="009D0037">
        <w:t>gsgebet vor dem</w:t>
      </w:r>
      <w:r>
        <w:t xml:space="preserve"> Abendmahl</w:t>
      </w:r>
      <w:r w:rsidR="009E285E">
        <w:t xml:space="preserve"> (Bitte um Versöhnung)</w:t>
      </w:r>
    </w:p>
    <w:p w14:paraId="4115B551" w14:textId="77777777" w:rsidR="001B02C2" w:rsidRDefault="001B02C2" w:rsidP="001B02C2">
      <w:bookmarkStart w:id="0" w:name="_Hlk207817579"/>
      <w:r>
        <w:t xml:space="preserve">Im Abendmahl kommen wir zusammen, wie wir sind. </w:t>
      </w:r>
    </w:p>
    <w:p w14:paraId="0B1B0324" w14:textId="7B74E6C1" w:rsidR="009E285E" w:rsidRDefault="001B02C2" w:rsidP="009E285E">
      <w:pPr>
        <w:spacing w:after="0"/>
      </w:pPr>
      <w:r>
        <w:t xml:space="preserve">Mit allem, was auf uns lastet: </w:t>
      </w:r>
    </w:p>
    <w:p w14:paraId="46CAE2D1" w14:textId="582714DF" w:rsidR="001B02C2" w:rsidRDefault="001B02C2" w:rsidP="009E285E">
      <w:pPr>
        <w:spacing w:after="0"/>
      </w:pPr>
      <w:r w:rsidRPr="009E285E">
        <w:t>Verlust ist da, Sorgen und Not.</w:t>
      </w:r>
      <w:r w:rsidRPr="009E285E">
        <w:br/>
        <w:t>Scham ist da, Ohnmacht</w:t>
      </w:r>
      <w:r w:rsidR="009E285E">
        <w:t xml:space="preserve"> und </w:t>
      </w:r>
      <w:r w:rsidRPr="009E285E">
        <w:t>Isolation.</w:t>
      </w:r>
    </w:p>
    <w:p w14:paraId="12F4033C" w14:textId="77777777" w:rsidR="001B02C2" w:rsidRDefault="001B02C2" w:rsidP="001B02C2">
      <w:pPr>
        <w:spacing w:after="0"/>
      </w:pPr>
    </w:p>
    <w:p w14:paraId="79E530B8" w14:textId="77777777" w:rsidR="009D0037" w:rsidRDefault="009D0037" w:rsidP="009D0037">
      <w:r>
        <w:t xml:space="preserve">Im Abendmahl kommen wir zusammen, wie wir sind. </w:t>
      </w:r>
    </w:p>
    <w:p w14:paraId="0322672D" w14:textId="61AF9731" w:rsidR="001B02C2" w:rsidRPr="009E285E" w:rsidRDefault="001B02C2" w:rsidP="001B02C2">
      <w:pPr>
        <w:spacing w:after="0"/>
      </w:pPr>
      <w:r>
        <w:t>Mit allem, was uns abtrennt:</w:t>
      </w:r>
      <w:r>
        <w:br/>
      </w:r>
      <w:r w:rsidRPr="009E285E">
        <w:t xml:space="preserve">Unsicherheit ist da, Unzulänglichkeiten und Liegengelassenes. </w:t>
      </w:r>
    </w:p>
    <w:p w14:paraId="09AE7538" w14:textId="6108FF77" w:rsidR="001B02C2" w:rsidRDefault="001B02C2" w:rsidP="001B02C2">
      <w:pPr>
        <w:spacing w:after="0"/>
      </w:pPr>
      <w:r w:rsidRPr="009E285E">
        <w:t>Schweigen ist da</w:t>
      </w:r>
      <w:r w:rsidR="009E285E">
        <w:t xml:space="preserve"> und </w:t>
      </w:r>
      <w:r w:rsidRPr="009E285E">
        <w:t xml:space="preserve">Sturheit, wo Kompromisse </w:t>
      </w:r>
      <w:r w:rsidR="009E285E">
        <w:t>nötig</w:t>
      </w:r>
      <w:r w:rsidRPr="009E285E">
        <w:t xml:space="preserve"> wären.</w:t>
      </w:r>
    </w:p>
    <w:p w14:paraId="42C3172C" w14:textId="46CA0CAD" w:rsidR="001B02C2" w:rsidRDefault="001B02C2" w:rsidP="001B02C2">
      <w:pPr>
        <w:spacing w:after="0"/>
      </w:pPr>
      <w:r>
        <w:t>Teilhabe an Privilegien ist da</w:t>
      </w:r>
      <w:r w:rsidR="009E285E">
        <w:t>, auf Kosten anderer.</w:t>
      </w:r>
      <w:r w:rsidR="009E285E">
        <w:br/>
      </w:r>
      <w:r>
        <w:t>Offene Fragen</w:t>
      </w:r>
      <w:r w:rsidR="009E285E">
        <w:t xml:space="preserve"> sind da</w:t>
      </w:r>
      <w:r>
        <w:t>, manchmal auch Aggression und persönliche Schuld.</w:t>
      </w:r>
    </w:p>
    <w:p w14:paraId="515CBDB0" w14:textId="77777777" w:rsidR="001B02C2" w:rsidRDefault="001B02C2" w:rsidP="001B02C2">
      <w:pPr>
        <w:spacing w:after="0"/>
      </w:pPr>
    </w:p>
    <w:p w14:paraId="688B0165" w14:textId="77777777" w:rsidR="009D0037" w:rsidRDefault="009D0037" w:rsidP="009D0037">
      <w:r>
        <w:t xml:space="preserve">Im Abendmahl kommen wir zusammen, wie wir sind. </w:t>
      </w:r>
    </w:p>
    <w:p w14:paraId="6DE5E672" w14:textId="77777777" w:rsidR="001B02C2" w:rsidRDefault="001B02C2" w:rsidP="001B02C2">
      <w:pPr>
        <w:spacing w:after="0"/>
      </w:pPr>
      <w:r>
        <w:t>Mit allem, was uns doch trägt:</w:t>
      </w:r>
    </w:p>
    <w:p w14:paraId="27C697A1" w14:textId="2CBD5114" w:rsidR="001B02C2" w:rsidRPr="009E285E" w:rsidRDefault="001B02C2" w:rsidP="001B02C2">
      <w:pPr>
        <w:spacing w:after="0"/>
      </w:pPr>
      <w:r w:rsidRPr="009E285E">
        <w:t>Widerstandskraft ist da und unsere eigen</w:t>
      </w:r>
      <w:r w:rsidR="009E285E">
        <w:t>ste</w:t>
      </w:r>
      <w:r w:rsidRPr="009E285E">
        <w:t xml:space="preserve"> Art </w:t>
      </w:r>
      <w:r w:rsidR="009E285E">
        <w:t xml:space="preserve">das Leben zu </w:t>
      </w:r>
      <w:r w:rsidRPr="009E285E">
        <w:t>greifen.</w:t>
      </w:r>
    </w:p>
    <w:p w14:paraId="08B3CAD7" w14:textId="77777777" w:rsidR="001B02C2" w:rsidRPr="009E285E" w:rsidRDefault="001B02C2" w:rsidP="001B02C2">
      <w:pPr>
        <w:spacing w:after="0"/>
      </w:pPr>
      <w:r w:rsidRPr="009E285E">
        <w:t>Hoffnung ist da, offene Augen und Aufblitzen von Schönheit.</w:t>
      </w:r>
    </w:p>
    <w:p w14:paraId="74795B4A" w14:textId="77777777" w:rsidR="001B02C2" w:rsidRDefault="001B02C2" w:rsidP="001B02C2">
      <w:pPr>
        <w:spacing w:after="0"/>
      </w:pPr>
      <w:r w:rsidRPr="009E285E">
        <w:t>Liebe ist da, Freundschaft, Anteil geben und Anteil nehmen.</w:t>
      </w:r>
      <w:r>
        <w:t xml:space="preserve"> </w:t>
      </w:r>
    </w:p>
    <w:p w14:paraId="6EB02722" w14:textId="77777777" w:rsidR="001B02C2" w:rsidRDefault="001B02C2" w:rsidP="001B02C2">
      <w:pPr>
        <w:spacing w:after="0"/>
      </w:pPr>
    </w:p>
    <w:p w14:paraId="7974B08F" w14:textId="26A0B3D7" w:rsidR="009E285E" w:rsidRDefault="001B02C2" w:rsidP="001B02C2">
      <w:pPr>
        <w:spacing w:after="0"/>
      </w:pPr>
      <w:r>
        <w:t xml:space="preserve">In der Stille bringen wir vor Gott, was </w:t>
      </w:r>
      <w:r w:rsidR="009E285E">
        <w:t>jetzt wichtig ist.</w:t>
      </w:r>
    </w:p>
    <w:p w14:paraId="61FE97F3" w14:textId="77777777" w:rsidR="009E285E" w:rsidRDefault="009E285E" w:rsidP="001B02C2">
      <w:pPr>
        <w:spacing w:after="0"/>
      </w:pPr>
    </w:p>
    <w:p w14:paraId="3EB95ED2" w14:textId="77777777" w:rsidR="001B02C2" w:rsidRDefault="001B02C2" w:rsidP="001B02C2">
      <w:pPr>
        <w:spacing w:after="0"/>
      </w:pPr>
      <w:r>
        <w:t>GEBETSSTILLE</w:t>
      </w:r>
    </w:p>
    <w:p w14:paraId="68777308" w14:textId="77777777" w:rsidR="001B02C2" w:rsidRDefault="001B02C2" w:rsidP="001B02C2">
      <w:pPr>
        <w:spacing w:after="0"/>
      </w:pPr>
    </w:p>
    <w:p w14:paraId="4984E474" w14:textId="41827FD0" w:rsidR="001B02C2" w:rsidRDefault="001B02C2" w:rsidP="001B02C2">
      <w:pPr>
        <w:spacing w:after="0"/>
      </w:pPr>
      <w:r>
        <w:t>Gemeinsam beten wir:</w:t>
      </w:r>
    </w:p>
    <w:p w14:paraId="0B670537" w14:textId="77777777" w:rsidR="009E285E" w:rsidRDefault="009E285E" w:rsidP="001B02C2">
      <w:pPr>
        <w:spacing w:after="0"/>
        <w:rPr>
          <w:i/>
          <w:iCs/>
        </w:rPr>
      </w:pPr>
    </w:p>
    <w:p w14:paraId="0C033110" w14:textId="77777777" w:rsidR="009E285E" w:rsidRDefault="001B02C2" w:rsidP="001B02C2">
      <w:pPr>
        <w:spacing w:after="0"/>
        <w:rPr>
          <w:i/>
          <w:iCs/>
        </w:rPr>
      </w:pPr>
      <w:r w:rsidRPr="001F596E">
        <w:rPr>
          <w:i/>
          <w:iCs/>
        </w:rPr>
        <w:t xml:space="preserve">Gott, erbarme dich unser. </w:t>
      </w:r>
    </w:p>
    <w:p w14:paraId="7B2D66C2" w14:textId="638EF641" w:rsidR="009E285E" w:rsidRDefault="009E285E" w:rsidP="001B02C2">
      <w:pPr>
        <w:spacing w:after="0"/>
        <w:rPr>
          <w:i/>
          <w:iCs/>
        </w:rPr>
      </w:pPr>
      <w:r>
        <w:rPr>
          <w:i/>
          <w:iCs/>
        </w:rPr>
        <w:t>Schau an, was uns belastet.</w:t>
      </w:r>
    </w:p>
    <w:p w14:paraId="654A0E74" w14:textId="4EE36729" w:rsidR="001B02C2" w:rsidRDefault="009E285E" w:rsidP="001B02C2">
      <w:pPr>
        <w:spacing w:after="0"/>
        <w:rPr>
          <w:i/>
          <w:iCs/>
        </w:rPr>
      </w:pPr>
      <w:r>
        <w:rPr>
          <w:i/>
          <w:iCs/>
        </w:rPr>
        <w:t xml:space="preserve">Vergib, </w:t>
      </w:r>
      <w:r w:rsidR="001B02C2" w:rsidRPr="001F596E">
        <w:rPr>
          <w:i/>
          <w:iCs/>
        </w:rPr>
        <w:t>was uns trennt</w:t>
      </w:r>
      <w:r>
        <w:rPr>
          <w:i/>
          <w:iCs/>
        </w:rPr>
        <w:t>.</w:t>
      </w:r>
    </w:p>
    <w:p w14:paraId="5CE67524" w14:textId="1C31D56F" w:rsidR="009E285E" w:rsidRDefault="009E285E" w:rsidP="001B02C2">
      <w:pPr>
        <w:spacing w:after="0"/>
        <w:rPr>
          <w:i/>
          <w:iCs/>
        </w:rPr>
      </w:pPr>
      <w:r>
        <w:rPr>
          <w:i/>
          <w:iCs/>
        </w:rPr>
        <w:t xml:space="preserve">Feier mit uns, was trägt. </w:t>
      </w:r>
    </w:p>
    <w:p w14:paraId="6A8943A6" w14:textId="77777777" w:rsidR="009E285E" w:rsidRDefault="009E285E" w:rsidP="001B02C2">
      <w:pPr>
        <w:spacing w:after="0"/>
        <w:rPr>
          <w:i/>
          <w:iCs/>
        </w:rPr>
      </w:pPr>
    </w:p>
    <w:p w14:paraId="49BAE3B2" w14:textId="77777777" w:rsidR="009E285E" w:rsidRDefault="001B02C2" w:rsidP="001B02C2">
      <w:pPr>
        <w:spacing w:after="0"/>
        <w:rPr>
          <w:i/>
          <w:iCs/>
        </w:rPr>
      </w:pPr>
      <w:r w:rsidRPr="001F596E">
        <w:rPr>
          <w:i/>
          <w:iCs/>
        </w:rPr>
        <w:t xml:space="preserve">Du hast Worte des Friedens. Bei dir ist Versöhnung. </w:t>
      </w:r>
      <w:r w:rsidRPr="001F596E">
        <w:rPr>
          <w:i/>
          <w:iCs/>
        </w:rPr>
        <w:br/>
        <w:t xml:space="preserve">Du stellst unsere Füße auf weiten Raum. </w:t>
      </w:r>
    </w:p>
    <w:p w14:paraId="0B5A2EF1" w14:textId="77777777" w:rsidR="009E285E" w:rsidRDefault="009E285E" w:rsidP="001B02C2">
      <w:pPr>
        <w:spacing w:after="0"/>
        <w:rPr>
          <w:i/>
          <w:iCs/>
        </w:rPr>
      </w:pPr>
    </w:p>
    <w:p w14:paraId="6519738C" w14:textId="21BDF8DC" w:rsidR="001B02C2" w:rsidRPr="001F596E" w:rsidRDefault="001B02C2" w:rsidP="001B02C2">
      <w:pPr>
        <w:spacing w:after="0"/>
        <w:rPr>
          <w:i/>
          <w:iCs/>
        </w:rPr>
      </w:pPr>
      <w:r w:rsidRPr="001F596E">
        <w:rPr>
          <w:i/>
          <w:iCs/>
        </w:rPr>
        <w:t>Amen</w:t>
      </w:r>
    </w:p>
    <w:bookmarkEnd w:id="0"/>
    <w:p w14:paraId="6793704F" w14:textId="64B68C16" w:rsidR="00B7066E" w:rsidRPr="009A3FF2" w:rsidRDefault="001E5859" w:rsidP="009A3FF2">
      <w:pPr>
        <w:pStyle w:val="Autorin"/>
        <w:rPr>
          <w:rStyle w:val="Fett"/>
          <w:b w:val="0"/>
          <w:bCs w:val="0"/>
        </w:rPr>
      </w:pPr>
      <w:r w:rsidRPr="001F1DE7">
        <w:rPr>
          <w:rStyle w:val="Fett"/>
          <w:b w:val="0"/>
          <w:bCs w:val="0"/>
        </w:rPr>
        <w:t>Autorin</w:t>
      </w:r>
      <w:r w:rsidR="001F1DE7" w:rsidRPr="001F1DE7">
        <w:rPr>
          <w:rStyle w:val="Fett"/>
          <w:b w:val="0"/>
          <w:bCs w:val="0"/>
        </w:rPr>
        <w:t xml:space="preserve">: Ingeborg Löwisch </w:t>
      </w:r>
    </w:p>
    <w:sectPr w:rsidR="00B7066E" w:rsidRPr="009A3FF2" w:rsidSect="00284A46">
      <w:footerReference w:type="default" r:id="rId6"/>
      <w:headerReference w:type="first" r:id="rId7"/>
      <w:footerReference w:type="first" r:id="rId8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2184"/>
    <w:rsid w:val="000752BC"/>
    <w:rsid w:val="000A1554"/>
    <w:rsid w:val="000C0286"/>
    <w:rsid w:val="000E340F"/>
    <w:rsid w:val="000F1A97"/>
    <w:rsid w:val="00103184"/>
    <w:rsid w:val="0012139D"/>
    <w:rsid w:val="00151B90"/>
    <w:rsid w:val="001B02C2"/>
    <w:rsid w:val="001B5AF7"/>
    <w:rsid w:val="001E5859"/>
    <w:rsid w:val="001F1D8F"/>
    <w:rsid w:val="001F1DE7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A1D3F"/>
    <w:rsid w:val="003C0DA5"/>
    <w:rsid w:val="003E35A2"/>
    <w:rsid w:val="003E5A99"/>
    <w:rsid w:val="003F7F90"/>
    <w:rsid w:val="00415CE1"/>
    <w:rsid w:val="0043108D"/>
    <w:rsid w:val="00447AF2"/>
    <w:rsid w:val="00482885"/>
    <w:rsid w:val="004A10DE"/>
    <w:rsid w:val="004F6295"/>
    <w:rsid w:val="004F69B5"/>
    <w:rsid w:val="004F6BF0"/>
    <w:rsid w:val="005054FA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9D0037"/>
    <w:rsid w:val="009E285E"/>
    <w:rsid w:val="00A070BC"/>
    <w:rsid w:val="00A52850"/>
    <w:rsid w:val="00AA0866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F4199"/>
    <w:rsid w:val="00BF5D61"/>
    <w:rsid w:val="00C002DC"/>
    <w:rsid w:val="00C5637C"/>
    <w:rsid w:val="00C85948"/>
    <w:rsid w:val="00C94FD3"/>
    <w:rsid w:val="00CC23DB"/>
    <w:rsid w:val="00CE744B"/>
    <w:rsid w:val="00CF43BE"/>
    <w:rsid w:val="00D12A7A"/>
    <w:rsid w:val="00D74CFE"/>
    <w:rsid w:val="00D867EC"/>
    <w:rsid w:val="00DF4695"/>
    <w:rsid w:val="00E234B2"/>
    <w:rsid w:val="00E418D2"/>
    <w:rsid w:val="00EC570C"/>
    <w:rsid w:val="00ED34A3"/>
    <w:rsid w:val="00ED6B23"/>
    <w:rsid w:val="00EF3B51"/>
    <w:rsid w:val="00F01756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1E2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2</cp:revision>
  <cp:lastPrinted>2025-09-03T18:07:00Z</cp:lastPrinted>
  <dcterms:created xsi:type="dcterms:W3CDTF">2025-09-03T18:25:00Z</dcterms:created>
  <dcterms:modified xsi:type="dcterms:W3CDTF">2025-09-03T18:25:00Z</dcterms:modified>
</cp:coreProperties>
</file>